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28"/>
        <w:gridCol w:w="2829"/>
        <w:gridCol w:w="2829"/>
        <w:gridCol w:w="2829"/>
        <w:gridCol w:w="2829"/>
      </w:tblGrid>
      <w:tr w:rsidR="00CD1E07" w:rsidRPr="002D4EA9" w:rsidTr="002D4EA9">
        <w:tc>
          <w:tcPr>
            <w:tcW w:w="14144" w:type="dxa"/>
            <w:gridSpan w:val="5"/>
          </w:tcPr>
          <w:p w:rsidR="00CD1E07" w:rsidRPr="002D4EA9" w:rsidRDefault="00CD1E07" w:rsidP="002D4EA9">
            <w:pPr>
              <w:tabs>
                <w:tab w:val="left" w:pos="10443"/>
              </w:tabs>
              <w:spacing w:after="0" w:line="240" w:lineRule="auto"/>
              <w:rPr>
                <w:b/>
                <w:sz w:val="32"/>
                <w:szCs w:val="32"/>
              </w:rPr>
            </w:pPr>
            <w:r w:rsidRPr="002D4EA9">
              <w:rPr>
                <w:b/>
                <w:sz w:val="32"/>
                <w:szCs w:val="32"/>
              </w:rPr>
              <w:t>Wymagania edukacyjne z języka niemieckiego na poszczególne oceny dla klasy VII.</w:t>
            </w:r>
            <w:bookmarkStart w:id="0" w:name="_GoBack"/>
            <w:bookmarkEnd w:id="0"/>
          </w:p>
        </w:tc>
      </w:tr>
      <w:tr w:rsidR="00CD1E07" w:rsidRPr="002D4EA9" w:rsidTr="002D4EA9">
        <w:tc>
          <w:tcPr>
            <w:tcW w:w="14144" w:type="dxa"/>
            <w:gridSpan w:val="5"/>
          </w:tcPr>
          <w:p w:rsidR="00CD1E07" w:rsidRPr="002D4EA9" w:rsidRDefault="00CD1E07" w:rsidP="002D4EA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2D4EA9">
              <w:rPr>
                <w:b/>
                <w:sz w:val="24"/>
                <w:szCs w:val="24"/>
              </w:rPr>
              <w:t>Rozdział I – Deutsch ist mein neues Hobby.</w:t>
            </w:r>
          </w:p>
        </w:tc>
      </w:tr>
      <w:tr w:rsidR="00CD1E07" w:rsidRPr="002D4EA9" w:rsidTr="002D4EA9">
        <w:tc>
          <w:tcPr>
            <w:tcW w:w="2828" w:type="dxa"/>
          </w:tcPr>
          <w:p w:rsidR="00CD1E07" w:rsidRPr="002D4EA9" w:rsidRDefault="00CD1E07" w:rsidP="002D4EA9">
            <w:pPr>
              <w:spacing w:after="0" w:line="240" w:lineRule="auto"/>
              <w:jc w:val="center"/>
              <w:rPr>
                <w:b/>
              </w:rPr>
            </w:pPr>
            <w:r w:rsidRPr="002D4EA9">
              <w:rPr>
                <w:b/>
              </w:rPr>
              <w:t>5</w:t>
            </w:r>
          </w:p>
        </w:tc>
        <w:tc>
          <w:tcPr>
            <w:tcW w:w="2829" w:type="dxa"/>
          </w:tcPr>
          <w:p w:rsidR="00CD1E07" w:rsidRPr="002D4EA9" w:rsidRDefault="00CD1E07" w:rsidP="002D4EA9">
            <w:pPr>
              <w:spacing w:after="0" w:line="240" w:lineRule="auto"/>
              <w:jc w:val="center"/>
              <w:rPr>
                <w:b/>
              </w:rPr>
            </w:pPr>
            <w:r w:rsidRPr="002D4EA9">
              <w:rPr>
                <w:b/>
              </w:rPr>
              <w:t>4</w:t>
            </w:r>
          </w:p>
        </w:tc>
        <w:tc>
          <w:tcPr>
            <w:tcW w:w="2829" w:type="dxa"/>
          </w:tcPr>
          <w:p w:rsidR="00CD1E07" w:rsidRPr="002D4EA9" w:rsidRDefault="00CD1E07" w:rsidP="002D4EA9">
            <w:pPr>
              <w:spacing w:after="0" w:line="240" w:lineRule="auto"/>
              <w:jc w:val="center"/>
              <w:rPr>
                <w:b/>
              </w:rPr>
            </w:pPr>
            <w:r w:rsidRPr="002D4EA9">
              <w:rPr>
                <w:b/>
              </w:rPr>
              <w:t>3</w:t>
            </w:r>
          </w:p>
        </w:tc>
        <w:tc>
          <w:tcPr>
            <w:tcW w:w="2829" w:type="dxa"/>
          </w:tcPr>
          <w:p w:rsidR="00CD1E07" w:rsidRPr="002D4EA9" w:rsidRDefault="00CD1E07" w:rsidP="002D4EA9">
            <w:pPr>
              <w:spacing w:after="0" w:line="240" w:lineRule="auto"/>
              <w:jc w:val="center"/>
              <w:rPr>
                <w:b/>
              </w:rPr>
            </w:pPr>
            <w:r w:rsidRPr="002D4EA9">
              <w:rPr>
                <w:b/>
              </w:rPr>
              <w:t>2</w:t>
            </w:r>
          </w:p>
        </w:tc>
        <w:tc>
          <w:tcPr>
            <w:tcW w:w="2829" w:type="dxa"/>
          </w:tcPr>
          <w:p w:rsidR="00CD1E07" w:rsidRPr="002D4EA9" w:rsidRDefault="00CD1E07" w:rsidP="002D4EA9">
            <w:pPr>
              <w:spacing w:after="0" w:line="240" w:lineRule="auto"/>
              <w:jc w:val="center"/>
              <w:rPr>
                <w:b/>
              </w:rPr>
            </w:pPr>
            <w:r w:rsidRPr="002D4EA9">
              <w:rPr>
                <w:b/>
              </w:rPr>
              <w:t>1</w:t>
            </w:r>
          </w:p>
        </w:tc>
      </w:tr>
      <w:tr w:rsidR="00CD1E07" w:rsidRPr="002D4EA9" w:rsidTr="002D4EA9">
        <w:tc>
          <w:tcPr>
            <w:tcW w:w="2828" w:type="dxa"/>
          </w:tcPr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2D4EA9">
              <w:rPr>
                <w:rFonts w:cs="Calibri"/>
              </w:rPr>
              <w:t xml:space="preserve">Uczeń w sposób płynny, </w:t>
            </w:r>
            <w:r w:rsidRPr="002D4EA9">
              <w:rPr>
                <w:rFonts w:cs="Calibri"/>
                <w:sz w:val="18"/>
                <w:szCs w:val="18"/>
              </w:rPr>
              <w:t xml:space="preserve">nie popełniając większych błędów </w:t>
            </w:r>
            <w:r w:rsidRPr="002D4EA9">
              <w:rPr>
                <w:rFonts w:cs="Calibri"/>
              </w:rPr>
              <w:t>potrafi: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 xml:space="preserve">– pytać o wiek i go podawać. 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przedstawiać się i potwierdzać obecność,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i/>
                <w:iCs/>
                <w:sz w:val="18"/>
                <w:szCs w:val="18"/>
              </w:rPr>
              <w:t xml:space="preserve">– </w:t>
            </w:r>
            <w:r w:rsidRPr="002D4EA9">
              <w:rPr>
                <w:rFonts w:cs="Calibri"/>
                <w:sz w:val="18"/>
                <w:szCs w:val="18"/>
              </w:rPr>
              <w:t>pytać o imię i nazwisko oraz udzielać odpowiedzi na pytania o imię,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podawać liczbę osób w klasie.</w:t>
            </w:r>
            <w:r w:rsidRPr="002D4EA9">
              <w:rPr>
                <w:rFonts w:cs="Calibri"/>
                <w:sz w:val="18"/>
                <w:szCs w:val="18"/>
              </w:rPr>
              <w:br/>
              <w:t>– witać się i żegnać adekwatnie do pory dnia i sytuacji,</w:t>
            </w:r>
            <w:r w:rsidRPr="002D4EA9">
              <w:rPr>
                <w:rFonts w:cs="Calibri"/>
                <w:sz w:val="18"/>
                <w:szCs w:val="18"/>
              </w:rPr>
              <w:br/>
              <w:t>– stosować formy grzecznościowe,</w:t>
            </w:r>
            <w:r w:rsidRPr="002D4EA9">
              <w:rPr>
                <w:rFonts w:cs="Calibri"/>
                <w:sz w:val="18"/>
                <w:szCs w:val="18"/>
              </w:rPr>
              <w:br/>
              <w:t>– pytać o numer telefonu i go podawać.</w:t>
            </w:r>
            <w:r w:rsidRPr="002D4EA9">
              <w:rPr>
                <w:rFonts w:cs="Calibri"/>
                <w:sz w:val="18"/>
                <w:szCs w:val="18"/>
              </w:rPr>
              <w:br/>
              <w:t>– pytać o kraj pochodzenia i miejsce zamieszkania,</w:t>
            </w:r>
            <w:r w:rsidRPr="002D4EA9">
              <w:rPr>
                <w:rFonts w:cs="Calibri"/>
                <w:sz w:val="18"/>
                <w:szCs w:val="18"/>
              </w:rPr>
              <w:br/>
              <w:t>– informować, skąd pochodzi i gdzie mieszka,</w:t>
            </w:r>
          </w:p>
          <w:p w:rsidR="00CD1E07" w:rsidRPr="002D4EA9" w:rsidRDefault="00CD1E07" w:rsidP="002D4EA9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przedstawiać swojego rozmówcę,</w:t>
            </w:r>
            <w:r w:rsidRPr="002D4EA9">
              <w:rPr>
                <w:rFonts w:cs="Calibri"/>
                <w:sz w:val="18"/>
                <w:szCs w:val="18"/>
              </w:rPr>
              <w:br/>
              <w:t>– podać podstawowe informacje o sobie, uzupełnić formularz.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2D4EA9">
              <w:rPr>
                <w:rFonts w:cs="Calibri"/>
                <w:sz w:val="18"/>
                <w:szCs w:val="18"/>
              </w:rPr>
              <w:br/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2D4EA9">
              <w:rPr>
                <w:rFonts w:cs="Calibri"/>
              </w:rPr>
              <w:t>Uczeń potrafi poprawnie: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 xml:space="preserve">– wymieniać litery alfabetu niemieckiego, 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 xml:space="preserve">– odmieniać czasownik </w:t>
            </w:r>
            <w:r w:rsidRPr="002D4EA9">
              <w:rPr>
                <w:rFonts w:cs="Calibri"/>
                <w:i/>
                <w:iCs/>
                <w:sz w:val="18"/>
                <w:szCs w:val="18"/>
              </w:rPr>
              <w:t xml:space="preserve">sein </w:t>
            </w:r>
            <w:r w:rsidRPr="002D4EA9">
              <w:rPr>
                <w:rFonts w:cs="Calibri"/>
                <w:sz w:val="18"/>
                <w:szCs w:val="18"/>
              </w:rPr>
              <w:t>w liczbie mnogiej,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rozpoznawać rzeczowniki w języku niemieckim,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 xml:space="preserve">– odmieniać czasownik </w:t>
            </w:r>
            <w:r w:rsidRPr="002D4EA9">
              <w:rPr>
                <w:rFonts w:cs="Calibri"/>
                <w:i/>
                <w:iCs/>
                <w:sz w:val="18"/>
                <w:szCs w:val="18"/>
              </w:rPr>
              <w:t xml:space="preserve">sein </w:t>
            </w:r>
            <w:r w:rsidRPr="002D4EA9">
              <w:rPr>
                <w:rFonts w:cs="Calibri"/>
                <w:sz w:val="18"/>
                <w:szCs w:val="18"/>
              </w:rPr>
              <w:t>w liczbie pojedynczej,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wymieniać liczebniki główne od 0 do 20,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wymieniać liczebniki główne od 0 do 100,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 xml:space="preserve">– odmieniać czasowniki regularne w liczbie pojedynczej. 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stosować zaimki pytające,</w:t>
            </w:r>
          </w:p>
          <w:p w:rsidR="00CD1E07" w:rsidRPr="002D4EA9" w:rsidRDefault="00CD1E07" w:rsidP="002D4EA9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829" w:type="dxa"/>
          </w:tcPr>
          <w:p w:rsidR="00CD1E07" w:rsidRPr="002D4EA9" w:rsidRDefault="00CD1E07" w:rsidP="002D4EA9">
            <w:pPr>
              <w:spacing w:after="0" w:line="240" w:lineRule="auto"/>
              <w:rPr>
                <w:rFonts w:cs="Calibri"/>
              </w:rPr>
            </w:pPr>
            <w:r w:rsidRPr="002D4EA9">
              <w:rPr>
                <w:rFonts w:cs="Calibri"/>
              </w:rPr>
              <w:t>Uczeń  popełniając niewielkie błędy językowe, nie wpływające na zrozumienie wypowiedzi potrafi: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 xml:space="preserve">– pytać o wiek i go podawać. 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przedstawiać się i potwierdzać obecność,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i/>
                <w:iCs/>
                <w:sz w:val="18"/>
                <w:szCs w:val="18"/>
              </w:rPr>
              <w:t xml:space="preserve">– </w:t>
            </w:r>
            <w:r w:rsidRPr="002D4EA9">
              <w:rPr>
                <w:rFonts w:cs="Calibri"/>
                <w:sz w:val="18"/>
                <w:szCs w:val="18"/>
              </w:rPr>
              <w:t>pytać o imię i nazwisko oraz udzielać odpowiedzi na pytania o imię,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podawać liczbę osób w klasie.</w:t>
            </w:r>
            <w:r w:rsidRPr="002D4EA9">
              <w:rPr>
                <w:rFonts w:cs="Calibri"/>
                <w:sz w:val="18"/>
                <w:szCs w:val="18"/>
              </w:rPr>
              <w:br/>
              <w:t>– witać się i żegnać adekwatnie do pory dnia i sytuacji,</w:t>
            </w:r>
            <w:r w:rsidRPr="002D4EA9">
              <w:rPr>
                <w:rFonts w:cs="Calibri"/>
                <w:sz w:val="18"/>
                <w:szCs w:val="18"/>
              </w:rPr>
              <w:br/>
              <w:t>– stosować formy grzecznościowe,</w:t>
            </w:r>
            <w:r w:rsidRPr="002D4EA9">
              <w:rPr>
                <w:rFonts w:cs="Calibri"/>
                <w:sz w:val="18"/>
                <w:szCs w:val="18"/>
              </w:rPr>
              <w:br/>
              <w:t>– pytać o numer telefonu i go podawać.</w:t>
            </w:r>
            <w:r w:rsidRPr="002D4EA9">
              <w:rPr>
                <w:rFonts w:cs="Calibri"/>
                <w:sz w:val="18"/>
                <w:szCs w:val="18"/>
              </w:rPr>
              <w:br/>
              <w:t>– pytać o kraj pochodzenia i miejsce zamieszkania,</w:t>
            </w:r>
            <w:r w:rsidRPr="002D4EA9">
              <w:rPr>
                <w:rFonts w:cs="Calibri"/>
                <w:sz w:val="18"/>
                <w:szCs w:val="18"/>
              </w:rPr>
              <w:br/>
              <w:t>– informować, skąd pochodzi i gdzie mieszka,</w:t>
            </w:r>
          </w:p>
          <w:p w:rsidR="00CD1E07" w:rsidRPr="002D4EA9" w:rsidRDefault="00CD1E07" w:rsidP="002D4EA9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przedstawiać swojego rozmówcę,</w:t>
            </w:r>
            <w:r w:rsidRPr="002D4EA9">
              <w:rPr>
                <w:rFonts w:cs="Calibri"/>
                <w:sz w:val="18"/>
                <w:szCs w:val="18"/>
              </w:rPr>
              <w:br/>
              <w:t>– podać podstawowe informacje o sobie, uzupełnić formularz.</w:t>
            </w:r>
          </w:p>
          <w:p w:rsidR="00CD1E07" w:rsidRPr="002D4EA9" w:rsidRDefault="00CD1E07" w:rsidP="002D4EA9">
            <w:pPr>
              <w:spacing w:after="0" w:line="240" w:lineRule="auto"/>
              <w:rPr>
                <w:rFonts w:cs="Calibri"/>
              </w:rPr>
            </w:pPr>
            <w:r w:rsidRPr="002D4EA9">
              <w:rPr>
                <w:rFonts w:cs="Calibri"/>
              </w:rPr>
              <w:br/>
              <w:t>Uczeń popełniając nieliczne błędy potrafi: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 xml:space="preserve">– wymieniać litery alfabetu niemieckiego, 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 xml:space="preserve">– odmieniać czasownik </w:t>
            </w:r>
            <w:r w:rsidRPr="002D4EA9">
              <w:rPr>
                <w:rFonts w:cs="Calibri"/>
                <w:i/>
                <w:iCs/>
                <w:sz w:val="18"/>
                <w:szCs w:val="18"/>
              </w:rPr>
              <w:t xml:space="preserve">sein </w:t>
            </w:r>
            <w:r w:rsidRPr="002D4EA9">
              <w:rPr>
                <w:rFonts w:cs="Calibri"/>
                <w:sz w:val="18"/>
                <w:szCs w:val="18"/>
              </w:rPr>
              <w:t>w liczbie mnogiej,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rozpoznawać rzeczowniki w języku niemieckim,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 xml:space="preserve">– odmieniać czasownik </w:t>
            </w:r>
            <w:r w:rsidRPr="002D4EA9">
              <w:rPr>
                <w:rFonts w:cs="Calibri"/>
                <w:i/>
                <w:iCs/>
                <w:sz w:val="18"/>
                <w:szCs w:val="18"/>
              </w:rPr>
              <w:t xml:space="preserve">sein </w:t>
            </w:r>
            <w:r w:rsidRPr="002D4EA9">
              <w:rPr>
                <w:rFonts w:cs="Calibri"/>
                <w:sz w:val="18"/>
                <w:szCs w:val="18"/>
              </w:rPr>
              <w:t>w liczbie pojedynczej,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wymieniać liczebniki główne od 0 do 20,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wymieniać liczebniki główne od 0 do 100,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 xml:space="preserve">– odmieniać czasowniki regularne w liczbie pojedynczej. 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stosować zaimki pytające,</w:t>
            </w:r>
          </w:p>
        </w:tc>
        <w:tc>
          <w:tcPr>
            <w:tcW w:w="2829" w:type="dxa"/>
          </w:tcPr>
          <w:p w:rsidR="00CD1E07" w:rsidRPr="002D4EA9" w:rsidRDefault="00CD1E07" w:rsidP="002D4EA9">
            <w:pPr>
              <w:spacing w:after="0" w:line="240" w:lineRule="auto"/>
              <w:rPr>
                <w:rFonts w:cs="Calibri"/>
              </w:rPr>
            </w:pPr>
            <w:r w:rsidRPr="002D4EA9">
              <w:rPr>
                <w:rFonts w:cs="Calibri"/>
              </w:rPr>
              <w:t>Uczeń  popełniając błędy językowe, które w niewielkim stopniu wpływają na właściwe zrozumienie wypowiedzi potrafi: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 xml:space="preserve">– pytać o wiek i go podawać. 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przedstawiać się i potwierdzać obecność,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i/>
                <w:iCs/>
                <w:sz w:val="18"/>
                <w:szCs w:val="18"/>
              </w:rPr>
              <w:t xml:space="preserve">– </w:t>
            </w:r>
            <w:r w:rsidRPr="002D4EA9">
              <w:rPr>
                <w:rFonts w:cs="Calibri"/>
                <w:sz w:val="18"/>
                <w:szCs w:val="18"/>
              </w:rPr>
              <w:t>pytać o imię i nazwisko oraz udzielać odpowiedzi na pytania o imię,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podawać liczbę osób w klasie.</w:t>
            </w:r>
            <w:r w:rsidRPr="002D4EA9">
              <w:rPr>
                <w:rFonts w:cs="Calibri"/>
                <w:sz w:val="18"/>
                <w:szCs w:val="18"/>
              </w:rPr>
              <w:br/>
              <w:t>– witać się i żegnać adekwatnie do pory dnia i sytuacji,</w:t>
            </w:r>
            <w:r w:rsidRPr="002D4EA9">
              <w:rPr>
                <w:rFonts w:cs="Calibri"/>
                <w:sz w:val="18"/>
                <w:szCs w:val="18"/>
              </w:rPr>
              <w:br/>
              <w:t>– stosować formy grzecznościowe,</w:t>
            </w:r>
            <w:r w:rsidRPr="002D4EA9">
              <w:rPr>
                <w:rFonts w:cs="Calibri"/>
                <w:sz w:val="18"/>
                <w:szCs w:val="18"/>
              </w:rPr>
              <w:br/>
              <w:t>– pytać o numer telefonu i go podawać.</w:t>
            </w:r>
            <w:r w:rsidRPr="002D4EA9">
              <w:rPr>
                <w:rFonts w:cs="Calibri"/>
                <w:sz w:val="18"/>
                <w:szCs w:val="18"/>
              </w:rPr>
              <w:br/>
              <w:t>– pytać o kraj pochodzenia i miejsce zamieszkania,</w:t>
            </w:r>
            <w:r w:rsidRPr="002D4EA9">
              <w:rPr>
                <w:rFonts w:cs="Calibri"/>
                <w:sz w:val="18"/>
                <w:szCs w:val="18"/>
              </w:rPr>
              <w:br/>
              <w:t>– informować, skąd pochodzi i gdzie mieszka,</w:t>
            </w:r>
          </w:p>
          <w:p w:rsidR="00CD1E07" w:rsidRPr="002D4EA9" w:rsidRDefault="00CD1E07" w:rsidP="002D4EA9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przedstawiać swojego rozmówcę,</w:t>
            </w:r>
            <w:r w:rsidRPr="002D4EA9">
              <w:rPr>
                <w:rFonts w:cs="Calibri"/>
                <w:sz w:val="18"/>
                <w:szCs w:val="18"/>
              </w:rPr>
              <w:br/>
              <w:t>– podać podstawowe informacje o sobie, uzupełnić formularz.</w:t>
            </w:r>
          </w:p>
          <w:p w:rsidR="00CD1E07" w:rsidRPr="002D4EA9" w:rsidRDefault="00CD1E07" w:rsidP="002D4EA9">
            <w:pPr>
              <w:spacing w:after="0" w:line="240" w:lineRule="auto"/>
              <w:rPr>
                <w:rFonts w:cs="Calibri"/>
              </w:rPr>
            </w:pPr>
          </w:p>
          <w:p w:rsidR="00CD1E07" w:rsidRPr="002D4EA9" w:rsidRDefault="00CD1E07" w:rsidP="002D4EA9">
            <w:pPr>
              <w:spacing w:after="0" w:line="240" w:lineRule="auto"/>
              <w:rPr>
                <w:rFonts w:cs="Calibri"/>
              </w:rPr>
            </w:pPr>
            <w:r w:rsidRPr="002D4EA9">
              <w:rPr>
                <w:rFonts w:cs="Calibri"/>
              </w:rPr>
              <w:t>Uczeń popełniając liczne błędy potrafi: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 xml:space="preserve">– wymieniać litery alfabetu niemieckiego, 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 xml:space="preserve">– odmieniać czasownik </w:t>
            </w:r>
            <w:r w:rsidRPr="002D4EA9">
              <w:rPr>
                <w:rFonts w:cs="Calibri"/>
                <w:i/>
                <w:iCs/>
                <w:sz w:val="18"/>
                <w:szCs w:val="18"/>
              </w:rPr>
              <w:t xml:space="preserve">sein </w:t>
            </w:r>
            <w:r w:rsidRPr="002D4EA9">
              <w:rPr>
                <w:rFonts w:cs="Calibri"/>
                <w:sz w:val="18"/>
                <w:szCs w:val="18"/>
              </w:rPr>
              <w:t>w liczbie mnogiej,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rozpoznawać rzeczowniki w języku niemieckim,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 xml:space="preserve">– odmieniać czasownik </w:t>
            </w:r>
            <w:r w:rsidRPr="002D4EA9">
              <w:rPr>
                <w:rFonts w:cs="Calibri"/>
                <w:i/>
                <w:iCs/>
                <w:sz w:val="18"/>
                <w:szCs w:val="18"/>
              </w:rPr>
              <w:t xml:space="preserve">sein </w:t>
            </w:r>
            <w:r w:rsidRPr="002D4EA9">
              <w:rPr>
                <w:rFonts w:cs="Calibri"/>
                <w:sz w:val="18"/>
                <w:szCs w:val="18"/>
              </w:rPr>
              <w:t>w liczbie pojedynczej,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wymieniać liczebniki główne od 0 do 20,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wymieniać liczebniki główne od 0 do 100,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 xml:space="preserve">– odmieniać czasowniki regularne w liczbie pojedynczej. 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stosować zaimki pytające,</w:t>
            </w:r>
          </w:p>
        </w:tc>
        <w:tc>
          <w:tcPr>
            <w:tcW w:w="2829" w:type="dxa"/>
          </w:tcPr>
          <w:p w:rsidR="00CD1E07" w:rsidRPr="002D4EA9" w:rsidRDefault="00CD1E07" w:rsidP="002D4EA9">
            <w:pPr>
              <w:spacing w:after="0" w:line="240" w:lineRule="auto"/>
              <w:rPr>
                <w:rFonts w:cs="Calibri"/>
              </w:rPr>
            </w:pPr>
            <w:r w:rsidRPr="002D4EA9">
              <w:rPr>
                <w:rFonts w:cs="Calibri"/>
              </w:rPr>
              <w:t>Uczeń popełniając błędy językowe, które w znacznym stopniu wpływają na właściwe zrozumienie wypowiedzi potrafi: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 xml:space="preserve">– pytać o wiek i go podawać. 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przedstawiać się i potwierdzać obecność,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i/>
                <w:iCs/>
                <w:sz w:val="18"/>
                <w:szCs w:val="18"/>
              </w:rPr>
              <w:t xml:space="preserve">– </w:t>
            </w:r>
            <w:r w:rsidRPr="002D4EA9">
              <w:rPr>
                <w:rFonts w:cs="Calibri"/>
                <w:sz w:val="18"/>
                <w:szCs w:val="18"/>
              </w:rPr>
              <w:t>pytać o imię i nazwisko oraz udzielać odpowiedzi na pytania o imię,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podawać liczbę osób w klasie.</w:t>
            </w:r>
            <w:r w:rsidRPr="002D4EA9">
              <w:rPr>
                <w:rFonts w:cs="Calibri"/>
                <w:sz w:val="18"/>
                <w:szCs w:val="18"/>
              </w:rPr>
              <w:br/>
              <w:t>– witać się i żegnać adekwatnie do pory dnia i sytuacji,</w:t>
            </w:r>
            <w:r w:rsidRPr="002D4EA9">
              <w:rPr>
                <w:rFonts w:cs="Calibri"/>
                <w:sz w:val="18"/>
                <w:szCs w:val="18"/>
              </w:rPr>
              <w:br/>
              <w:t>– stosować formy grzecznościowe,</w:t>
            </w:r>
            <w:r w:rsidRPr="002D4EA9">
              <w:rPr>
                <w:rFonts w:cs="Calibri"/>
                <w:sz w:val="18"/>
                <w:szCs w:val="18"/>
              </w:rPr>
              <w:br/>
              <w:t>– pytać o numer telefonu i go podawać.</w:t>
            </w:r>
            <w:r w:rsidRPr="002D4EA9">
              <w:rPr>
                <w:rFonts w:cs="Calibri"/>
                <w:sz w:val="18"/>
                <w:szCs w:val="18"/>
              </w:rPr>
              <w:br/>
              <w:t>– pytać o kraj pochodzenia i miejsce zamieszkania,</w:t>
            </w:r>
            <w:r w:rsidRPr="002D4EA9">
              <w:rPr>
                <w:rFonts w:cs="Calibri"/>
                <w:sz w:val="18"/>
                <w:szCs w:val="18"/>
              </w:rPr>
              <w:br/>
              <w:t>– informować, skąd pochodzi i gdzie mieszka,</w:t>
            </w:r>
          </w:p>
          <w:p w:rsidR="00CD1E07" w:rsidRPr="002D4EA9" w:rsidRDefault="00CD1E07" w:rsidP="002D4EA9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przedstawiać swojego rozmówcę,</w:t>
            </w:r>
            <w:r w:rsidRPr="002D4EA9">
              <w:rPr>
                <w:rFonts w:cs="Calibri"/>
                <w:sz w:val="18"/>
                <w:szCs w:val="18"/>
              </w:rPr>
              <w:br/>
              <w:t>– podać podstawowe informacje o sobie, uzupełnić formularz.</w:t>
            </w:r>
          </w:p>
          <w:p w:rsidR="00CD1E07" w:rsidRPr="002D4EA9" w:rsidRDefault="00CD1E07" w:rsidP="002D4EA9">
            <w:pPr>
              <w:spacing w:after="0" w:line="240" w:lineRule="auto"/>
              <w:rPr>
                <w:rFonts w:cs="Calibri"/>
              </w:rPr>
            </w:pPr>
          </w:p>
          <w:p w:rsidR="00CD1E07" w:rsidRPr="002D4EA9" w:rsidRDefault="00CD1E07" w:rsidP="002D4EA9">
            <w:pPr>
              <w:spacing w:after="0" w:line="240" w:lineRule="auto"/>
              <w:rPr>
                <w:rFonts w:cs="Calibri"/>
              </w:rPr>
            </w:pPr>
            <w:r w:rsidRPr="002D4EA9">
              <w:rPr>
                <w:rFonts w:cs="Calibri"/>
              </w:rPr>
              <w:t>Uczeń popełniając bardzo liczne błędy potrafi: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 xml:space="preserve">– wymieniać litery alfabetu niemieckiego, 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 xml:space="preserve">– odmieniać czasownik </w:t>
            </w:r>
            <w:r w:rsidRPr="002D4EA9">
              <w:rPr>
                <w:rFonts w:cs="Calibri"/>
                <w:i/>
                <w:iCs/>
                <w:sz w:val="18"/>
                <w:szCs w:val="18"/>
              </w:rPr>
              <w:t xml:space="preserve">sein </w:t>
            </w:r>
            <w:r w:rsidRPr="002D4EA9">
              <w:rPr>
                <w:rFonts w:cs="Calibri"/>
                <w:sz w:val="18"/>
                <w:szCs w:val="18"/>
              </w:rPr>
              <w:t>w liczbie mnogiej,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rozpoznawać rzeczowniki w języku niemieckim,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 xml:space="preserve">– odmieniać czasownik </w:t>
            </w:r>
            <w:r w:rsidRPr="002D4EA9">
              <w:rPr>
                <w:rFonts w:cs="Calibri"/>
                <w:i/>
                <w:iCs/>
                <w:sz w:val="18"/>
                <w:szCs w:val="18"/>
              </w:rPr>
              <w:t xml:space="preserve">sein </w:t>
            </w:r>
            <w:r w:rsidRPr="002D4EA9">
              <w:rPr>
                <w:rFonts w:cs="Calibri"/>
                <w:sz w:val="18"/>
                <w:szCs w:val="18"/>
              </w:rPr>
              <w:t>w liczbie pojedynczej,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wymieniać liczebniki główne od 0 do 20,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wymieniać liczebniki główne od 0 do 100,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 xml:space="preserve">– odmieniać czasowniki regularne w liczbie pojedynczej. 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stosować zaimki pytające,</w:t>
            </w:r>
          </w:p>
        </w:tc>
        <w:tc>
          <w:tcPr>
            <w:tcW w:w="2829" w:type="dxa"/>
          </w:tcPr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2D4EA9">
              <w:rPr>
                <w:rFonts w:cs="Calibri"/>
              </w:rPr>
              <w:t>Uczeń nie potrafi: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 xml:space="preserve">– pytać o wiek i go podawać. 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przedstawiać się i potwierdzać obecność,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i/>
                <w:iCs/>
                <w:sz w:val="18"/>
                <w:szCs w:val="18"/>
              </w:rPr>
              <w:t xml:space="preserve">– </w:t>
            </w:r>
            <w:r w:rsidRPr="002D4EA9">
              <w:rPr>
                <w:rFonts w:cs="Calibri"/>
                <w:sz w:val="18"/>
                <w:szCs w:val="18"/>
              </w:rPr>
              <w:t>pytać o imię i nazwisko oraz udzielać odpowiedzi na pytania o imię,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podawać liczbę osób w klasie.</w:t>
            </w:r>
            <w:r w:rsidRPr="002D4EA9">
              <w:rPr>
                <w:rFonts w:cs="Calibri"/>
                <w:sz w:val="18"/>
                <w:szCs w:val="18"/>
              </w:rPr>
              <w:br/>
              <w:t>– witać się i żegnać adekwatnie do pory dnia i sytuacji,</w:t>
            </w:r>
            <w:r w:rsidRPr="002D4EA9">
              <w:rPr>
                <w:rFonts w:cs="Calibri"/>
                <w:sz w:val="18"/>
                <w:szCs w:val="18"/>
              </w:rPr>
              <w:br/>
              <w:t>– stosować formy grzecznościowe,</w:t>
            </w:r>
            <w:r w:rsidRPr="002D4EA9">
              <w:rPr>
                <w:rFonts w:cs="Calibri"/>
                <w:sz w:val="18"/>
                <w:szCs w:val="18"/>
              </w:rPr>
              <w:br/>
              <w:t>– pytać o numer telefonu i go podawać.</w:t>
            </w:r>
            <w:r w:rsidRPr="002D4EA9">
              <w:rPr>
                <w:rFonts w:cs="Calibri"/>
                <w:sz w:val="18"/>
                <w:szCs w:val="18"/>
              </w:rPr>
              <w:br/>
              <w:t>– pytać o kraj pochodzenia i miejsce zamieszkania,</w:t>
            </w:r>
            <w:r w:rsidRPr="002D4EA9">
              <w:rPr>
                <w:rFonts w:cs="Calibri"/>
                <w:sz w:val="18"/>
                <w:szCs w:val="18"/>
              </w:rPr>
              <w:br/>
              <w:t>– informować, skąd pochodzi i gdzie mieszka,</w:t>
            </w:r>
          </w:p>
          <w:p w:rsidR="00CD1E07" w:rsidRPr="002D4EA9" w:rsidRDefault="00CD1E07" w:rsidP="002D4EA9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przedstawiać swojego rozmówcę,</w:t>
            </w:r>
            <w:r w:rsidRPr="002D4EA9">
              <w:rPr>
                <w:rFonts w:cs="Calibri"/>
                <w:sz w:val="18"/>
                <w:szCs w:val="18"/>
              </w:rPr>
              <w:br/>
              <w:t>– podać podstawowe informacje o sobie, uzupełnić formularz.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br/>
            </w:r>
            <w:r w:rsidRPr="002D4EA9">
              <w:rPr>
                <w:rFonts w:cs="Calibri"/>
              </w:rPr>
              <w:t>Uczeń nie potrafi: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 xml:space="preserve">– wymienić liter alfabetu niemieckiego, 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 xml:space="preserve">– odmienić czasownika </w:t>
            </w:r>
            <w:r w:rsidRPr="002D4EA9">
              <w:rPr>
                <w:rFonts w:cs="Calibri"/>
                <w:i/>
                <w:iCs/>
                <w:sz w:val="18"/>
                <w:szCs w:val="18"/>
              </w:rPr>
              <w:t xml:space="preserve">sein </w:t>
            </w:r>
            <w:r w:rsidRPr="002D4EA9">
              <w:rPr>
                <w:rFonts w:cs="Calibri"/>
                <w:sz w:val="18"/>
                <w:szCs w:val="18"/>
              </w:rPr>
              <w:t>w liczbie mnogiej,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rozpoznawać rzeczowników w języku niemieckim,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 xml:space="preserve">– odmieniać czasowników </w:t>
            </w:r>
            <w:r w:rsidRPr="002D4EA9">
              <w:rPr>
                <w:rFonts w:cs="Calibri"/>
                <w:i/>
                <w:iCs/>
                <w:sz w:val="18"/>
                <w:szCs w:val="18"/>
              </w:rPr>
              <w:t xml:space="preserve">sein </w:t>
            </w:r>
            <w:r w:rsidRPr="002D4EA9">
              <w:rPr>
                <w:rFonts w:cs="Calibri"/>
                <w:sz w:val="18"/>
                <w:szCs w:val="18"/>
              </w:rPr>
              <w:t>w liczbie pojedynczej,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wymieniać liczebników głównych od 0 do 20,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wymieniać liczebników głównych od 0 do 100,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 xml:space="preserve">– odmieniać czasowników regularne w liczbie pojedynczej. 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stosować zaimków pytających,</w:t>
            </w:r>
          </w:p>
          <w:p w:rsidR="00CD1E07" w:rsidRPr="002D4EA9" w:rsidRDefault="00CD1E07" w:rsidP="002D4EA9">
            <w:pPr>
              <w:spacing w:after="0" w:line="240" w:lineRule="auto"/>
              <w:rPr>
                <w:rFonts w:cs="Calibri"/>
              </w:rPr>
            </w:pPr>
          </w:p>
        </w:tc>
      </w:tr>
      <w:tr w:rsidR="00CD1E07" w:rsidRPr="002D4EA9" w:rsidTr="002D4EA9">
        <w:tc>
          <w:tcPr>
            <w:tcW w:w="14144" w:type="dxa"/>
            <w:gridSpan w:val="5"/>
          </w:tcPr>
          <w:p w:rsidR="00CD1E07" w:rsidRPr="002D4EA9" w:rsidRDefault="00CD1E07" w:rsidP="002D4EA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2D4EA9">
              <w:rPr>
                <w:rFonts w:cs="Calibri"/>
                <w:b/>
                <w:sz w:val="24"/>
                <w:szCs w:val="24"/>
              </w:rPr>
              <w:t>Rozdział II – Schule ist cool.</w:t>
            </w:r>
          </w:p>
        </w:tc>
      </w:tr>
      <w:tr w:rsidR="00CD1E07" w:rsidRPr="002D4EA9" w:rsidTr="002D4EA9">
        <w:tc>
          <w:tcPr>
            <w:tcW w:w="2828" w:type="dxa"/>
          </w:tcPr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r w:rsidRPr="002D4EA9">
              <w:rPr>
                <w:rFonts w:cs="Calibri"/>
                <w:b/>
              </w:rPr>
              <w:t>5</w:t>
            </w:r>
          </w:p>
        </w:tc>
        <w:tc>
          <w:tcPr>
            <w:tcW w:w="2829" w:type="dxa"/>
          </w:tcPr>
          <w:p w:rsidR="00CD1E07" w:rsidRPr="002D4EA9" w:rsidRDefault="00CD1E07" w:rsidP="002D4EA9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2D4EA9">
              <w:rPr>
                <w:rFonts w:cs="Calibri"/>
                <w:b/>
              </w:rPr>
              <w:t>4</w:t>
            </w:r>
          </w:p>
        </w:tc>
        <w:tc>
          <w:tcPr>
            <w:tcW w:w="2829" w:type="dxa"/>
          </w:tcPr>
          <w:p w:rsidR="00CD1E07" w:rsidRPr="002D4EA9" w:rsidRDefault="00CD1E07" w:rsidP="002D4EA9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2D4EA9">
              <w:rPr>
                <w:rFonts w:cs="Calibri"/>
                <w:b/>
              </w:rPr>
              <w:t>3</w:t>
            </w:r>
          </w:p>
        </w:tc>
        <w:tc>
          <w:tcPr>
            <w:tcW w:w="2829" w:type="dxa"/>
          </w:tcPr>
          <w:p w:rsidR="00CD1E07" w:rsidRPr="002D4EA9" w:rsidRDefault="00CD1E07" w:rsidP="002D4EA9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2D4EA9">
              <w:rPr>
                <w:rFonts w:cs="Calibri"/>
                <w:b/>
              </w:rPr>
              <w:t>2</w:t>
            </w:r>
          </w:p>
        </w:tc>
        <w:tc>
          <w:tcPr>
            <w:tcW w:w="2829" w:type="dxa"/>
          </w:tcPr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2D4EA9">
              <w:rPr>
                <w:rFonts w:cs="Calibri"/>
                <w:b/>
                <w:sz w:val="24"/>
                <w:szCs w:val="24"/>
              </w:rPr>
              <w:t>1</w:t>
            </w:r>
          </w:p>
        </w:tc>
      </w:tr>
      <w:tr w:rsidR="00CD1E07" w:rsidRPr="002D4EA9" w:rsidTr="002D4EA9">
        <w:tc>
          <w:tcPr>
            <w:tcW w:w="2828" w:type="dxa"/>
          </w:tcPr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2D4EA9">
              <w:rPr>
                <w:rFonts w:cs="Calibri"/>
              </w:rPr>
              <w:t xml:space="preserve">Uczeń w sposób płynny, </w:t>
            </w:r>
            <w:r w:rsidRPr="002D4EA9">
              <w:rPr>
                <w:rFonts w:cs="Calibri"/>
                <w:sz w:val="18"/>
                <w:szCs w:val="18"/>
              </w:rPr>
              <w:t xml:space="preserve">nie popełniając większych błędów </w:t>
            </w:r>
            <w:r w:rsidRPr="002D4EA9">
              <w:rPr>
                <w:rFonts w:cs="Calibri"/>
              </w:rPr>
              <w:t>potrafi: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podać nazwy przedmiotów szkolnych,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podać nazwy dni tygodnia,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uzyskiwać od rozmówcy informacje o planie lekcji i udzielać informacji na ten temat,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opowiadać o planie lekcji kolegi,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rozmawiać o ocenach,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wyrażać opinię o przedmiotach szkolnych,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nazywać swoje przybory szkolne,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zapytać o nazwę wybranego przyboru szkolnego i go nazwać,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informować, co jest w jego teczce i czego w niej nie ma,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odpowiedzieć na pytania na podstawie piosenki,</w:t>
            </w:r>
          </w:p>
          <w:p w:rsidR="00CD1E07" w:rsidRPr="002D4EA9" w:rsidRDefault="00CD1E07" w:rsidP="002D4EA9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prowadzić rozmowy na dany temat.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  <w:p w:rsidR="00CD1E07" w:rsidRPr="002D4EA9" w:rsidRDefault="00CD1E07" w:rsidP="002D4EA9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</w:rPr>
              <w:t>Uczeń potrafi poprawnie:</w:t>
            </w:r>
            <w:r w:rsidRPr="002D4EA9">
              <w:rPr>
                <w:rFonts w:cs="Calibri"/>
              </w:rPr>
              <w:br/>
            </w:r>
            <w:r w:rsidRPr="002D4EA9">
              <w:rPr>
                <w:rFonts w:cs="Calibri"/>
                <w:sz w:val="18"/>
                <w:szCs w:val="18"/>
              </w:rPr>
              <w:t xml:space="preserve">– odmieniać czasownik </w:t>
            </w:r>
            <w:r w:rsidRPr="002D4EA9">
              <w:rPr>
                <w:rFonts w:cs="Calibri"/>
                <w:i/>
                <w:iCs/>
                <w:sz w:val="18"/>
                <w:szCs w:val="18"/>
              </w:rPr>
              <w:t xml:space="preserve">haben </w:t>
            </w:r>
            <w:r w:rsidRPr="002D4EA9">
              <w:rPr>
                <w:rFonts w:cs="Calibri"/>
                <w:sz w:val="18"/>
                <w:szCs w:val="18"/>
              </w:rPr>
              <w:t>w liczbie pojedynczej.</w:t>
            </w:r>
            <w:r w:rsidRPr="002D4EA9">
              <w:rPr>
                <w:rFonts w:cs="Calibri"/>
                <w:sz w:val="18"/>
                <w:szCs w:val="18"/>
              </w:rPr>
              <w:br/>
              <w:t xml:space="preserve">– odmieniać czasowniki </w:t>
            </w:r>
            <w:r w:rsidRPr="002D4EA9">
              <w:rPr>
                <w:rFonts w:cs="Calibri"/>
                <w:i/>
                <w:iCs/>
                <w:sz w:val="18"/>
                <w:szCs w:val="18"/>
              </w:rPr>
              <w:t xml:space="preserve">mögen </w:t>
            </w:r>
            <w:r w:rsidRPr="002D4EA9">
              <w:rPr>
                <w:rFonts w:cs="Calibri"/>
                <w:sz w:val="18"/>
                <w:szCs w:val="18"/>
              </w:rPr>
              <w:t xml:space="preserve">oraz </w:t>
            </w:r>
            <w:r w:rsidRPr="002D4EA9">
              <w:rPr>
                <w:rFonts w:cs="Calibri"/>
                <w:i/>
                <w:iCs/>
                <w:sz w:val="18"/>
                <w:szCs w:val="18"/>
              </w:rPr>
              <w:t xml:space="preserve">finden </w:t>
            </w:r>
            <w:r w:rsidRPr="002D4EA9">
              <w:rPr>
                <w:rFonts w:cs="Calibri"/>
                <w:sz w:val="18"/>
                <w:szCs w:val="18"/>
              </w:rPr>
              <w:t>w liczbie pojedynczej i mnogiej.</w:t>
            </w:r>
            <w:r w:rsidRPr="002D4EA9">
              <w:rPr>
                <w:rFonts w:cs="Calibri"/>
                <w:sz w:val="18"/>
                <w:szCs w:val="18"/>
              </w:rPr>
              <w:br/>
              <w:t>– nazwać przybory szkolne z rodzajnikiem określonym i podać ich liczbę mnogą.</w:t>
            </w:r>
            <w:r w:rsidRPr="002D4EA9">
              <w:rPr>
                <w:rFonts w:cs="Calibri"/>
                <w:sz w:val="18"/>
                <w:szCs w:val="18"/>
              </w:rPr>
              <w:br/>
              <w:t>– stosować w wypowiedziach rodzajnik nieokreślony w mianowniku,</w:t>
            </w:r>
          </w:p>
          <w:p w:rsidR="00CD1E07" w:rsidRPr="002D4EA9" w:rsidRDefault="00CD1E07" w:rsidP="002D4EA9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br w:type="page"/>
              <w:t xml:space="preserve">– stosować przeczenie </w:t>
            </w:r>
            <w:r w:rsidRPr="002D4EA9">
              <w:rPr>
                <w:rFonts w:cs="Calibri"/>
                <w:i/>
                <w:iCs/>
                <w:sz w:val="18"/>
                <w:szCs w:val="18"/>
              </w:rPr>
              <w:t xml:space="preserve">kein </w:t>
            </w:r>
            <w:r w:rsidRPr="002D4EA9">
              <w:rPr>
                <w:rFonts w:cs="Calibri"/>
                <w:sz w:val="18"/>
                <w:szCs w:val="18"/>
              </w:rPr>
              <w:t>w mianowniku liczby pojedynczej i mnogiej.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  <w:p w:rsidR="00CD1E07" w:rsidRPr="002D4EA9" w:rsidRDefault="00CD1E07" w:rsidP="002D4EA9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829" w:type="dxa"/>
          </w:tcPr>
          <w:p w:rsidR="00CD1E07" w:rsidRPr="002D4EA9" w:rsidRDefault="00CD1E07" w:rsidP="002D4EA9">
            <w:pPr>
              <w:spacing w:after="0" w:line="240" w:lineRule="auto"/>
              <w:rPr>
                <w:rFonts w:cs="Calibri"/>
              </w:rPr>
            </w:pPr>
            <w:r w:rsidRPr="002D4EA9">
              <w:rPr>
                <w:rFonts w:cs="Calibri"/>
              </w:rPr>
              <w:t>Uczeń  popełniając niewielkie błędy językowe, nie wpływające na zrozumienie wypowiedzi potrafi: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podać nazwy przedmiotów szkolnych,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podać nazwy dni tygodnia,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uzyskiwać od rozmówcy informacje o planie lekcji i udzielać informacji na ten temat,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opowiadać o planie lekcji kolegi,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rozmawiać o ocenach,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wyrażać opinię o przedmiotach szkolnych,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nazywać swoje przybory szkolne,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zapytać o nazwę wybranego przyboru szkolnego i go nazwać,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informować, co jest w jego teczce i czego w niej nie ma,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odpowiedzieć na pytania na podstawie piosenki,</w:t>
            </w:r>
          </w:p>
          <w:p w:rsidR="00CD1E07" w:rsidRPr="002D4EA9" w:rsidRDefault="00CD1E07" w:rsidP="002D4EA9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prowadzić rozmowy na dany temat.</w:t>
            </w:r>
          </w:p>
          <w:p w:rsidR="00CD1E07" w:rsidRPr="002D4EA9" w:rsidRDefault="00CD1E07" w:rsidP="002D4EA9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CD1E07" w:rsidRPr="002D4EA9" w:rsidRDefault="00CD1E07" w:rsidP="002D4EA9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CD1E07" w:rsidRPr="002D4EA9" w:rsidRDefault="00CD1E07" w:rsidP="002D4EA9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</w:rPr>
              <w:t>Uczeń popełniając nieliczne błędy potrafi:</w:t>
            </w:r>
            <w:r w:rsidRPr="002D4EA9">
              <w:rPr>
                <w:rFonts w:cs="Calibri"/>
              </w:rPr>
              <w:br/>
            </w:r>
            <w:r w:rsidRPr="002D4EA9">
              <w:rPr>
                <w:rFonts w:cs="Calibri"/>
                <w:sz w:val="18"/>
                <w:szCs w:val="18"/>
              </w:rPr>
              <w:t xml:space="preserve">– odmieniać czasownik </w:t>
            </w:r>
            <w:r w:rsidRPr="002D4EA9">
              <w:rPr>
                <w:rFonts w:cs="Calibri"/>
                <w:i/>
                <w:iCs/>
                <w:sz w:val="18"/>
                <w:szCs w:val="18"/>
              </w:rPr>
              <w:t xml:space="preserve">haben </w:t>
            </w:r>
            <w:r w:rsidRPr="002D4EA9">
              <w:rPr>
                <w:rFonts w:cs="Calibri"/>
                <w:sz w:val="18"/>
                <w:szCs w:val="18"/>
              </w:rPr>
              <w:t>w liczbie pojedynczej.</w:t>
            </w:r>
            <w:r w:rsidRPr="002D4EA9">
              <w:rPr>
                <w:rFonts w:cs="Calibri"/>
                <w:sz w:val="18"/>
                <w:szCs w:val="18"/>
              </w:rPr>
              <w:br/>
              <w:t xml:space="preserve">– odmieniać czasowniki </w:t>
            </w:r>
            <w:r w:rsidRPr="002D4EA9">
              <w:rPr>
                <w:rFonts w:cs="Calibri"/>
                <w:i/>
                <w:iCs/>
                <w:sz w:val="18"/>
                <w:szCs w:val="18"/>
              </w:rPr>
              <w:t xml:space="preserve">mögen </w:t>
            </w:r>
            <w:r w:rsidRPr="002D4EA9">
              <w:rPr>
                <w:rFonts w:cs="Calibri"/>
                <w:sz w:val="18"/>
                <w:szCs w:val="18"/>
              </w:rPr>
              <w:t xml:space="preserve">oraz </w:t>
            </w:r>
            <w:r w:rsidRPr="002D4EA9">
              <w:rPr>
                <w:rFonts w:cs="Calibri"/>
                <w:i/>
                <w:iCs/>
                <w:sz w:val="18"/>
                <w:szCs w:val="18"/>
              </w:rPr>
              <w:t xml:space="preserve">finden </w:t>
            </w:r>
            <w:r w:rsidRPr="002D4EA9">
              <w:rPr>
                <w:rFonts w:cs="Calibri"/>
                <w:sz w:val="18"/>
                <w:szCs w:val="18"/>
              </w:rPr>
              <w:t>w liczbie pojedynczej i mnogiej.</w:t>
            </w:r>
            <w:r w:rsidRPr="002D4EA9">
              <w:rPr>
                <w:rFonts w:cs="Calibri"/>
                <w:sz w:val="18"/>
                <w:szCs w:val="18"/>
              </w:rPr>
              <w:br/>
              <w:t>– nazwać przybory szkolne z rodzajnikiem określonym i podać ich liczbę mnogą.</w:t>
            </w:r>
            <w:r w:rsidRPr="002D4EA9">
              <w:rPr>
                <w:rFonts w:cs="Calibri"/>
                <w:sz w:val="18"/>
                <w:szCs w:val="18"/>
              </w:rPr>
              <w:br/>
              <w:t>– stosować w wypowiedziach rodzajnik nieokreślony w mianowniku,</w:t>
            </w:r>
          </w:p>
          <w:p w:rsidR="00CD1E07" w:rsidRPr="002D4EA9" w:rsidRDefault="00CD1E07" w:rsidP="002D4EA9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br w:type="page"/>
              <w:t xml:space="preserve">– stosować przeczenie </w:t>
            </w:r>
            <w:r w:rsidRPr="002D4EA9">
              <w:rPr>
                <w:rFonts w:cs="Calibri"/>
                <w:i/>
                <w:iCs/>
                <w:sz w:val="18"/>
                <w:szCs w:val="18"/>
              </w:rPr>
              <w:t xml:space="preserve">kein </w:t>
            </w:r>
            <w:r w:rsidRPr="002D4EA9">
              <w:rPr>
                <w:rFonts w:cs="Calibri"/>
                <w:sz w:val="18"/>
                <w:szCs w:val="18"/>
              </w:rPr>
              <w:t>w mianowniku liczby pojedynczej i mnogiej.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2829" w:type="dxa"/>
          </w:tcPr>
          <w:p w:rsidR="00CD1E07" w:rsidRPr="002D4EA9" w:rsidRDefault="00CD1E07" w:rsidP="002D4EA9">
            <w:pPr>
              <w:spacing w:after="0" w:line="240" w:lineRule="auto"/>
              <w:rPr>
                <w:rFonts w:cs="Calibri"/>
              </w:rPr>
            </w:pPr>
            <w:r w:rsidRPr="002D4EA9">
              <w:rPr>
                <w:rFonts w:cs="Calibri"/>
              </w:rPr>
              <w:t>Uczeń  popełniając błędy językowe, które w niewielkim stopniu wpływają na właściwe zrozumienie wypowiedzi potrafi: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podać nazwy przedmiotów szkolnych,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podać nazwy dni tygodnia,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uzyskiwać od rozmówcy informacje o planie lekcji i udzielać informacji na ten temat,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opowiadać o planie lekcji kolegi,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rozmawiać o ocenach,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wyrażać opinię o przedmiotach szkolnych,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nazywać swoje przybory szkolne,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zapytać o nazwę wybranego przyboru szkolnego i go nazwać,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informować, co jest w jego teczce i czego w niej nie ma,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odpowiedzieć na pytania na podstawie piosenki,</w:t>
            </w:r>
          </w:p>
          <w:p w:rsidR="00CD1E07" w:rsidRPr="002D4EA9" w:rsidRDefault="00CD1E07" w:rsidP="002D4EA9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prowadzić rozmowy na dany temat.</w:t>
            </w:r>
          </w:p>
          <w:p w:rsidR="00CD1E07" w:rsidRPr="002D4EA9" w:rsidRDefault="00CD1E07" w:rsidP="002D4EA9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CD1E07" w:rsidRPr="002D4EA9" w:rsidRDefault="00CD1E07" w:rsidP="002D4EA9">
            <w:pPr>
              <w:spacing w:after="0" w:line="240" w:lineRule="auto"/>
              <w:rPr>
                <w:rFonts w:cs="Calibri"/>
              </w:rPr>
            </w:pPr>
          </w:p>
          <w:p w:rsidR="00CD1E07" w:rsidRPr="002D4EA9" w:rsidRDefault="00CD1E07" w:rsidP="002D4EA9">
            <w:pPr>
              <w:spacing w:after="0" w:line="240" w:lineRule="auto"/>
              <w:rPr>
                <w:rFonts w:cs="Calibri"/>
              </w:rPr>
            </w:pPr>
            <w:r w:rsidRPr="002D4EA9">
              <w:rPr>
                <w:rFonts w:cs="Calibri"/>
              </w:rPr>
              <w:t>Uczeń popełniając liczne błędy potrafi:</w:t>
            </w:r>
          </w:p>
          <w:p w:rsidR="00CD1E07" w:rsidRPr="002D4EA9" w:rsidRDefault="00CD1E07" w:rsidP="002D4EA9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 xml:space="preserve">– odmieniać czasownik </w:t>
            </w:r>
            <w:r w:rsidRPr="002D4EA9">
              <w:rPr>
                <w:rFonts w:cs="Calibri"/>
                <w:i/>
                <w:iCs/>
                <w:sz w:val="18"/>
                <w:szCs w:val="18"/>
              </w:rPr>
              <w:t xml:space="preserve">haben </w:t>
            </w:r>
            <w:r w:rsidRPr="002D4EA9">
              <w:rPr>
                <w:rFonts w:cs="Calibri"/>
                <w:sz w:val="18"/>
                <w:szCs w:val="18"/>
              </w:rPr>
              <w:t>w liczbie pojedynczej.</w:t>
            </w:r>
            <w:r w:rsidRPr="002D4EA9">
              <w:rPr>
                <w:rFonts w:cs="Calibri"/>
                <w:sz w:val="18"/>
                <w:szCs w:val="18"/>
              </w:rPr>
              <w:br/>
              <w:t xml:space="preserve">– odmieniać czasowniki </w:t>
            </w:r>
            <w:r w:rsidRPr="002D4EA9">
              <w:rPr>
                <w:rFonts w:cs="Calibri"/>
                <w:i/>
                <w:iCs/>
                <w:sz w:val="18"/>
                <w:szCs w:val="18"/>
              </w:rPr>
              <w:t xml:space="preserve">mögen </w:t>
            </w:r>
            <w:r w:rsidRPr="002D4EA9">
              <w:rPr>
                <w:rFonts w:cs="Calibri"/>
                <w:sz w:val="18"/>
                <w:szCs w:val="18"/>
              </w:rPr>
              <w:t xml:space="preserve">oraz </w:t>
            </w:r>
            <w:r w:rsidRPr="002D4EA9">
              <w:rPr>
                <w:rFonts w:cs="Calibri"/>
                <w:i/>
                <w:iCs/>
                <w:sz w:val="18"/>
                <w:szCs w:val="18"/>
              </w:rPr>
              <w:t xml:space="preserve">finden </w:t>
            </w:r>
            <w:r w:rsidRPr="002D4EA9">
              <w:rPr>
                <w:rFonts w:cs="Calibri"/>
                <w:sz w:val="18"/>
                <w:szCs w:val="18"/>
              </w:rPr>
              <w:t>w liczbie pojedynczej i mnogiej.</w:t>
            </w:r>
            <w:r w:rsidRPr="002D4EA9">
              <w:rPr>
                <w:rFonts w:cs="Calibri"/>
                <w:sz w:val="18"/>
                <w:szCs w:val="18"/>
              </w:rPr>
              <w:br/>
              <w:t>– nazwać przybory szkolne z rodzajnikiem określonym i podać ich liczbę mnogą.</w:t>
            </w:r>
            <w:r w:rsidRPr="002D4EA9">
              <w:rPr>
                <w:rFonts w:cs="Calibri"/>
                <w:sz w:val="18"/>
                <w:szCs w:val="18"/>
              </w:rPr>
              <w:br/>
              <w:t>– stosować w wypowiedziach rodzajnik nieokreślony w mianowniku,</w:t>
            </w:r>
          </w:p>
          <w:p w:rsidR="00CD1E07" w:rsidRPr="002D4EA9" w:rsidRDefault="00CD1E07" w:rsidP="002D4EA9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br w:type="page"/>
              <w:t xml:space="preserve">– stosować przeczenie </w:t>
            </w:r>
            <w:r w:rsidRPr="002D4EA9">
              <w:rPr>
                <w:rFonts w:cs="Calibri"/>
                <w:i/>
                <w:iCs/>
                <w:sz w:val="18"/>
                <w:szCs w:val="18"/>
              </w:rPr>
              <w:t xml:space="preserve">kein </w:t>
            </w:r>
            <w:r w:rsidRPr="002D4EA9">
              <w:rPr>
                <w:rFonts w:cs="Calibri"/>
                <w:sz w:val="18"/>
                <w:szCs w:val="18"/>
              </w:rPr>
              <w:t>w mianowniku liczby pojedynczej i mnogiej.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2829" w:type="dxa"/>
          </w:tcPr>
          <w:p w:rsidR="00CD1E07" w:rsidRPr="002D4EA9" w:rsidRDefault="00CD1E07" w:rsidP="002D4EA9">
            <w:pPr>
              <w:spacing w:after="0" w:line="240" w:lineRule="auto"/>
              <w:rPr>
                <w:rFonts w:cs="Calibri"/>
              </w:rPr>
            </w:pPr>
            <w:r w:rsidRPr="002D4EA9">
              <w:rPr>
                <w:rFonts w:cs="Calibri"/>
              </w:rPr>
              <w:t>Uczeń popełniając błędy językowe, które w znacznym stopniu wpływają na właściwe zrozumienie wypowiedzi potrafi: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podać nazwy przedmiotów szkolnych,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podać nazwy dni tygodnia,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uzyskiwać od rozmówcy informacje o planie lekcji i udzielać informacji na ten temat,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opowiadać o planie lekcji kolegi,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rozmawiać o ocenach,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wyrażać opinię o przedmiotach szkolnych,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nazywać swoje przybory szkolne,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zapytać o nazwę wybranego przyboru szkolnego i go nazwać,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informować, co jest w jego teczce i czego w niej nie ma,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odpowiedzieć na pytania na podstawie piosenki,</w:t>
            </w:r>
          </w:p>
          <w:p w:rsidR="00CD1E07" w:rsidRPr="002D4EA9" w:rsidRDefault="00CD1E07" w:rsidP="002D4EA9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prowadzić rozmowy na dany temat.</w:t>
            </w:r>
          </w:p>
          <w:p w:rsidR="00CD1E07" w:rsidRPr="002D4EA9" w:rsidRDefault="00CD1E07" w:rsidP="002D4EA9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CD1E07" w:rsidRPr="002D4EA9" w:rsidRDefault="00CD1E07" w:rsidP="002D4EA9">
            <w:pPr>
              <w:spacing w:after="0" w:line="240" w:lineRule="auto"/>
              <w:rPr>
                <w:rFonts w:cs="Calibri"/>
              </w:rPr>
            </w:pPr>
          </w:p>
          <w:p w:rsidR="00CD1E07" w:rsidRPr="002D4EA9" w:rsidRDefault="00CD1E07" w:rsidP="002D4EA9">
            <w:pPr>
              <w:spacing w:after="0" w:line="240" w:lineRule="auto"/>
              <w:rPr>
                <w:rFonts w:cs="Calibri"/>
              </w:rPr>
            </w:pPr>
            <w:r w:rsidRPr="002D4EA9">
              <w:rPr>
                <w:rFonts w:cs="Calibri"/>
              </w:rPr>
              <w:t>Uczeń popełniając bardzo liczne błędy potrafi:</w:t>
            </w:r>
          </w:p>
          <w:p w:rsidR="00CD1E07" w:rsidRPr="002D4EA9" w:rsidRDefault="00CD1E07" w:rsidP="002D4EA9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 xml:space="preserve">– odmieniać czasownik </w:t>
            </w:r>
            <w:r w:rsidRPr="002D4EA9">
              <w:rPr>
                <w:rFonts w:cs="Calibri"/>
                <w:i/>
                <w:iCs/>
                <w:sz w:val="18"/>
                <w:szCs w:val="18"/>
              </w:rPr>
              <w:t xml:space="preserve">haben </w:t>
            </w:r>
            <w:r w:rsidRPr="002D4EA9">
              <w:rPr>
                <w:rFonts w:cs="Calibri"/>
                <w:sz w:val="18"/>
                <w:szCs w:val="18"/>
              </w:rPr>
              <w:t>w liczbie pojedynczej.</w:t>
            </w:r>
            <w:r w:rsidRPr="002D4EA9">
              <w:rPr>
                <w:rFonts w:cs="Calibri"/>
                <w:sz w:val="18"/>
                <w:szCs w:val="18"/>
              </w:rPr>
              <w:br/>
              <w:t xml:space="preserve">– odmieniać czasowniki </w:t>
            </w:r>
            <w:r w:rsidRPr="002D4EA9">
              <w:rPr>
                <w:rFonts w:cs="Calibri"/>
                <w:i/>
                <w:iCs/>
                <w:sz w:val="18"/>
                <w:szCs w:val="18"/>
              </w:rPr>
              <w:t xml:space="preserve">mögen </w:t>
            </w:r>
            <w:r w:rsidRPr="002D4EA9">
              <w:rPr>
                <w:rFonts w:cs="Calibri"/>
                <w:sz w:val="18"/>
                <w:szCs w:val="18"/>
              </w:rPr>
              <w:t xml:space="preserve">oraz </w:t>
            </w:r>
            <w:r w:rsidRPr="002D4EA9">
              <w:rPr>
                <w:rFonts w:cs="Calibri"/>
                <w:i/>
                <w:iCs/>
                <w:sz w:val="18"/>
                <w:szCs w:val="18"/>
              </w:rPr>
              <w:t xml:space="preserve">finden </w:t>
            </w:r>
            <w:r w:rsidRPr="002D4EA9">
              <w:rPr>
                <w:rFonts w:cs="Calibri"/>
                <w:sz w:val="18"/>
                <w:szCs w:val="18"/>
              </w:rPr>
              <w:t>w liczbie pojedynczej i mnogiej.</w:t>
            </w:r>
            <w:r w:rsidRPr="002D4EA9">
              <w:rPr>
                <w:rFonts w:cs="Calibri"/>
                <w:sz w:val="18"/>
                <w:szCs w:val="18"/>
              </w:rPr>
              <w:br/>
              <w:t>– nazwać przybory szkolne z rodzajnikiem określonym i podać ich liczbę mnogą.</w:t>
            </w:r>
            <w:r w:rsidRPr="002D4EA9">
              <w:rPr>
                <w:rFonts w:cs="Calibri"/>
                <w:sz w:val="18"/>
                <w:szCs w:val="18"/>
              </w:rPr>
              <w:br/>
              <w:t>– stosować w wypowiedziach rodzajnik nieokreślony w mianowniku,</w:t>
            </w:r>
          </w:p>
          <w:p w:rsidR="00CD1E07" w:rsidRPr="002D4EA9" w:rsidRDefault="00CD1E07" w:rsidP="002D4EA9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br w:type="page"/>
              <w:t xml:space="preserve">– stosować przeczenie </w:t>
            </w:r>
            <w:r w:rsidRPr="002D4EA9">
              <w:rPr>
                <w:rFonts w:cs="Calibri"/>
                <w:i/>
                <w:iCs/>
                <w:sz w:val="18"/>
                <w:szCs w:val="18"/>
              </w:rPr>
              <w:t xml:space="preserve">kein </w:t>
            </w:r>
            <w:r w:rsidRPr="002D4EA9">
              <w:rPr>
                <w:rFonts w:cs="Calibri"/>
                <w:sz w:val="18"/>
                <w:szCs w:val="18"/>
              </w:rPr>
              <w:t>w mianowniku liczby pojedynczej i mnogiej.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2829" w:type="dxa"/>
          </w:tcPr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2D4EA9">
              <w:rPr>
                <w:rFonts w:cs="Calibri"/>
              </w:rPr>
              <w:t>Uczeń nie potrafi: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podać nazwy przedmiotów szkolnych,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podać nazwy dni tygodnia,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uzyskiwać od rozmówcy informacje o planie lekcji i udzielać informacji na ten temat,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opowiadać o planie lekcji kolegi,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rozmawiać o ocenach,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wyrażać opinię o przedmiotach szkolnych,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nazywać swoje przybory szkolne,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zapytać o nazwę wybranego przyboru szkolnego i go nazwać,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informować, co jest w jego teczce i czego w niej nie ma,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odpowiedzieć na pytania na podstawie piosenki,</w:t>
            </w:r>
          </w:p>
          <w:p w:rsidR="00CD1E07" w:rsidRPr="002D4EA9" w:rsidRDefault="00CD1E07" w:rsidP="002D4EA9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prowadzić rozmowy na dany temat.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2D4EA9">
              <w:rPr>
                <w:rFonts w:cs="Calibri"/>
              </w:rPr>
              <w:t>Uczeń nie potrafi:</w:t>
            </w:r>
          </w:p>
          <w:p w:rsidR="00CD1E07" w:rsidRPr="002D4EA9" w:rsidRDefault="00CD1E07" w:rsidP="002D4EA9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 xml:space="preserve">– odmieniać czasownika </w:t>
            </w:r>
            <w:r w:rsidRPr="002D4EA9">
              <w:rPr>
                <w:rFonts w:cs="Calibri"/>
                <w:i/>
                <w:iCs/>
                <w:sz w:val="18"/>
                <w:szCs w:val="18"/>
              </w:rPr>
              <w:t xml:space="preserve">haben </w:t>
            </w:r>
            <w:r w:rsidRPr="002D4EA9">
              <w:rPr>
                <w:rFonts w:cs="Calibri"/>
                <w:sz w:val="18"/>
                <w:szCs w:val="18"/>
              </w:rPr>
              <w:t>w liczbie pojedynczej.</w:t>
            </w:r>
            <w:r w:rsidRPr="002D4EA9">
              <w:rPr>
                <w:rFonts w:cs="Calibri"/>
                <w:sz w:val="18"/>
                <w:szCs w:val="18"/>
              </w:rPr>
              <w:br/>
              <w:t xml:space="preserve">– odmieniać czasowników </w:t>
            </w:r>
            <w:r w:rsidRPr="002D4EA9">
              <w:rPr>
                <w:rFonts w:cs="Calibri"/>
                <w:i/>
                <w:iCs/>
                <w:sz w:val="18"/>
                <w:szCs w:val="18"/>
              </w:rPr>
              <w:t xml:space="preserve">mögen </w:t>
            </w:r>
            <w:r w:rsidRPr="002D4EA9">
              <w:rPr>
                <w:rFonts w:cs="Calibri"/>
                <w:sz w:val="18"/>
                <w:szCs w:val="18"/>
              </w:rPr>
              <w:t xml:space="preserve">oraz </w:t>
            </w:r>
            <w:r w:rsidRPr="002D4EA9">
              <w:rPr>
                <w:rFonts w:cs="Calibri"/>
                <w:i/>
                <w:iCs/>
                <w:sz w:val="18"/>
                <w:szCs w:val="18"/>
              </w:rPr>
              <w:t xml:space="preserve">finden </w:t>
            </w:r>
            <w:r w:rsidRPr="002D4EA9">
              <w:rPr>
                <w:rFonts w:cs="Calibri"/>
                <w:sz w:val="18"/>
                <w:szCs w:val="18"/>
              </w:rPr>
              <w:t>w liczbie pojedynczej i mnogiej.</w:t>
            </w:r>
            <w:r w:rsidRPr="002D4EA9">
              <w:rPr>
                <w:rFonts w:cs="Calibri"/>
                <w:sz w:val="18"/>
                <w:szCs w:val="18"/>
              </w:rPr>
              <w:br/>
              <w:t>– nazwać przyborów szkolnych z rodzajnikiem określonym i podać ich liczbę mnogą.</w:t>
            </w:r>
            <w:r w:rsidRPr="002D4EA9">
              <w:rPr>
                <w:rFonts w:cs="Calibri"/>
                <w:sz w:val="18"/>
                <w:szCs w:val="18"/>
              </w:rPr>
              <w:br/>
              <w:t>– stosować w wypowiedziach rodzajnika nieokreślonego w mianowniku,</w:t>
            </w:r>
          </w:p>
          <w:p w:rsidR="00CD1E07" w:rsidRPr="002D4EA9" w:rsidRDefault="00CD1E07" w:rsidP="002D4EA9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br w:type="page"/>
              <w:t xml:space="preserve">– stosować przeczenia </w:t>
            </w:r>
            <w:r w:rsidRPr="002D4EA9">
              <w:rPr>
                <w:rFonts w:cs="Calibri"/>
                <w:i/>
                <w:iCs/>
                <w:sz w:val="18"/>
                <w:szCs w:val="18"/>
              </w:rPr>
              <w:t xml:space="preserve">kein </w:t>
            </w:r>
            <w:r w:rsidRPr="002D4EA9">
              <w:rPr>
                <w:rFonts w:cs="Calibri"/>
                <w:sz w:val="18"/>
                <w:szCs w:val="18"/>
              </w:rPr>
              <w:t>w mianowniku liczby pojedynczej i mnogiej.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CD1E07" w:rsidRPr="002D4EA9" w:rsidTr="002D4EA9">
        <w:tc>
          <w:tcPr>
            <w:tcW w:w="14144" w:type="dxa"/>
            <w:gridSpan w:val="5"/>
          </w:tcPr>
          <w:p w:rsidR="00CD1E07" w:rsidRPr="002D4EA9" w:rsidRDefault="00CD1E07" w:rsidP="002D4EA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2D4EA9">
              <w:rPr>
                <w:rFonts w:cs="Calibri"/>
                <w:b/>
                <w:sz w:val="24"/>
                <w:szCs w:val="24"/>
              </w:rPr>
              <w:t>Rozdział III – Familie, Freunde und Haustiere.</w:t>
            </w:r>
          </w:p>
        </w:tc>
      </w:tr>
      <w:tr w:rsidR="00CD1E07" w:rsidRPr="002D4EA9" w:rsidTr="002D4EA9">
        <w:tc>
          <w:tcPr>
            <w:tcW w:w="2828" w:type="dxa"/>
          </w:tcPr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r w:rsidRPr="002D4EA9">
              <w:rPr>
                <w:rFonts w:cs="Calibri"/>
                <w:b/>
              </w:rPr>
              <w:t>5</w:t>
            </w:r>
          </w:p>
        </w:tc>
        <w:tc>
          <w:tcPr>
            <w:tcW w:w="2829" w:type="dxa"/>
          </w:tcPr>
          <w:p w:rsidR="00CD1E07" w:rsidRPr="002D4EA9" w:rsidRDefault="00CD1E07" w:rsidP="002D4EA9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2D4EA9">
              <w:rPr>
                <w:rFonts w:cs="Calibri"/>
                <w:b/>
              </w:rPr>
              <w:t>4</w:t>
            </w:r>
          </w:p>
        </w:tc>
        <w:tc>
          <w:tcPr>
            <w:tcW w:w="2829" w:type="dxa"/>
          </w:tcPr>
          <w:p w:rsidR="00CD1E07" w:rsidRPr="002D4EA9" w:rsidRDefault="00CD1E07" w:rsidP="002D4EA9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2D4EA9">
              <w:rPr>
                <w:rFonts w:cs="Calibri"/>
                <w:b/>
              </w:rPr>
              <w:t>3</w:t>
            </w:r>
          </w:p>
        </w:tc>
        <w:tc>
          <w:tcPr>
            <w:tcW w:w="2829" w:type="dxa"/>
          </w:tcPr>
          <w:p w:rsidR="00CD1E07" w:rsidRPr="002D4EA9" w:rsidRDefault="00CD1E07" w:rsidP="002D4EA9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2D4EA9">
              <w:rPr>
                <w:rFonts w:cs="Calibri"/>
                <w:b/>
              </w:rPr>
              <w:t>2</w:t>
            </w:r>
          </w:p>
        </w:tc>
        <w:tc>
          <w:tcPr>
            <w:tcW w:w="2829" w:type="dxa"/>
          </w:tcPr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2D4EA9">
              <w:rPr>
                <w:rFonts w:cs="Calibri"/>
                <w:b/>
                <w:sz w:val="24"/>
                <w:szCs w:val="24"/>
              </w:rPr>
              <w:t>1</w:t>
            </w:r>
          </w:p>
        </w:tc>
      </w:tr>
      <w:tr w:rsidR="00CD1E07" w:rsidRPr="002D4EA9" w:rsidTr="002D4EA9">
        <w:tc>
          <w:tcPr>
            <w:tcW w:w="2828" w:type="dxa"/>
          </w:tcPr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2D4EA9">
              <w:rPr>
                <w:rFonts w:cs="Calibri"/>
              </w:rPr>
              <w:t xml:space="preserve">Uczeń w sposób płynny, </w:t>
            </w:r>
            <w:r w:rsidRPr="002D4EA9">
              <w:rPr>
                <w:rFonts w:cs="Calibri"/>
                <w:sz w:val="18"/>
                <w:szCs w:val="18"/>
              </w:rPr>
              <w:t xml:space="preserve">nie popełniając większych błędów </w:t>
            </w:r>
            <w:r w:rsidRPr="002D4EA9">
              <w:rPr>
                <w:rFonts w:cs="Calibri"/>
              </w:rPr>
              <w:t>potrafi: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rozmawiać o swoich zainteresowaniach i hobby,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opowiadać o swoich ulubionych czynnościach w czasie wolnym,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uzyskiwać informacje na temat zainteresowań rozmówcy,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opisywać wybranego członka swojej rodziny,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uzyskiwać informacje na temat członków rodziny koleżanek i kolegów,</w:t>
            </w:r>
            <w:r w:rsidRPr="002D4EA9">
              <w:rPr>
                <w:rFonts w:cs="Calibri"/>
                <w:sz w:val="18"/>
                <w:szCs w:val="18"/>
              </w:rPr>
              <w:br/>
              <w:t>– przedstawiać rodziców, rodzeństwo i przyjaciół,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rozmawiać o członkach rodziny i przyjaciołach,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pytać o członków rodziny swojego rozmówcy, uzyskując informacje o imionach, wieku,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zawodach, miejscu zamieszkania, wyglądzie, charakterze i zainteresowaniach,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nazywać zwierzęta domowe i je opisywać,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rozmawiać o zwierzętach domowych,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powiedzieć, co jedzą zwierzęta domowe,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powiedzieć, co lubią robić zwierzęta domowe,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wyrażać opinię na temat zwierząt domowych,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opisywać osoby,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przygotować i przeprowadzić wywiad,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2D4EA9">
              <w:rPr>
                <w:rFonts w:cs="Calibri"/>
                <w:sz w:val="18"/>
                <w:szCs w:val="18"/>
              </w:rPr>
              <w:br/>
            </w:r>
            <w:r w:rsidRPr="002D4EA9">
              <w:rPr>
                <w:rFonts w:cs="Calibri"/>
              </w:rPr>
              <w:br/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</w:rPr>
              <w:t>Uczeń potrafi poprawnie:</w:t>
            </w:r>
            <w:r w:rsidRPr="002D4EA9">
              <w:rPr>
                <w:rFonts w:cs="Calibri"/>
              </w:rPr>
              <w:br/>
            </w:r>
            <w:r w:rsidRPr="002D4EA9">
              <w:rPr>
                <w:rFonts w:cs="Calibri"/>
                <w:sz w:val="18"/>
                <w:szCs w:val="18"/>
              </w:rPr>
              <w:t xml:space="preserve">– stosować w wypowiedziach rodzajnik nieokreślony oraz przeczenie </w:t>
            </w:r>
            <w:r w:rsidRPr="002D4EA9">
              <w:rPr>
                <w:rFonts w:cs="Calibri"/>
                <w:i/>
                <w:iCs/>
                <w:sz w:val="18"/>
                <w:szCs w:val="18"/>
              </w:rPr>
              <w:t xml:space="preserve">kein </w:t>
            </w:r>
            <w:r w:rsidRPr="002D4EA9">
              <w:rPr>
                <w:rFonts w:cs="Calibri"/>
                <w:sz w:val="18"/>
                <w:szCs w:val="18"/>
              </w:rPr>
              <w:t>w bierniku,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 xml:space="preserve">– stosować w wypowiedziach zaimki dzierżawcze </w:t>
            </w:r>
            <w:r w:rsidRPr="002D4EA9">
              <w:rPr>
                <w:rFonts w:cs="Calibri"/>
                <w:i/>
                <w:iCs/>
                <w:sz w:val="18"/>
                <w:szCs w:val="18"/>
              </w:rPr>
              <w:t xml:space="preserve">sein </w:t>
            </w:r>
            <w:r w:rsidRPr="002D4EA9">
              <w:rPr>
                <w:rFonts w:cs="Calibri"/>
                <w:sz w:val="18"/>
                <w:szCs w:val="18"/>
              </w:rPr>
              <w:t xml:space="preserve">i </w:t>
            </w:r>
            <w:r w:rsidRPr="002D4EA9">
              <w:rPr>
                <w:rFonts w:cs="Calibri"/>
                <w:i/>
                <w:iCs/>
                <w:sz w:val="18"/>
                <w:szCs w:val="18"/>
              </w:rPr>
              <w:t>ihr</w:t>
            </w:r>
            <w:r w:rsidRPr="002D4EA9">
              <w:rPr>
                <w:rFonts w:cs="Calibri"/>
                <w:sz w:val="18"/>
                <w:szCs w:val="18"/>
              </w:rPr>
              <w:t>.</w:t>
            </w:r>
            <w:r w:rsidRPr="002D4EA9">
              <w:rPr>
                <w:rFonts w:cs="Calibri"/>
                <w:sz w:val="18"/>
                <w:szCs w:val="18"/>
              </w:rPr>
              <w:br/>
              <w:t xml:space="preserve">– stosować w wypowiedziach czasowniki nieregularne. 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 xml:space="preserve">– stosować w wypowiedziach zaimki dzierżawcze </w:t>
            </w:r>
            <w:r w:rsidRPr="002D4EA9">
              <w:rPr>
                <w:rFonts w:cs="Calibri"/>
                <w:i/>
                <w:iCs/>
                <w:sz w:val="18"/>
                <w:szCs w:val="18"/>
              </w:rPr>
              <w:t xml:space="preserve">sein </w:t>
            </w:r>
            <w:r w:rsidRPr="002D4EA9">
              <w:rPr>
                <w:rFonts w:cs="Calibri"/>
                <w:sz w:val="18"/>
                <w:szCs w:val="18"/>
              </w:rPr>
              <w:t xml:space="preserve">i </w:t>
            </w:r>
            <w:r w:rsidRPr="002D4EA9">
              <w:rPr>
                <w:rFonts w:cs="Calibri"/>
                <w:i/>
                <w:iCs/>
                <w:sz w:val="18"/>
                <w:szCs w:val="18"/>
              </w:rPr>
              <w:t>ihr</w:t>
            </w:r>
            <w:r w:rsidRPr="002D4EA9">
              <w:rPr>
                <w:rFonts w:cs="Calibri"/>
                <w:sz w:val="18"/>
                <w:szCs w:val="18"/>
              </w:rPr>
              <w:t>,</w:t>
            </w:r>
          </w:p>
          <w:p w:rsidR="00CD1E07" w:rsidRPr="002D4EA9" w:rsidRDefault="00CD1E07" w:rsidP="002D4EA9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stosować w wypowiedziach czasowniki nieregularne.</w:t>
            </w:r>
            <w:r w:rsidRPr="002D4EA9">
              <w:rPr>
                <w:rFonts w:cs="Calibri"/>
                <w:sz w:val="18"/>
                <w:szCs w:val="18"/>
              </w:rPr>
              <w:br/>
              <w:t xml:space="preserve">– stosować w wypowiedziach rodzajnik określony, nieokreślony oraz zaimki dzierżawcze </w:t>
            </w:r>
            <w:r w:rsidRPr="002D4EA9">
              <w:rPr>
                <w:rFonts w:cs="Calibri"/>
                <w:i/>
                <w:iCs/>
                <w:sz w:val="18"/>
                <w:szCs w:val="18"/>
              </w:rPr>
              <w:t xml:space="preserve">sein </w:t>
            </w:r>
            <w:r w:rsidRPr="002D4EA9">
              <w:rPr>
                <w:rFonts w:cs="Calibri"/>
                <w:sz w:val="18"/>
                <w:szCs w:val="18"/>
              </w:rPr>
              <w:t xml:space="preserve">i </w:t>
            </w:r>
            <w:r w:rsidRPr="002D4EA9">
              <w:rPr>
                <w:rFonts w:cs="Calibri"/>
                <w:i/>
                <w:iCs/>
                <w:sz w:val="18"/>
                <w:szCs w:val="18"/>
              </w:rPr>
              <w:t>ihr</w:t>
            </w:r>
            <w:r w:rsidRPr="002D4EA9">
              <w:rPr>
                <w:rFonts w:cs="Calibri"/>
                <w:sz w:val="18"/>
                <w:szCs w:val="18"/>
              </w:rPr>
              <w:t>,</w:t>
            </w:r>
            <w:r w:rsidRPr="002D4EA9">
              <w:rPr>
                <w:rFonts w:cs="Calibri"/>
                <w:sz w:val="18"/>
                <w:szCs w:val="18"/>
              </w:rPr>
              <w:br/>
              <w:t>– stosować w wypowiedziach czasowniki nieregularne.</w:t>
            </w:r>
          </w:p>
          <w:p w:rsidR="00CD1E07" w:rsidRPr="002D4EA9" w:rsidRDefault="00CD1E07" w:rsidP="002D4EA9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829" w:type="dxa"/>
          </w:tcPr>
          <w:p w:rsidR="00CD1E07" w:rsidRPr="002D4EA9" w:rsidRDefault="00CD1E07" w:rsidP="002D4EA9">
            <w:pPr>
              <w:spacing w:after="0" w:line="240" w:lineRule="auto"/>
              <w:rPr>
                <w:rFonts w:cs="Calibri"/>
              </w:rPr>
            </w:pPr>
            <w:r w:rsidRPr="002D4EA9">
              <w:rPr>
                <w:rFonts w:cs="Calibri"/>
              </w:rPr>
              <w:t>Uczeń  popełniając niewielkie błędy językowe, nie wpływające na zrozumienie wypowiedzi potrafi: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rozmawiać o swoich zainteresowaniach i hobby,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opowiadać o swoich ulubionych czynnościach w czasie wolnym,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uzyskiwać informacje na temat zainteresowań rozmówcy,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opisywać wybranego członka swojej rodziny,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uzyskiwać informacje na temat członków rodziny koleżanek i kolegów,</w:t>
            </w:r>
            <w:r w:rsidRPr="002D4EA9">
              <w:rPr>
                <w:rFonts w:cs="Calibri"/>
                <w:sz w:val="18"/>
                <w:szCs w:val="18"/>
              </w:rPr>
              <w:br/>
              <w:t>– przedstawiać rodziców, rodzeństwo i przyjaciół,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rozmawiać o członkach rodziny i przyjaciołach,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pytać o członków rodziny swojego rozmówcy, uzyskując informacje o imionach, wieku,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zawodach, miejscu zamieszkania, wyglądzie, charakterze i zainteresowaniach,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nazywać zwierzęta domowe i je opisywać,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rozmawiać o zwierzętach domowych,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powiedzieć, co jedzą zwierzęta domowe,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powiedzieć, co lubią robić zwierzęta domowe,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wyrażać opinię na temat zwierząt domowych,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opisywać osoby,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przygotować i przeprowadzić wywiad,</w:t>
            </w:r>
          </w:p>
          <w:p w:rsidR="00CD1E07" w:rsidRPr="002D4EA9" w:rsidRDefault="00CD1E07" w:rsidP="002D4EA9">
            <w:pPr>
              <w:spacing w:after="0" w:line="240" w:lineRule="auto"/>
              <w:rPr>
                <w:rFonts w:cs="Calibri"/>
              </w:rPr>
            </w:pPr>
            <w:r w:rsidRPr="002D4EA9">
              <w:rPr>
                <w:rFonts w:cs="Calibri"/>
              </w:rPr>
              <w:br/>
              <w:t>Uczeń popełniając nieliczne błędy potrafi: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 xml:space="preserve">– stosować w wypowiedziach rodzajnik nieokreślony oraz przeczenie </w:t>
            </w:r>
            <w:r w:rsidRPr="002D4EA9">
              <w:rPr>
                <w:rFonts w:cs="Calibri"/>
                <w:i/>
                <w:iCs/>
                <w:sz w:val="18"/>
                <w:szCs w:val="18"/>
              </w:rPr>
              <w:t xml:space="preserve">kein </w:t>
            </w:r>
            <w:r w:rsidRPr="002D4EA9">
              <w:rPr>
                <w:rFonts w:cs="Calibri"/>
                <w:sz w:val="18"/>
                <w:szCs w:val="18"/>
              </w:rPr>
              <w:t>w bierniku,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 xml:space="preserve">– stosować w wypowiedziach zaimki dzierżawcze </w:t>
            </w:r>
            <w:r w:rsidRPr="002D4EA9">
              <w:rPr>
                <w:rFonts w:cs="Calibri"/>
                <w:i/>
                <w:iCs/>
                <w:sz w:val="18"/>
                <w:szCs w:val="18"/>
              </w:rPr>
              <w:t xml:space="preserve">sein </w:t>
            </w:r>
            <w:r w:rsidRPr="002D4EA9">
              <w:rPr>
                <w:rFonts w:cs="Calibri"/>
                <w:sz w:val="18"/>
                <w:szCs w:val="18"/>
              </w:rPr>
              <w:t xml:space="preserve">i </w:t>
            </w:r>
            <w:r w:rsidRPr="002D4EA9">
              <w:rPr>
                <w:rFonts w:cs="Calibri"/>
                <w:i/>
                <w:iCs/>
                <w:sz w:val="18"/>
                <w:szCs w:val="18"/>
              </w:rPr>
              <w:t>ihr</w:t>
            </w:r>
            <w:r w:rsidRPr="002D4EA9">
              <w:rPr>
                <w:rFonts w:cs="Calibri"/>
                <w:sz w:val="18"/>
                <w:szCs w:val="18"/>
              </w:rPr>
              <w:t>.</w:t>
            </w:r>
            <w:r w:rsidRPr="002D4EA9">
              <w:rPr>
                <w:rFonts w:cs="Calibri"/>
                <w:sz w:val="18"/>
                <w:szCs w:val="18"/>
              </w:rPr>
              <w:br/>
              <w:t xml:space="preserve">– stosować w wypowiedziach czasowniki nieregularne. 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 xml:space="preserve">– stosować w wypowiedziach zaimki dzierżawcze </w:t>
            </w:r>
            <w:r w:rsidRPr="002D4EA9">
              <w:rPr>
                <w:rFonts w:cs="Calibri"/>
                <w:i/>
                <w:iCs/>
                <w:sz w:val="18"/>
                <w:szCs w:val="18"/>
              </w:rPr>
              <w:t xml:space="preserve">sein </w:t>
            </w:r>
            <w:r w:rsidRPr="002D4EA9">
              <w:rPr>
                <w:rFonts w:cs="Calibri"/>
                <w:sz w:val="18"/>
                <w:szCs w:val="18"/>
              </w:rPr>
              <w:t xml:space="preserve">i </w:t>
            </w:r>
            <w:r w:rsidRPr="002D4EA9">
              <w:rPr>
                <w:rFonts w:cs="Calibri"/>
                <w:i/>
                <w:iCs/>
                <w:sz w:val="18"/>
                <w:szCs w:val="18"/>
              </w:rPr>
              <w:t>ihr</w:t>
            </w:r>
            <w:r w:rsidRPr="002D4EA9">
              <w:rPr>
                <w:rFonts w:cs="Calibri"/>
                <w:sz w:val="18"/>
                <w:szCs w:val="18"/>
              </w:rPr>
              <w:t>,</w:t>
            </w:r>
          </w:p>
          <w:p w:rsidR="00CD1E07" w:rsidRPr="002D4EA9" w:rsidRDefault="00CD1E07" w:rsidP="002D4EA9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stosować w wypowiedziach czasowniki nieregularne.</w:t>
            </w:r>
            <w:r w:rsidRPr="002D4EA9">
              <w:rPr>
                <w:rFonts w:cs="Calibri"/>
                <w:sz w:val="18"/>
                <w:szCs w:val="18"/>
              </w:rPr>
              <w:br/>
              <w:t xml:space="preserve">– stosować w wypowiedziach rodzajnik określony, nieokreślony oraz zaimki dzierżawcze </w:t>
            </w:r>
            <w:r w:rsidRPr="002D4EA9">
              <w:rPr>
                <w:rFonts w:cs="Calibri"/>
                <w:i/>
                <w:iCs/>
                <w:sz w:val="18"/>
                <w:szCs w:val="18"/>
              </w:rPr>
              <w:t xml:space="preserve">sein </w:t>
            </w:r>
            <w:r w:rsidRPr="002D4EA9">
              <w:rPr>
                <w:rFonts w:cs="Calibri"/>
                <w:sz w:val="18"/>
                <w:szCs w:val="18"/>
              </w:rPr>
              <w:t xml:space="preserve">i </w:t>
            </w:r>
            <w:r w:rsidRPr="002D4EA9">
              <w:rPr>
                <w:rFonts w:cs="Calibri"/>
                <w:i/>
                <w:iCs/>
                <w:sz w:val="18"/>
                <w:szCs w:val="18"/>
              </w:rPr>
              <w:t>ihr</w:t>
            </w:r>
            <w:r w:rsidRPr="002D4EA9">
              <w:rPr>
                <w:rFonts w:cs="Calibri"/>
                <w:sz w:val="18"/>
                <w:szCs w:val="18"/>
              </w:rPr>
              <w:t>,</w:t>
            </w:r>
            <w:r w:rsidRPr="002D4EA9">
              <w:rPr>
                <w:rFonts w:cs="Calibri"/>
                <w:sz w:val="18"/>
                <w:szCs w:val="18"/>
              </w:rPr>
              <w:br/>
              <w:t>– stosować w wypowiedziach czasowniki nieregularne.</w:t>
            </w:r>
          </w:p>
        </w:tc>
        <w:tc>
          <w:tcPr>
            <w:tcW w:w="2829" w:type="dxa"/>
          </w:tcPr>
          <w:p w:rsidR="00CD1E07" w:rsidRPr="002D4EA9" w:rsidRDefault="00CD1E07" w:rsidP="002D4EA9">
            <w:pPr>
              <w:spacing w:after="0" w:line="240" w:lineRule="auto"/>
              <w:rPr>
                <w:rFonts w:cs="Calibri"/>
              </w:rPr>
            </w:pPr>
            <w:r w:rsidRPr="002D4EA9">
              <w:rPr>
                <w:rFonts w:cs="Calibri"/>
              </w:rPr>
              <w:t>Uczeń  popełniając błędy językowe, które w niewielkim stopniu wpływają na właściwe zrozumienie wypowiedzi potrafi: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rozmawiać o swoich zainteresowaniach i hobby,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opowiadać o swoich ulubionych czynnościach w czasie wolnym,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uzyskiwać informacje na temat zainteresowań rozmówcy,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opisywać wybranego członka swojej rodziny,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uzyskiwać informacje na temat członków rodziny koleżanek i kolegów,</w:t>
            </w:r>
            <w:r w:rsidRPr="002D4EA9">
              <w:rPr>
                <w:rFonts w:cs="Calibri"/>
                <w:sz w:val="18"/>
                <w:szCs w:val="18"/>
              </w:rPr>
              <w:br/>
              <w:t>– przedstawiać rodziców, rodzeństwo i przyjaciół,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rozmawiać o członkach rodziny i przyjaciołach,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pytać o członków rodziny swojego rozmówcy, uzyskując informacje o imionach, wieku,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zawodach, miejscu zamieszkania, wyglądzie, charakterze i zainteresowaniach,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nazywać zwierzęta domowe i je opisywać,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rozmawiać o zwierzętach domowych,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powiedzieć, co jedzą zwierzęta domowe,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powiedzieć, co lubią robić zwierzęta domowe,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wyrażać opinię na temat zwierząt domowych,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opisywać osoby,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przygotować i przeprowadzić wywiad,</w:t>
            </w:r>
          </w:p>
          <w:p w:rsidR="00CD1E07" w:rsidRPr="002D4EA9" w:rsidRDefault="00CD1E07" w:rsidP="002D4EA9">
            <w:pPr>
              <w:spacing w:after="0" w:line="240" w:lineRule="auto"/>
              <w:rPr>
                <w:rFonts w:cs="Calibri"/>
              </w:rPr>
            </w:pPr>
          </w:p>
          <w:p w:rsidR="00CD1E07" w:rsidRPr="002D4EA9" w:rsidRDefault="00CD1E07" w:rsidP="002D4EA9">
            <w:pPr>
              <w:spacing w:after="0" w:line="240" w:lineRule="auto"/>
              <w:rPr>
                <w:rFonts w:cs="Calibri"/>
              </w:rPr>
            </w:pPr>
            <w:r w:rsidRPr="002D4EA9">
              <w:rPr>
                <w:rFonts w:cs="Calibri"/>
              </w:rPr>
              <w:t>Uczeń popełniając liczne błędy potrafi: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 xml:space="preserve">– stosować w wypowiedziach rodzajnik nieokreślony oraz przeczenie </w:t>
            </w:r>
            <w:r w:rsidRPr="002D4EA9">
              <w:rPr>
                <w:rFonts w:cs="Calibri"/>
                <w:i/>
                <w:iCs/>
                <w:sz w:val="18"/>
                <w:szCs w:val="18"/>
              </w:rPr>
              <w:t xml:space="preserve">kein </w:t>
            </w:r>
            <w:r w:rsidRPr="002D4EA9">
              <w:rPr>
                <w:rFonts w:cs="Calibri"/>
                <w:sz w:val="18"/>
                <w:szCs w:val="18"/>
              </w:rPr>
              <w:t>w bierniku,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 xml:space="preserve">– stosować w wypowiedziach zaimki dzierżawcze </w:t>
            </w:r>
            <w:r w:rsidRPr="002D4EA9">
              <w:rPr>
                <w:rFonts w:cs="Calibri"/>
                <w:i/>
                <w:iCs/>
                <w:sz w:val="18"/>
                <w:szCs w:val="18"/>
              </w:rPr>
              <w:t xml:space="preserve">sein </w:t>
            </w:r>
            <w:r w:rsidRPr="002D4EA9">
              <w:rPr>
                <w:rFonts w:cs="Calibri"/>
                <w:sz w:val="18"/>
                <w:szCs w:val="18"/>
              </w:rPr>
              <w:t xml:space="preserve">i </w:t>
            </w:r>
            <w:r w:rsidRPr="002D4EA9">
              <w:rPr>
                <w:rFonts w:cs="Calibri"/>
                <w:i/>
                <w:iCs/>
                <w:sz w:val="18"/>
                <w:szCs w:val="18"/>
              </w:rPr>
              <w:t>ihr</w:t>
            </w:r>
            <w:r w:rsidRPr="002D4EA9">
              <w:rPr>
                <w:rFonts w:cs="Calibri"/>
                <w:sz w:val="18"/>
                <w:szCs w:val="18"/>
              </w:rPr>
              <w:t>.</w:t>
            </w:r>
            <w:r w:rsidRPr="002D4EA9">
              <w:rPr>
                <w:rFonts w:cs="Calibri"/>
                <w:sz w:val="18"/>
                <w:szCs w:val="18"/>
              </w:rPr>
              <w:br/>
              <w:t xml:space="preserve">– stosować w wypowiedziach czasowniki nieregularne. 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 xml:space="preserve">– stosować w wypowiedziach zaimki dzierżawcze </w:t>
            </w:r>
            <w:r w:rsidRPr="002D4EA9">
              <w:rPr>
                <w:rFonts w:cs="Calibri"/>
                <w:i/>
                <w:iCs/>
                <w:sz w:val="18"/>
                <w:szCs w:val="18"/>
              </w:rPr>
              <w:t xml:space="preserve">sein </w:t>
            </w:r>
            <w:r w:rsidRPr="002D4EA9">
              <w:rPr>
                <w:rFonts w:cs="Calibri"/>
                <w:sz w:val="18"/>
                <w:szCs w:val="18"/>
              </w:rPr>
              <w:t xml:space="preserve">i </w:t>
            </w:r>
            <w:r w:rsidRPr="002D4EA9">
              <w:rPr>
                <w:rFonts w:cs="Calibri"/>
                <w:i/>
                <w:iCs/>
                <w:sz w:val="18"/>
                <w:szCs w:val="18"/>
              </w:rPr>
              <w:t>ihr</w:t>
            </w:r>
            <w:r w:rsidRPr="002D4EA9">
              <w:rPr>
                <w:rFonts w:cs="Calibri"/>
                <w:sz w:val="18"/>
                <w:szCs w:val="18"/>
              </w:rPr>
              <w:t>,</w:t>
            </w:r>
          </w:p>
          <w:p w:rsidR="00CD1E07" w:rsidRPr="002D4EA9" w:rsidRDefault="00CD1E07" w:rsidP="002D4EA9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stosować w wypowiedziach czasowniki nieregularne.</w:t>
            </w:r>
            <w:r w:rsidRPr="002D4EA9">
              <w:rPr>
                <w:rFonts w:cs="Calibri"/>
                <w:sz w:val="18"/>
                <w:szCs w:val="18"/>
              </w:rPr>
              <w:br/>
              <w:t xml:space="preserve">– stosować w wypowiedziach rodzajnik określony, nieokreślony oraz zaimki dzierżawcze </w:t>
            </w:r>
            <w:r w:rsidRPr="002D4EA9">
              <w:rPr>
                <w:rFonts w:cs="Calibri"/>
                <w:i/>
                <w:iCs/>
                <w:sz w:val="18"/>
                <w:szCs w:val="18"/>
              </w:rPr>
              <w:t xml:space="preserve">sein </w:t>
            </w:r>
            <w:r w:rsidRPr="002D4EA9">
              <w:rPr>
                <w:rFonts w:cs="Calibri"/>
                <w:sz w:val="18"/>
                <w:szCs w:val="18"/>
              </w:rPr>
              <w:t xml:space="preserve">i </w:t>
            </w:r>
            <w:r w:rsidRPr="002D4EA9">
              <w:rPr>
                <w:rFonts w:cs="Calibri"/>
                <w:i/>
                <w:iCs/>
                <w:sz w:val="18"/>
                <w:szCs w:val="18"/>
              </w:rPr>
              <w:t>ihr</w:t>
            </w:r>
            <w:r w:rsidRPr="002D4EA9">
              <w:rPr>
                <w:rFonts w:cs="Calibri"/>
                <w:sz w:val="18"/>
                <w:szCs w:val="18"/>
              </w:rPr>
              <w:t>,</w:t>
            </w:r>
            <w:r w:rsidRPr="002D4EA9">
              <w:rPr>
                <w:rFonts w:cs="Calibri"/>
                <w:sz w:val="18"/>
                <w:szCs w:val="18"/>
              </w:rPr>
              <w:br/>
              <w:t>– stosować w wypowiedziach czasowniki nieregularne.</w:t>
            </w:r>
          </w:p>
        </w:tc>
        <w:tc>
          <w:tcPr>
            <w:tcW w:w="2829" w:type="dxa"/>
          </w:tcPr>
          <w:p w:rsidR="00CD1E07" w:rsidRPr="002D4EA9" w:rsidRDefault="00CD1E07" w:rsidP="002D4EA9">
            <w:pPr>
              <w:spacing w:after="0" w:line="240" w:lineRule="auto"/>
              <w:rPr>
                <w:rFonts w:cs="Calibri"/>
              </w:rPr>
            </w:pPr>
            <w:r w:rsidRPr="002D4EA9">
              <w:rPr>
                <w:rFonts w:cs="Calibri"/>
              </w:rPr>
              <w:t>Uczeń popełniając błędy językowe, które w znacznym stopniu wpływają na właściwe zrozumienie wypowiedzi potrafi: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rozmawiać o swoich zainteresowaniach i hobby,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opowiadać o swoich ulubionych czynnościach w czasie wolnym,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uzyskiwać informacje na temat zainteresowań rozmówcy,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opisywać wybranego członka swojej rodziny,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uzyskiwać informacje na temat członków rodziny koleżanek i kolegów,</w:t>
            </w:r>
            <w:r w:rsidRPr="002D4EA9">
              <w:rPr>
                <w:rFonts w:cs="Calibri"/>
                <w:sz w:val="18"/>
                <w:szCs w:val="18"/>
              </w:rPr>
              <w:br/>
              <w:t>– przedstawiać rodziców, rodzeństwo i przyjaciół,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rozmawiać o członkach rodziny i przyjaciołach,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pytać o członków rodziny swojego rozmówcy, uzyskując informacje o imionach, wieku,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zawodach, miejscu zamieszkania, wyglądzie, charakterze i zainteresowaniach,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nazywać zwierzęta domowe i je opisywać,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rozmawiać o zwierzętach domowych,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powiedzieć, co jedzą zwierzęta domowe,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powiedzieć, co lubią robić zwierzęta domowe,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wyrażać opinię na temat zwierząt domowych,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opisywać osoby,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przygotować i przeprowadzić wywiad,</w:t>
            </w:r>
          </w:p>
          <w:p w:rsidR="00CD1E07" w:rsidRPr="002D4EA9" w:rsidRDefault="00CD1E07" w:rsidP="002D4EA9">
            <w:pPr>
              <w:spacing w:after="0" w:line="240" w:lineRule="auto"/>
              <w:rPr>
                <w:rFonts w:cs="Calibri"/>
              </w:rPr>
            </w:pPr>
          </w:p>
          <w:p w:rsidR="00CD1E07" w:rsidRPr="002D4EA9" w:rsidRDefault="00CD1E07" w:rsidP="002D4EA9">
            <w:pPr>
              <w:spacing w:after="0" w:line="240" w:lineRule="auto"/>
              <w:rPr>
                <w:rFonts w:cs="Calibri"/>
              </w:rPr>
            </w:pPr>
            <w:r w:rsidRPr="002D4EA9">
              <w:rPr>
                <w:rFonts w:cs="Calibri"/>
              </w:rPr>
              <w:t>Uczeń popełniając bardzo liczne błędy potrafi: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 xml:space="preserve">– stosować w wypowiedziach rodzajnik nieokreślony oraz przeczenie </w:t>
            </w:r>
            <w:r w:rsidRPr="002D4EA9">
              <w:rPr>
                <w:rFonts w:cs="Calibri"/>
                <w:i/>
                <w:iCs/>
                <w:sz w:val="18"/>
                <w:szCs w:val="18"/>
              </w:rPr>
              <w:t xml:space="preserve">kein </w:t>
            </w:r>
            <w:r w:rsidRPr="002D4EA9">
              <w:rPr>
                <w:rFonts w:cs="Calibri"/>
                <w:sz w:val="18"/>
                <w:szCs w:val="18"/>
              </w:rPr>
              <w:t>w bierniku,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 xml:space="preserve">– stosować w wypowiedziach zaimki dzierżawcze </w:t>
            </w:r>
            <w:r w:rsidRPr="002D4EA9">
              <w:rPr>
                <w:rFonts w:cs="Calibri"/>
                <w:i/>
                <w:iCs/>
                <w:sz w:val="18"/>
                <w:szCs w:val="18"/>
              </w:rPr>
              <w:t xml:space="preserve">sein </w:t>
            </w:r>
            <w:r w:rsidRPr="002D4EA9">
              <w:rPr>
                <w:rFonts w:cs="Calibri"/>
                <w:sz w:val="18"/>
                <w:szCs w:val="18"/>
              </w:rPr>
              <w:t xml:space="preserve">i </w:t>
            </w:r>
            <w:r w:rsidRPr="002D4EA9">
              <w:rPr>
                <w:rFonts w:cs="Calibri"/>
                <w:i/>
                <w:iCs/>
                <w:sz w:val="18"/>
                <w:szCs w:val="18"/>
              </w:rPr>
              <w:t>ihr</w:t>
            </w:r>
            <w:r w:rsidRPr="002D4EA9">
              <w:rPr>
                <w:rFonts w:cs="Calibri"/>
                <w:sz w:val="18"/>
                <w:szCs w:val="18"/>
              </w:rPr>
              <w:t>.</w:t>
            </w:r>
            <w:r w:rsidRPr="002D4EA9">
              <w:rPr>
                <w:rFonts w:cs="Calibri"/>
                <w:sz w:val="18"/>
                <w:szCs w:val="18"/>
              </w:rPr>
              <w:br/>
              <w:t xml:space="preserve">– stosować w wypowiedziach czasowniki nieregularne. 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 xml:space="preserve">– stosować w wypowiedziach zaimki dzierżawcze </w:t>
            </w:r>
            <w:r w:rsidRPr="002D4EA9">
              <w:rPr>
                <w:rFonts w:cs="Calibri"/>
                <w:i/>
                <w:iCs/>
                <w:sz w:val="18"/>
                <w:szCs w:val="18"/>
              </w:rPr>
              <w:t xml:space="preserve">sein </w:t>
            </w:r>
            <w:r w:rsidRPr="002D4EA9">
              <w:rPr>
                <w:rFonts w:cs="Calibri"/>
                <w:sz w:val="18"/>
                <w:szCs w:val="18"/>
              </w:rPr>
              <w:t xml:space="preserve">i </w:t>
            </w:r>
            <w:r w:rsidRPr="002D4EA9">
              <w:rPr>
                <w:rFonts w:cs="Calibri"/>
                <w:i/>
                <w:iCs/>
                <w:sz w:val="18"/>
                <w:szCs w:val="18"/>
              </w:rPr>
              <w:t>ihr</w:t>
            </w:r>
            <w:r w:rsidRPr="002D4EA9">
              <w:rPr>
                <w:rFonts w:cs="Calibri"/>
                <w:sz w:val="18"/>
                <w:szCs w:val="18"/>
              </w:rPr>
              <w:t>,</w:t>
            </w:r>
          </w:p>
          <w:p w:rsidR="00CD1E07" w:rsidRPr="002D4EA9" w:rsidRDefault="00CD1E07" w:rsidP="002D4EA9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stosować w wypowiedziach czasowniki nieregularne.</w:t>
            </w:r>
            <w:r w:rsidRPr="002D4EA9">
              <w:rPr>
                <w:rFonts w:cs="Calibri"/>
                <w:sz w:val="18"/>
                <w:szCs w:val="18"/>
              </w:rPr>
              <w:br/>
              <w:t xml:space="preserve">– stosować w wypowiedziach rodzajnik określony, nieokreślony oraz zaimki dzierżawcze </w:t>
            </w:r>
            <w:r w:rsidRPr="002D4EA9">
              <w:rPr>
                <w:rFonts w:cs="Calibri"/>
                <w:i/>
                <w:iCs/>
                <w:sz w:val="18"/>
                <w:szCs w:val="18"/>
              </w:rPr>
              <w:t xml:space="preserve">sein </w:t>
            </w:r>
            <w:r w:rsidRPr="002D4EA9">
              <w:rPr>
                <w:rFonts w:cs="Calibri"/>
                <w:sz w:val="18"/>
                <w:szCs w:val="18"/>
              </w:rPr>
              <w:t xml:space="preserve">i </w:t>
            </w:r>
            <w:r w:rsidRPr="002D4EA9">
              <w:rPr>
                <w:rFonts w:cs="Calibri"/>
                <w:i/>
                <w:iCs/>
                <w:sz w:val="18"/>
                <w:szCs w:val="18"/>
              </w:rPr>
              <w:t>ihr</w:t>
            </w:r>
            <w:r w:rsidRPr="002D4EA9">
              <w:rPr>
                <w:rFonts w:cs="Calibri"/>
                <w:sz w:val="18"/>
                <w:szCs w:val="18"/>
              </w:rPr>
              <w:t>,</w:t>
            </w:r>
            <w:r w:rsidRPr="002D4EA9">
              <w:rPr>
                <w:rFonts w:cs="Calibri"/>
                <w:sz w:val="18"/>
                <w:szCs w:val="18"/>
              </w:rPr>
              <w:br/>
              <w:t>– stosować w wypowiedziach czasowniki nieregularne.</w:t>
            </w:r>
          </w:p>
        </w:tc>
        <w:tc>
          <w:tcPr>
            <w:tcW w:w="2829" w:type="dxa"/>
          </w:tcPr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2D4EA9">
              <w:rPr>
                <w:rFonts w:cs="Calibri"/>
              </w:rPr>
              <w:t>Uczeń nie potrafi: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rozmawiać o swoich zainteresowaniach i hobby,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opowiadać o swoich ulubionych czynnościach w czasie wolnym,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uzyskiwać informacji na temat zainteresowań rozmówcy,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opisywać wybranego członka swojej rodziny,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uzyskiwać informacji na temat członków rodziny koleżanek i kolegów,</w:t>
            </w:r>
            <w:r w:rsidRPr="002D4EA9">
              <w:rPr>
                <w:rFonts w:cs="Calibri"/>
                <w:sz w:val="18"/>
                <w:szCs w:val="18"/>
              </w:rPr>
              <w:br/>
              <w:t>– przedstawiać rodziców, rodzeństwo i przyjaciół,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rozmawiać o członkach rodziny i przyjaciołach,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pytać o członków rodziny swojego rozmówcy, uzyskując informacje o imionach, wieku,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zawodach, miejscu zamieszkania, wyglądzie, charakterze i zainteresowaniach,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nazywać zwierzęta domowe i je opisywać,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rozmawiać o zwierzętach domowych,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powiedzieć, co jedzą zwierzęta domowe,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powiedzieć, co lubią robić zwierzęta domowe,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wyrażać opinię na temat zwierząt domowych,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opisywać osoby,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przygotować i przeprowadzić wywiad,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2D4EA9">
              <w:rPr>
                <w:rFonts w:cs="Calibri"/>
              </w:rPr>
              <w:t>Uczeń nie potrafi: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 xml:space="preserve">– stosować w wypowiedziach rodzajnika nieokreślonego oraz przeczenia </w:t>
            </w:r>
            <w:r w:rsidRPr="002D4EA9">
              <w:rPr>
                <w:rFonts w:cs="Calibri"/>
                <w:i/>
                <w:iCs/>
                <w:sz w:val="18"/>
                <w:szCs w:val="18"/>
              </w:rPr>
              <w:t xml:space="preserve">kein </w:t>
            </w:r>
            <w:r w:rsidRPr="002D4EA9">
              <w:rPr>
                <w:rFonts w:cs="Calibri"/>
                <w:sz w:val="18"/>
                <w:szCs w:val="18"/>
              </w:rPr>
              <w:t>w bierniku,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 xml:space="preserve">– stosować w wypowiedziach zaimków dzierżawczych </w:t>
            </w:r>
            <w:r w:rsidRPr="002D4EA9">
              <w:rPr>
                <w:rFonts w:cs="Calibri"/>
                <w:i/>
                <w:iCs/>
                <w:sz w:val="18"/>
                <w:szCs w:val="18"/>
              </w:rPr>
              <w:t xml:space="preserve">sein </w:t>
            </w:r>
            <w:r w:rsidRPr="002D4EA9">
              <w:rPr>
                <w:rFonts w:cs="Calibri"/>
                <w:sz w:val="18"/>
                <w:szCs w:val="18"/>
              </w:rPr>
              <w:t xml:space="preserve">i </w:t>
            </w:r>
            <w:r w:rsidRPr="002D4EA9">
              <w:rPr>
                <w:rFonts w:cs="Calibri"/>
                <w:i/>
                <w:iCs/>
                <w:sz w:val="18"/>
                <w:szCs w:val="18"/>
              </w:rPr>
              <w:t>ihr</w:t>
            </w:r>
            <w:r w:rsidRPr="002D4EA9">
              <w:rPr>
                <w:rFonts w:cs="Calibri"/>
                <w:sz w:val="18"/>
                <w:szCs w:val="18"/>
              </w:rPr>
              <w:t>.</w:t>
            </w:r>
            <w:r w:rsidRPr="002D4EA9">
              <w:rPr>
                <w:rFonts w:cs="Calibri"/>
                <w:sz w:val="18"/>
                <w:szCs w:val="18"/>
              </w:rPr>
              <w:br/>
              <w:t xml:space="preserve">– stosować w wypowiedziach czasowników nieregularnych. 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 xml:space="preserve">– stosować w wypowiedziach zaimków dzierżawczych </w:t>
            </w:r>
            <w:r w:rsidRPr="002D4EA9">
              <w:rPr>
                <w:rFonts w:cs="Calibri"/>
                <w:i/>
                <w:iCs/>
                <w:sz w:val="18"/>
                <w:szCs w:val="18"/>
              </w:rPr>
              <w:t xml:space="preserve">sein </w:t>
            </w:r>
            <w:r w:rsidRPr="002D4EA9">
              <w:rPr>
                <w:rFonts w:cs="Calibri"/>
                <w:sz w:val="18"/>
                <w:szCs w:val="18"/>
              </w:rPr>
              <w:t xml:space="preserve">i </w:t>
            </w:r>
            <w:r w:rsidRPr="002D4EA9">
              <w:rPr>
                <w:rFonts w:cs="Calibri"/>
                <w:i/>
                <w:iCs/>
                <w:sz w:val="18"/>
                <w:szCs w:val="18"/>
              </w:rPr>
              <w:t>ihr</w:t>
            </w:r>
            <w:r w:rsidRPr="002D4EA9">
              <w:rPr>
                <w:rFonts w:cs="Calibri"/>
                <w:sz w:val="18"/>
                <w:szCs w:val="18"/>
              </w:rPr>
              <w:t>,</w:t>
            </w:r>
          </w:p>
          <w:p w:rsidR="00CD1E07" w:rsidRPr="002D4EA9" w:rsidRDefault="00CD1E07" w:rsidP="002D4EA9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stosować w wypowiedziach czasowników nieregularnych.</w:t>
            </w:r>
            <w:r w:rsidRPr="002D4EA9">
              <w:rPr>
                <w:rFonts w:cs="Calibri"/>
                <w:sz w:val="18"/>
                <w:szCs w:val="18"/>
              </w:rPr>
              <w:br/>
              <w:t xml:space="preserve">– stosować w wypowiedziach rodzajników określonych, nieokreślonych  oraz zaimków dzierżawczych </w:t>
            </w:r>
            <w:r w:rsidRPr="002D4EA9">
              <w:rPr>
                <w:rFonts w:cs="Calibri"/>
                <w:i/>
                <w:iCs/>
                <w:sz w:val="18"/>
                <w:szCs w:val="18"/>
              </w:rPr>
              <w:t xml:space="preserve">sein </w:t>
            </w:r>
            <w:r w:rsidRPr="002D4EA9">
              <w:rPr>
                <w:rFonts w:cs="Calibri"/>
                <w:sz w:val="18"/>
                <w:szCs w:val="18"/>
              </w:rPr>
              <w:t xml:space="preserve">i </w:t>
            </w:r>
            <w:r w:rsidRPr="002D4EA9">
              <w:rPr>
                <w:rFonts w:cs="Calibri"/>
                <w:i/>
                <w:iCs/>
                <w:sz w:val="18"/>
                <w:szCs w:val="18"/>
              </w:rPr>
              <w:t>ihr</w:t>
            </w:r>
            <w:r w:rsidRPr="002D4EA9">
              <w:rPr>
                <w:rFonts w:cs="Calibri"/>
                <w:sz w:val="18"/>
                <w:szCs w:val="18"/>
              </w:rPr>
              <w:t>,</w:t>
            </w:r>
            <w:r w:rsidRPr="002D4EA9">
              <w:rPr>
                <w:rFonts w:cs="Calibri"/>
                <w:sz w:val="18"/>
                <w:szCs w:val="18"/>
              </w:rPr>
              <w:br/>
              <w:t>– stosować w wypowiedziach czasowników nieregularnych.</w:t>
            </w:r>
          </w:p>
        </w:tc>
      </w:tr>
      <w:tr w:rsidR="00CD1E07" w:rsidRPr="002D4EA9" w:rsidTr="002D4EA9">
        <w:tc>
          <w:tcPr>
            <w:tcW w:w="14144" w:type="dxa"/>
            <w:gridSpan w:val="5"/>
          </w:tcPr>
          <w:p w:rsidR="00CD1E07" w:rsidRPr="002D4EA9" w:rsidRDefault="00CD1E07" w:rsidP="002D4EA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2D4EA9">
              <w:rPr>
                <w:rFonts w:cs="Calibri"/>
                <w:b/>
                <w:sz w:val="24"/>
                <w:szCs w:val="24"/>
              </w:rPr>
              <w:t>Rozdział IV – Alltag und Freizeit.</w:t>
            </w:r>
          </w:p>
        </w:tc>
      </w:tr>
      <w:tr w:rsidR="00CD1E07" w:rsidRPr="002D4EA9" w:rsidTr="002D4EA9">
        <w:tc>
          <w:tcPr>
            <w:tcW w:w="2828" w:type="dxa"/>
          </w:tcPr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r w:rsidRPr="002D4EA9">
              <w:rPr>
                <w:rFonts w:cs="Calibri"/>
                <w:b/>
              </w:rPr>
              <w:t>5</w:t>
            </w:r>
          </w:p>
        </w:tc>
        <w:tc>
          <w:tcPr>
            <w:tcW w:w="2829" w:type="dxa"/>
          </w:tcPr>
          <w:p w:rsidR="00CD1E07" w:rsidRPr="002D4EA9" w:rsidRDefault="00CD1E07" w:rsidP="002D4EA9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2D4EA9">
              <w:rPr>
                <w:rFonts w:cs="Calibri"/>
                <w:b/>
              </w:rPr>
              <w:t>4</w:t>
            </w:r>
          </w:p>
        </w:tc>
        <w:tc>
          <w:tcPr>
            <w:tcW w:w="2829" w:type="dxa"/>
          </w:tcPr>
          <w:p w:rsidR="00CD1E07" w:rsidRPr="002D4EA9" w:rsidRDefault="00CD1E07" w:rsidP="002D4EA9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2D4EA9">
              <w:rPr>
                <w:rFonts w:cs="Calibri"/>
                <w:b/>
              </w:rPr>
              <w:t>3</w:t>
            </w:r>
          </w:p>
        </w:tc>
        <w:tc>
          <w:tcPr>
            <w:tcW w:w="2829" w:type="dxa"/>
          </w:tcPr>
          <w:p w:rsidR="00CD1E07" w:rsidRPr="002D4EA9" w:rsidRDefault="00CD1E07" w:rsidP="002D4EA9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2D4EA9">
              <w:rPr>
                <w:rFonts w:cs="Calibri"/>
                <w:b/>
              </w:rPr>
              <w:t>2</w:t>
            </w:r>
          </w:p>
        </w:tc>
        <w:tc>
          <w:tcPr>
            <w:tcW w:w="2829" w:type="dxa"/>
          </w:tcPr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r w:rsidRPr="002D4EA9">
              <w:rPr>
                <w:rFonts w:cs="Calibri"/>
                <w:b/>
              </w:rPr>
              <w:t>1</w:t>
            </w:r>
          </w:p>
        </w:tc>
      </w:tr>
      <w:tr w:rsidR="00CD1E07" w:rsidRPr="002D4EA9" w:rsidTr="002D4EA9">
        <w:tc>
          <w:tcPr>
            <w:tcW w:w="2828" w:type="dxa"/>
          </w:tcPr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2D4EA9">
              <w:rPr>
                <w:rFonts w:cs="Calibri"/>
              </w:rPr>
              <w:t xml:space="preserve">Uczeń w sposób płynny, </w:t>
            </w:r>
            <w:r w:rsidRPr="002D4EA9">
              <w:rPr>
                <w:rFonts w:cs="Calibri"/>
                <w:sz w:val="18"/>
                <w:szCs w:val="18"/>
              </w:rPr>
              <w:t xml:space="preserve">nie popełniając większych błędów </w:t>
            </w:r>
            <w:r w:rsidRPr="002D4EA9">
              <w:rPr>
                <w:rFonts w:cs="Calibri"/>
              </w:rPr>
              <w:t>potrafi: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nazywać pory dnia,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podawać czas zegarowy oficjalnie i potocznie,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pytać o godzinę.</w:t>
            </w:r>
            <w:r w:rsidRPr="002D4EA9">
              <w:rPr>
                <w:rFonts w:cs="Calibri"/>
                <w:sz w:val="18"/>
                <w:szCs w:val="18"/>
              </w:rPr>
              <w:br/>
              <w:t>– opisać swój dzień powszedni,</w:t>
            </w:r>
            <w:r w:rsidRPr="002D4EA9">
              <w:rPr>
                <w:rFonts w:cs="Calibri"/>
                <w:sz w:val="18"/>
                <w:szCs w:val="18"/>
              </w:rPr>
              <w:br/>
              <w:t xml:space="preserve">– zapytać o czynności wykonywane w ciągu dnia oraz udzielić informacji na ten temat, 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mówić, dokąd i kiedy lubi wychodzić z przyjaciółmi,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zapytać rozmówcę, kiedy ma czas wolny,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składać propozycję wspólnego wyjścia,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reagować na propozycję,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wyrażać zgodę i sprzeciw,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 xml:space="preserve">– powiedzieć, co może lub co musi robić, 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opisać swoje obowiązki,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pytać, co może i musi zrobić rozmówca,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opowiadać o rozkładzie dnia swoim lub innych osób,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powiedzieć o swoich upodobaniach,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składać propozycję wspólnego wyjścia,</w:t>
            </w:r>
          </w:p>
          <w:p w:rsidR="00CD1E07" w:rsidRPr="002D4EA9" w:rsidRDefault="00CD1E07" w:rsidP="002D4EA9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reagować na propozycję.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2D4EA9">
              <w:rPr>
                <w:rFonts w:cs="Calibri"/>
                <w:sz w:val="18"/>
                <w:szCs w:val="18"/>
              </w:rPr>
              <w:br/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2D4EA9">
              <w:rPr>
                <w:rFonts w:cs="Calibri"/>
              </w:rPr>
              <w:t>Uczeń potrafi poprawnie:</w:t>
            </w:r>
          </w:p>
          <w:p w:rsidR="00CD1E07" w:rsidRPr="002D4EA9" w:rsidRDefault="00CD1E07" w:rsidP="002D4EA9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stosować w wypowiedziach czasowniki rozdzielnie złożone.</w:t>
            </w:r>
            <w:r w:rsidRPr="002D4EA9">
              <w:rPr>
                <w:rFonts w:cs="Calibri"/>
                <w:sz w:val="18"/>
                <w:szCs w:val="18"/>
              </w:rPr>
              <w:br/>
              <w:t>– stosować w wypowiedziach rzeczowniki złożone,</w:t>
            </w:r>
            <w:r w:rsidRPr="002D4EA9">
              <w:rPr>
                <w:rFonts w:cs="Calibri"/>
                <w:sz w:val="18"/>
                <w:szCs w:val="18"/>
              </w:rPr>
              <w:br/>
              <w:t xml:space="preserve">– stosować w wypowiedziach przyimki </w:t>
            </w:r>
            <w:r w:rsidRPr="002D4EA9">
              <w:rPr>
                <w:rFonts w:cs="Calibri"/>
                <w:i/>
                <w:iCs/>
                <w:sz w:val="18"/>
                <w:szCs w:val="18"/>
              </w:rPr>
              <w:t>am</w:t>
            </w:r>
            <w:r w:rsidRPr="002D4EA9">
              <w:rPr>
                <w:rFonts w:cs="Calibri"/>
                <w:sz w:val="18"/>
                <w:szCs w:val="18"/>
              </w:rPr>
              <w:t xml:space="preserve">, </w:t>
            </w:r>
            <w:r w:rsidRPr="002D4EA9">
              <w:rPr>
                <w:rFonts w:cs="Calibri"/>
                <w:i/>
                <w:iCs/>
                <w:sz w:val="18"/>
                <w:szCs w:val="18"/>
              </w:rPr>
              <w:t xml:space="preserve">um </w:t>
            </w:r>
            <w:r w:rsidRPr="002D4EA9">
              <w:rPr>
                <w:rFonts w:cs="Calibri"/>
                <w:sz w:val="18"/>
                <w:szCs w:val="18"/>
              </w:rPr>
              <w:t xml:space="preserve">i </w:t>
            </w:r>
            <w:r w:rsidRPr="002D4EA9">
              <w:rPr>
                <w:rFonts w:cs="Calibri"/>
                <w:i/>
                <w:iCs/>
                <w:sz w:val="18"/>
                <w:szCs w:val="18"/>
              </w:rPr>
              <w:t>von … bis</w:t>
            </w:r>
            <w:r w:rsidRPr="002D4EA9">
              <w:rPr>
                <w:rFonts w:cs="Calibri"/>
                <w:sz w:val="18"/>
                <w:szCs w:val="18"/>
              </w:rPr>
              <w:t>,</w:t>
            </w:r>
            <w:r w:rsidRPr="002D4EA9">
              <w:rPr>
                <w:rFonts w:cs="Calibri"/>
                <w:sz w:val="18"/>
                <w:szCs w:val="18"/>
              </w:rPr>
              <w:br/>
              <w:t xml:space="preserve">– stosować w wypowiedziach przyimki </w:t>
            </w:r>
            <w:r w:rsidRPr="002D4EA9">
              <w:rPr>
                <w:rFonts w:cs="Calibri"/>
                <w:i/>
                <w:iCs/>
                <w:sz w:val="18"/>
                <w:szCs w:val="18"/>
              </w:rPr>
              <w:t xml:space="preserve">in </w:t>
            </w:r>
            <w:r w:rsidRPr="002D4EA9">
              <w:rPr>
                <w:rFonts w:cs="Calibri"/>
                <w:sz w:val="18"/>
                <w:szCs w:val="18"/>
              </w:rPr>
              <w:t xml:space="preserve">i </w:t>
            </w:r>
            <w:r w:rsidRPr="002D4EA9">
              <w:rPr>
                <w:rFonts w:cs="Calibri"/>
                <w:i/>
                <w:iCs/>
                <w:sz w:val="18"/>
                <w:szCs w:val="18"/>
              </w:rPr>
              <w:t xml:space="preserve">auf </w:t>
            </w:r>
            <w:r w:rsidRPr="002D4EA9">
              <w:rPr>
                <w:rFonts w:cs="Calibri"/>
                <w:sz w:val="18"/>
                <w:szCs w:val="18"/>
              </w:rPr>
              <w:t>z biernikiem.</w:t>
            </w:r>
            <w:r w:rsidRPr="002D4EA9">
              <w:rPr>
                <w:rFonts w:cs="Calibri"/>
                <w:sz w:val="18"/>
                <w:szCs w:val="18"/>
              </w:rPr>
              <w:br/>
              <w:t xml:space="preserve">– tworzyć wypowiedzi z czasownikami modalnymi </w:t>
            </w:r>
            <w:r w:rsidRPr="002D4EA9">
              <w:rPr>
                <w:rFonts w:cs="Calibri"/>
                <w:i/>
                <w:iCs/>
                <w:sz w:val="18"/>
                <w:szCs w:val="18"/>
              </w:rPr>
              <w:t xml:space="preserve">können </w:t>
            </w:r>
            <w:r w:rsidRPr="002D4EA9">
              <w:rPr>
                <w:rFonts w:cs="Calibri"/>
                <w:sz w:val="18"/>
                <w:szCs w:val="18"/>
              </w:rPr>
              <w:t xml:space="preserve">i </w:t>
            </w:r>
            <w:r w:rsidRPr="002D4EA9">
              <w:rPr>
                <w:rFonts w:cs="Calibri"/>
                <w:i/>
                <w:iCs/>
                <w:sz w:val="18"/>
                <w:szCs w:val="18"/>
              </w:rPr>
              <w:t>müssen</w:t>
            </w:r>
            <w:r w:rsidRPr="002D4EA9">
              <w:rPr>
                <w:rFonts w:cs="Calibri"/>
                <w:sz w:val="18"/>
                <w:szCs w:val="18"/>
              </w:rPr>
              <w:t>.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CD1E07" w:rsidRPr="002D4EA9" w:rsidRDefault="00CD1E07" w:rsidP="002D4EA9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829" w:type="dxa"/>
          </w:tcPr>
          <w:p w:rsidR="00CD1E07" w:rsidRPr="002D4EA9" w:rsidRDefault="00CD1E07" w:rsidP="002D4EA9">
            <w:pPr>
              <w:spacing w:after="0" w:line="240" w:lineRule="auto"/>
              <w:rPr>
                <w:rFonts w:cs="Calibri"/>
              </w:rPr>
            </w:pPr>
            <w:r w:rsidRPr="002D4EA9">
              <w:rPr>
                <w:rFonts w:cs="Calibri"/>
              </w:rPr>
              <w:t>Uczeń  popełniając niewielkie błędy językowe, nie wpływające na zrozumienie wypowiedzi potrafi: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nazywać pory dnia,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podawać czas zegarowy oficjalnie i potocznie,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pytać o godzinę.</w:t>
            </w:r>
            <w:r w:rsidRPr="002D4EA9">
              <w:rPr>
                <w:rFonts w:cs="Calibri"/>
                <w:sz w:val="18"/>
                <w:szCs w:val="18"/>
              </w:rPr>
              <w:br/>
              <w:t>– opisać swój dzień powszedni,</w:t>
            </w:r>
            <w:r w:rsidRPr="002D4EA9">
              <w:rPr>
                <w:rFonts w:cs="Calibri"/>
                <w:sz w:val="18"/>
                <w:szCs w:val="18"/>
              </w:rPr>
              <w:br/>
              <w:t xml:space="preserve">– zapytać o czynności wykonywane w ciągu dnia oraz udzielić informacji na ten temat, 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mówić, dokąd i kiedy lubi wychodzić z przyjaciółmi,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zapytać rozmówcę, kiedy ma czas wolny,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składać propozycję wspólnego wyjścia,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reagować na propozycję,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wyrażać zgodę i sprzeciw,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 xml:space="preserve">– powiedzieć, co może lub co musi robić, 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opisać swoje obowiązki,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pytać, co może i musi zrobić rozmówca,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opowiadać o rozkładzie dnia swoim lub innych osób,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powiedzieć o swoich upodobaniach,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składać propozycję wspólnego wyjścia,</w:t>
            </w:r>
          </w:p>
          <w:p w:rsidR="00CD1E07" w:rsidRPr="002D4EA9" w:rsidRDefault="00CD1E07" w:rsidP="002D4EA9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reagować na propozycję.</w:t>
            </w:r>
          </w:p>
          <w:p w:rsidR="00CD1E07" w:rsidRPr="002D4EA9" w:rsidRDefault="00CD1E07" w:rsidP="002D4EA9">
            <w:pPr>
              <w:spacing w:after="0" w:line="240" w:lineRule="auto"/>
              <w:rPr>
                <w:rFonts w:cs="Calibri"/>
              </w:rPr>
            </w:pPr>
            <w:r w:rsidRPr="002D4EA9">
              <w:rPr>
                <w:rFonts w:cs="Calibri"/>
              </w:rPr>
              <w:br/>
              <w:t>Uczeń popełniając nieliczne błędy potrafi:</w:t>
            </w:r>
          </w:p>
          <w:p w:rsidR="00CD1E07" w:rsidRPr="002D4EA9" w:rsidRDefault="00CD1E07" w:rsidP="002D4EA9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stosować w wypowiedziach czasowniki rozdzielnie złożone.</w:t>
            </w:r>
            <w:r w:rsidRPr="002D4EA9">
              <w:rPr>
                <w:rFonts w:cs="Calibri"/>
                <w:sz w:val="18"/>
                <w:szCs w:val="18"/>
              </w:rPr>
              <w:br/>
              <w:t>– stosować w wypowiedziach rzeczowniki złożone,</w:t>
            </w:r>
            <w:r w:rsidRPr="002D4EA9">
              <w:rPr>
                <w:rFonts w:cs="Calibri"/>
                <w:sz w:val="18"/>
                <w:szCs w:val="18"/>
              </w:rPr>
              <w:br/>
              <w:t xml:space="preserve">– stosować w wypowiedziach przyimki </w:t>
            </w:r>
            <w:r w:rsidRPr="002D4EA9">
              <w:rPr>
                <w:rFonts w:cs="Calibri"/>
                <w:i/>
                <w:iCs/>
                <w:sz w:val="18"/>
                <w:szCs w:val="18"/>
              </w:rPr>
              <w:t>am</w:t>
            </w:r>
            <w:r w:rsidRPr="002D4EA9">
              <w:rPr>
                <w:rFonts w:cs="Calibri"/>
                <w:sz w:val="18"/>
                <w:szCs w:val="18"/>
              </w:rPr>
              <w:t xml:space="preserve">, </w:t>
            </w:r>
            <w:r w:rsidRPr="002D4EA9">
              <w:rPr>
                <w:rFonts w:cs="Calibri"/>
                <w:i/>
                <w:iCs/>
                <w:sz w:val="18"/>
                <w:szCs w:val="18"/>
              </w:rPr>
              <w:t xml:space="preserve">um </w:t>
            </w:r>
            <w:r w:rsidRPr="002D4EA9">
              <w:rPr>
                <w:rFonts w:cs="Calibri"/>
                <w:sz w:val="18"/>
                <w:szCs w:val="18"/>
              </w:rPr>
              <w:t xml:space="preserve">i </w:t>
            </w:r>
            <w:r w:rsidRPr="002D4EA9">
              <w:rPr>
                <w:rFonts w:cs="Calibri"/>
                <w:i/>
                <w:iCs/>
                <w:sz w:val="18"/>
                <w:szCs w:val="18"/>
              </w:rPr>
              <w:t>von … bis</w:t>
            </w:r>
            <w:r w:rsidRPr="002D4EA9">
              <w:rPr>
                <w:rFonts w:cs="Calibri"/>
                <w:sz w:val="18"/>
                <w:szCs w:val="18"/>
              </w:rPr>
              <w:t>,</w:t>
            </w:r>
            <w:r w:rsidRPr="002D4EA9">
              <w:rPr>
                <w:rFonts w:cs="Calibri"/>
                <w:sz w:val="18"/>
                <w:szCs w:val="18"/>
              </w:rPr>
              <w:br/>
              <w:t xml:space="preserve">– stosować w wypowiedziach przyimki </w:t>
            </w:r>
            <w:r w:rsidRPr="002D4EA9">
              <w:rPr>
                <w:rFonts w:cs="Calibri"/>
                <w:i/>
                <w:iCs/>
                <w:sz w:val="18"/>
                <w:szCs w:val="18"/>
              </w:rPr>
              <w:t xml:space="preserve">in </w:t>
            </w:r>
            <w:r w:rsidRPr="002D4EA9">
              <w:rPr>
                <w:rFonts w:cs="Calibri"/>
                <w:sz w:val="18"/>
                <w:szCs w:val="18"/>
              </w:rPr>
              <w:t xml:space="preserve">i </w:t>
            </w:r>
            <w:r w:rsidRPr="002D4EA9">
              <w:rPr>
                <w:rFonts w:cs="Calibri"/>
                <w:i/>
                <w:iCs/>
                <w:sz w:val="18"/>
                <w:szCs w:val="18"/>
              </w:rPr>
              <w:t xml:space="preserve">auf </w:t>
            </w:r>
            <w:r w:rsidRPr="002D4EA9">
              <w:rPr>
                <w:rFonts w:cs="Calibri"/>
                <w:sz w:val="18"/>
                <w:szCs w:val="18"/>
              </w:rPr>
              <w:t>z biernikiem.</w:t>
            </w:r>
            <w:r w:rsidRPr="002D4EA9">
              <w:rPr>
                <w:rFonts w:cs="Calibri"/>
                <w:sz w:val="18"/>
                <w:szCs w:val="18"/>
              </w:rPr>
              <w:br/>
              <w:t xml:space="preserve">– tworzyć wypowiedzi z czasownikami modalnymi </w:t>
            </w:r>
            <w:r w:rsidRPr="002D4EA9">
              <w:rPr>
                <w:rFonts w:cs="Calibri"/>
                <w:i/>
                <w:iCs/>
                <w:sz w:val="18"/>
                <w:szCs w:val="18"/>
              </w:rPr>
              <w:t xml:space="preserve">können </w:t>
            </w:r>
            <w:r w:rsidRPr="002D4EA9">
              <w:rPr>
                <w:rFonts w:cs="Calibri"/>
                <w:sz w:val="18"/>
                <w:szCs w:val="18"/>
              </w:rPr>
              <w:t xml:space="preserve">i </w:t>
            </w:r>
            <w:r w:rsidRPr="002D4EA9">
              <w:rPr>
                <w:rFonts w:cs="Calibri"/>
                <w:i/>
                <w:iCs/>
                <w:sz w:val="18"/>
                <w:szCs w:val="18"/>
              </w:rPr>
              <w:t>müssen</w:t>
            </w:r>
            <w:r w:rsidRPr="002D4EA9">
              <w:rPr>
                <w:rFonts w:cs="Calibri"/>
                <w:sz w:val="18"/>
                <w:szCs w:val="18"/>
              </w:rPr>
              <w:t>.</w:t>
            </w:r>
          </w:p>
          <w:p w:rsidR="00CD1E07" w:rsidRPr="002D4EA9" w:rsidRDefault="00CD1E07" w:rsidP="002D4EA9">
            <w:pPr>
              <w:spacing w:after="0" w:line="240" w:lineRule="auto"/>
              <w:rPr>
                <w:rFonts w:cs="Calibri"/>
              </w:rPr>
            </w:pP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2829" w:type="dxa"/>
          </w:tcPr>
          <w:p w:rsidR="00CD1E07" w:rsidRPr="002D4EA9" w:rsidRDefault="00CD1E07" w:rsidP="002D4EA9">
            <w:pPr>
              <w:spacing w:after="0" w:line="240" w:lineRule="auto"/>
              <w:rPr>
                <w:rFonts w:cs="Calibri"/>
              </w:rPr>
            </w:pPr>
            <w:r w:rsidRPr="002D4EA9">
              <w:rPr>
                <w:rFonts w:cs="Calibri"/>
              </w:rPr>
              <w:t>Uczeń  popełniając błędy językowe, które w niewielkim stopniu wpływają na właściwe zrozumienie wypowiedzi potrafi: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nazywać pory dnia,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podawać czas zegarowy oficjalnie i potocznie,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pytać o godzinę.</w:t>
            </w:r>
            <w:r w:rsidRPr="002D4EA9">
              <w:rPr>
                <w:rFonts w:cs="Calibri"/>
                <w:sz w:val="18"/>
                <w:szCs w:val="18"/>
              </w:rPr>
              <w:br/>
              <w:t>– opisać swój dzień powszedni,</w:t>
            </w:r>
            <w:r w:rsidRPr="002D4EA9">
              <w:rPr>
                <w:rFonts w:cs="Calibri"/>
                <w:sz w:val="18"/>
                <w:szCs w:val="18"/>
              </w:rPr>
              <w:br/>
              <w:t xml:space="preserve">– zapytać o czynności wykonywane w ciągu dnia oraz udzielić informacji na ten temat, 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mówić, dokąd i kiedy lubi wychodzić z przyjaciółmi,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zapytać rozmówcę, kiedy ma czas wolny,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składać propozycję wspólnego wyjścia,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reagować na propozycję,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wyrażać zgodę i sprzeciw,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 xml:space="preserve">– powiedzieć, co może lub co musi robić, 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opisać swoje obowiązki,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pytać, co może i musi zrobić rozmówca,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opowiadać o rozkładzie dnia swoim lub innych osób,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powiedzieć o swoich upodobaniach,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składać propozycję wspólnego wyjścia,</w:t>
            </w:r>
          </w:p>
          <w:p w:rsidR="00CD1E07" w:rsidRPr="002D4EA9" w:rsidRDefault="00CD1E07" w:rsidP="002D4EA9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reagować na propozycję.</w:t>
            </w:r>
          </w:p>
          <w:p w:rsidR="00CD1E07" w:rsidRPr="002D4EA9" w:rsidRDefault="00CD1E07" w:rsidP="002D4EA9">
            <w:pPr>
              <w:spacing w:after="0" w:line="240" w:lineRule="auto"/>
              <w:rPr>
                <w:rFonts w:cs="Calibri"/>
              </w:rPr>
            </w:pPr>
          </w:p>
          <w:p w:rsidR="00CD1E07" w:rsidRPr="002D4EA9" w:rsidRDefault="00CD1E07" w:rsidP="002D4EA9">
            <w:pPr>
              <w:spacing w:after="0" w:line="240" w:lineRule="auto"/>
              <w:rPr>
                <w:rFonts w:cs="Calibri"/>
              </w:rPr>
            </w:pPr>
            <w:r w:rsidRPr="002D4EA9">
              <w:rPr>
                <w:rFonts w:cs="Calibri"/>
              </w:rPr>
              <w:t>Uczeń popełniając liczne błędy potrafi:</w:t>
            </w:r>
          </w:p>
          <w:p w:rsidR="00CD1E07" w:rsidRPr="002D4EA9" w:rsidRDefault="00CD1E07" w:rsidP="002D4EA9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stosować w wypowiedziach czasowniki rozdzielnie złożone.</w:t>
            </w:r>
            <w:r w:rsidRPr="002D4EA9">
              <w:rPr>
                <w:rFonts w:cs="Calibri"/>
                <w:sz w:val="18"/>
                <w:szCs w:val="18"/>
              </w:rPr>
              <w:br/>
              <w:t>– stosować w wypowiedziach rzeczowniki złożone,</w:t>
            </w:r>
            <w:r w:rsidRPr="002D4EA9">
              <w:rPr>
                <w:rFonts w:cs="Calibri"/>
                <w:sz w:val="18"/>
                <w:szCs w:val="18"/>
              </w:rPr>
              <w:br/>
              <w:t xml:space="preserve">– stosować w wypowiedziach przyimki </w:t>
            </w:r>
            <w:r w:rsidRPr="002D4EA9">
              <w:rPr>
                <w:rFonts w:cs="Calibri"/>
                <w:i/>
                <w:iCs/>
                <w:sz w:val="18"/>
                <w:szCs w:val="18"/>
              </w:rPr>
              <w:t>am</w:t>
            </w:r>
            <w:r w:rsidRPr="002D4EA9">
              <w:rPr>
                <w:rFonts w:cs="Calibri"/>
                <w:sz w:val="18"/>
                <w:szCs w:val="18"/>
              </w:rPr>
              <w:t xml:space="preserve">, </w:t>
            </w:r>
            <w:r w:rsidRPr="002D4EA9">
              <w:rPr>
                <w:rFonts w:cs="Calibri"/>
                <w:i/>
                <w:iCs/>
                <w:sz w:val="18"/>
                <w:szCs w:val="18"/>
              </w:rPr>
              <w:t xml:space="preserve">um </w:t>
            </w:r>
            <w:r w:rsidRPr="002D4EA9">
              <w:rPr>
                <w:rFonts w:cs="Calibri"/>
                <w:sz w:val="18"/>
                <w:szCs w:val="18"/>
              </w:rPr>
              <w:t xml:space="preserve">i </w:t>
            </w:r>
            <w:r w:rsidRPr="002D4EA9">
              <w:rPr>
                <w:rFonts w:cs="Calibri"/>
                <w:i/>
                <w:iCs/>
                <w:sz w:val="18"/>
                <w:szCs w:val="18"/>
              </w:rPr>
              <w:t>von … bis</w:t>
            </w:r>
            <w:r w:rsidRPr="002D4EA9">
              <w:rPr>
                <w:rFonts w:cs="Calibri"/>
                <w:sz w:val="18"/>
                <w:szCs w:val="18"/>
              </w:rPr>
              <w:t>,</w:t>
            </w:r>
            <w:r w:rsidRPr="002D4EA9">
              <w:rPr>
                <w:rFonts w:cs="Calibri"/>
                <w:sz w:val="18"/>
                <w:szCs w:val="18"/>
              </w:rPr>
              <w:br/>
              <w:t xml:space="preserve">– stosować w wypowiedziach przyimki </w:t>
            </w:r>
            <w:r w:rsidRPr="002D4EA9">
              <w:rPr>
                <w:rFonts w:cs="Calibri"/>
                <w:i/>
                <w:iCs/>
                <w:sz w:val="18"/>
                <w:szCs w:val="18"/>
              </w:rPr>
              <w:t xml:space="preserve">in </w:t>
            </w:r>
            <w:r w:rsidRPr="002D4EA9">
              <w:rPr>
                <w:rFonts w:cs="Calibri"/>
                <w:sz w:val="18"/>
                <w:szCs w:val="18"/>
              </w:rPr>
              <w:t xml:space="preserve">i </w:t>
            </w:r>
            <w:r w:rsidRPr="002D4EA9">
              <w:rPr>
                <w:rFonts w:cs="Calibri"/>
                <w:i/>
                <w:iCs/>
                <w:sz w:val="18"/>
                <w:szCs w:val="18"/>
              </w:rPr>
              <w:t xml:space="preserve">auf </w:t>
            </w:r>
            <w:r w:rsidRPr="002D4EA9">
              <w:rPr>
                <w:rFonts w:cs="Calibri"/>
                <w:sz w:val="18"/>
                <w:szCs w:val="18"/>
              </w:rPr>
              <w:t>z biernikiem.</w:t>
            </w:r>
            <w:r w:rsidRPr="002D4EA9">
              <w:rPr>
                <w:rFonts w:cs="Calibri"/>
                <w:sz w:val="18"/>
                <w:szCs w:val="18"/>
              </w:rPr>
              <w:br/>
              <w:t xml:space="preserve">– tworzyć wypowiedzi z czasownikami modalnymi </w:t>
            </w:r>
            <w:r w:rsidRPr="002D4EA9">
              <w:rPr>
                <w:rFonts w:cs="Calibri"/>
                <w:i/>
                <w:iCs/>
                <w:sz w:val="18"/>
                <w:szCs w:val="18"/>
              </w:rPr>
              <w:t xml:space="preserve">können </w:t>
            </w:r>
            <w:r w:rsidRPr="002D4EA9">
              <w:rPr>
                <w:rFonts w:cs="Calibri"/>
                <w:sz w:val="18"/>
                <w:szCs w:val="18"/>
              </w:rPr>
              <w:t xml:space="preserve">i </w:t>
            </w:r>
            <w:r w:rsidRPr="002D4EA9">
              <w:rPr>
                <w:rFonts w:cs="Calibri"/>
                <w:i/>
                <w:iCs/>
                <w:sz w:val="18"/>
                <w:szCs w:val="18"/>
              </w:rPr>
              <w:t>müssen</w:t>
            </w:r>
            <w:r w:rsidRPr="002D4EA9">
              <w:rPr>
                <w:rFonts w:cs="Calibri"/>
                <w:sz w:val="18"/>
                <w:szCs w:val="18"/>
              </w:rPr>
              <w:t>.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2829" w:type="dxa"/>
          </w:tcPr>
          <w:p w:rsidR="00CD1E07" w:rsidRPr="002D4EA9" w:rsidRDefault="00CD1E07" w:rsidP="002D4EA9">
            <w:pPr>
              <w:spacing w:after="0" w:line="240" w:lineRule="auto"/>
              <w:rPr>
                <w:rFonts w:cs="Calibri"/>
              </w:rPr>
            </w:pPr>
            <w:r w:rsidRPr="002D4EA9">
              <w:rPr>
                <w:rFonts w:cs="Calibri"/>
              </w:rPr>
              <w:t>Uczeń popełniając błędy językowe, które w znacznym stopniu wpływają na właściwe zrozumienie wypowiedzi potrafi: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nazywać pory dnia,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podawać czas zegarowy oficjalnie i potocznie,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pytać o godzinę.</w:t>
            </w:r>
            <w:r w:rsidRPr="002D4EA9">
              <w:rPr>
                <w:rFonts w:cs="Calibri"/>
                <w:sz w:val="18"/>
                <w:szCs w:val="18"/>
              </w:rPr>
              <w:br/>
              <w:t>– opisać swój dzień powszedni,</w:t>
            </w:r>
            <w:r w:rsidRPr="002D4EA9">
              <w:rPr>
                <w:rFonts w:cs="Calibri"/>
                <w:sz w:val="18"/>
                <w:szCs w:val="18"/>
              </w:rPr>
              <w:br/>
              <w:t xml:space="preserve">– zapytać o czynności wykonywane w ciągu dnia oraz udzielić informacji na ten temat, 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mówić, dokąd i kiedy lubi wychodzić z przyjaciółmi,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zapytać rozmówcę, kiedy ma czas wolny,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składać propozycję wspólnego wyjścia,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reagować na propozycję,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wyrażać zgodę i sprzeciw,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 xml:space="preserve">– powiedzieć, co może lub co musi robić, 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opisać swoje obowiązki,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pytać, co może i musi zrobić rozmówca,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opowiadać o rozkładzie dnia swoim lub innych osób,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powiedzieć o swoich upodobaniach,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składać propozycję wspólnego wyjścia,</w:t>
            </w:r>
          </w:p>
          <w:p w:rsidR="00CD1E07" w:rsidRPr="002D4EA9" w:rsidRDefault="00CD1E07" w:rsidP="002D4EA9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reagować na propozycję.</w:t>
            </w:r>
          </w:p>
          <w:p w:rsidR="00CD1E07" w:rsidRPr="002D4EA9" w:rsidRDefault="00CD1E07" w:rsidP="002D4EA9">
            <w:pPr>
              <w:spacing w:after="0" w:line="240" w:lineRule="auto"/>
              <w:rPr>
                <w:rFonts w:cs="Calibri"/>
              </w:rPr>
            </w:pPr>
          </w:p>
          <w:p w:rsidR="00CD1E07" w:rsidRPr="002D4EA9" w:rsidRDefault="00CD1E07" w:rsidP="002D4EA9">
            <w:pPr>
              <w:spacing w:after="0" w:line="240" w:lineRule="auto"/>
              <w:rPr>
                <w:rFonts w:cs="Calibri"/>
              </w:rPr>
            </w:pPr>
            <w:r w:rsidRPr="002D4EA9">
              <w:rPr>
                <w:rFonts w:cs="Calibri"/>
              </w:rPr>
              <w:t>Uczeń popełniając bardzo liczne błędy potrafi:</w:t>
            </w:r>
          </w:p>
          <w:p w:rsidR="00CD1E07" w:rsidRPr="002D4EA9" w:rsidRDefault="00CD1E07" w:rsidP="002D4EA9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stosować w wypowiedziach czasowniki rozdzielnie złożone.</w:t>
            </w:r>
            <w:r w:rsidRPr="002D4EA9">
              <w:rPr>
                <w:rFonts w:cs="Calibri"/>
                <w:sz w:val="18"/>
                <w:szCs w:val="18"/>
              </w:rPr>
              <w:br/>
              <w:t>– stosować w wypowiedziach rzeczowniki złożone,</w:t>
            </w:r>
            <w:r w:rsidRPr="002D4EA9">
              <w:rPr>
                <w:rFonts w:cs="Calibri"/>
                <w:sz w:val="18"/>
                <w:szCs w:val="18"/>
              </w:rPr>
              <w:br/>
              <w:t xml:space="preserve">– stosować w wypowiedziach przyimki </w:t>
            </w:r>
            <w:r w:rsidRPr="002D4EA9">
              <w:rPr>
                <w:rFonts w:cs="Calibri"/>
                <w:i/>
                <w:iCs/>
                <w:sz w:val="18"/>
                <w:szCs w:val="18"/>
              </w:rPr>
              <w:t>am</w:t>
            </w:r>
            <w:r w:rsidRPr="002D4EA9">
              <w:rPr>
                <w:rFonts w:cs="Calibri"/>
                <w:sz w:val="18"/>
                <w:szCs w:val="18"/>
              </w:rPr>
              <w:t xml:space="preserve">, </w:t>
            </w:r>
            <w:r w:rsidRPr="002D4EA9">
              <w:rPr>
                <w:rFonts w:cs="Calibri"/>
                <w:i/>
                <w:iCs/>
                <w:sz w:val="18"/>
                <w:szCs w:val="18"/>
              </w:rPr>
              <w:t xml:space="preserve">um </w:t>
            </w:r>
            <w:r w:rsidRPr="002D4EA9">
              <w:rPr>
                <w:rFonts w:cs="Calibri"/>
                <w:sz w:val="18"/>
                <w:szCs w:val="18"/>
              </w:rPr>
              <w:t xml:space="preserve">i </w:t>
            </w:r>
            <w:r w:rsidRPr="002D4EA9">
              <w:rPr>
                <w:rFonts w:cs="Calibri"/>
                <w:i/>
                <w:iCs/>
                <w:sz w:val="18"/>
                <w:szCs w:val="18"/>
              </w:rPr>
              <w:t>von … bis</w:t>
            </w:r>
            <w:r w:rsidRPr="002D4EA9">
              <w:rPr>
                <w:rFonts w:cs="Calibri"/>
                <w:sz w:val="18"/>
                <w:szCs w:val="18"/>
              </w:rPr>
              <w:t>,</w:t>
            </w:r>
            <w:r w:rsidRPr="002D4EA9">
              <w:rPr>
                <w:rFonts w:cs="Calibri"/>
                <w:sz w:val="18"/>
                <w:szCs w:val="18"/>
              </w:rPr>
              <w:br/>
              <w:t xml:space="preserve">– stosować w wypowiedziach przyimki </w:t>
            </w:r>
            <w:r w:rsidRPr="002D4EA9">
              <w:rPr>
                <w:rFonts w:cs="Calibri"/>
                <w:i/>
                <w:iCs/>
                <w:sz w:val="18"/>
                <w:szCs w:val="18"/>
              </w:rPr>
              <w:t xml:space="preserve">in </w:t>
            </w:r>
            <w:r w:rsidRPr="002D4EA9">
              <w:rPr>
                <w:rFonts w:cs="Calibri"/>
                <w:sz w:val="18"/>
                <w:szCs w:val="18"/>
              </w:rPr>
              <w:t xml:space="preserve">i </w:t>
            </w:r>
            <w:r w:rsidRPr="002D4EA9">
              <w:rPr>
                <w:rFonts w:cs="Calibri"/>
                <w:i/>
                <w:iCs/>
                <w:sz w:val="18"/>
                <w:szCs w:val="18"/>
              </w:rPr>
              <w:t xml:space="preserve">auf </w:t>
            </w:r>
            <w:r w:rsidRPr="002D4EA9">
              <w:rPr>
                <w:rFonts w:cs="Calibri"/>
                <w:sz w:val="18"/>
                <w:szCs w:val="18"/>
              </w:rPr>
              <w:t>z biernikiem.</w:t>
            </w:r>
            <w:r w:rsidRPr="002D4EA9">
              <w:rPr>
                <w:rFonts w:cs="Calibri"/>
                <w:sz w:val="18"/>
                <w:szCs w:val="18"/>
              </w:rPr>
              <w:br/>
              <w:t xml:space="preserve">– tworzyć wypowiedzi z czasownikami modalnymi </w:t>
            </w:r>
            <w:r w:rsidRPr="002D4EA9">
              <w:rPr>
                <w:rFonts w:cs="Calibri"/>
                <w:i/>
                <w:iCs/>
                <w:sz w:val="18"/>
                <w:szCs w:val="18"/>
              </w:rPr>
              <w:t xml:space="preserve">können </w:t>
            </w:r>
            <w:r w:rsidRPr="002D4EA9">
              <w:rPr>
                <w:rFonts w:cs="Calibri"/>
                <w:sz w:val="18"/>
                <w:szCs w:val="18"/>
              </w:rPr>
              <w:t xml:space="preserve">i </w:t>
            </w:r>
            <w:r w:rsidRPr="002D4EA9">
              <w:rPr>
                <w:rFonts w:cs="Calibri"/>
                <w:i/>
                <w:iCs/>
                <w:sz w:val="18"/>
                <w:szCs w:val="18"/>
              </w:rPr>
              <w:t>müssen</w:t>
            </w:r>
            <w:r w:rsidRPr="002D4EA9">
              <w:rPr>
                <w:rFonts w:cs="Calibri"/>
                <w:sz w:val="18"/>
                <w:szCs w:val="18"/>
              </w:rPr>
              <w:t>.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2829" w:type="dxa"/>
          </w:tcPr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2D4EA9">
              <w:rPr>
                <w:rFonts w:cs="Calibri"/>
              </w:rPr>
              <w:t>Uczeń nie potrafi: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nazywać pór dnia,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podawać czasu zegarowego oficjalnie i potocznie,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pytać o godzinę.</w:t>
            </w:r>
            <w:r w:rsidRPr="002D4EA9">
              <w:rPr>
                <w:rFonts w:cs="Calibri"/>
                <w:sz w:val="18"/>
                <w:szCs w:val="18"/>
              </w:rPr>
              <w:br/>
              <w:t>– opisać swojego dnia powszedniego,</w:t>
            </w:r>
            <w:r w:rsidRPr="002D4EA9">
              <w:rPr>
                <w:rFonts w:cs="Calibri"/>
                <w:sz w:val="18"/>
                <w:szCs w:val="18"/>
              </w:rPr>
              <w:br/>
              <w:t xml:space="preserve">– zapytać o czynności wykonywane w ciągu dnia oraz udzielić informacji na ten temat, 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mówić, dokąd i kiedy lubi wychodzić z przyjaciółmi,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zapytać rozmówcy, kiedy ma czas wolny,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składać propozycji wspólnego wyjścia,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reagować na propozycje,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wyrażać zgody i sprzeciwu,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 xml:space="preserve">– powiedzieć, co może lub co musi robić, 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opisać swoich obowiązków,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pytać, co może i musi zrobić rozmówca,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opowiadać o rozkładzie dnia swoim lub innych osób,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powiedzieć o swoich upodobaniach,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składać propozycji wspólnego wyjścia,</w:t>
            </w:r>
          </w:p>
          <w:p w:rsidR="00CD1E07" w:rsidRPr="002D4EA9" w:rsidRDefault="00CD1E07" w:rsidP="002D4EA9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reagować na propozycje.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2D4EA9">
              <w:rPr>
                <w:rFonts w:cs="Calibri"/>
              </w:rPr>
              <w:t>Uczeń nie potrafi:</w:t>
            </w:r>
          </w:p>
          <w:p w:rsidR="00CD1E07" w:rsidRPr="002D4EA9" w:rsidRDefault="00CD1E07" w:rsidP="002D4EA9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stosować w wypowiedziach czasowniki rozdzielnie złożone.</w:t>
            </w:r>
            <w:r w:rsidRPr="002D4EA9">
              <w:rPr>
                <w:rFonts w:cs="Calibri"/>
                <w:sz w:val="18"/>
                <w:szCs w:val="18"/>
              </w:rPr>
              <w:br/>
              <w:t>– stosować w wypowiedziach rzeczowniki złożone,</w:t>
            </w:r>
            <w:r w:rsidRPr="002D4EA9">
              <w:rPr>
                <w:rFonts w:cs="Calibri"/>
                <w:sz w:val="18"/>
                <w:szCs w:val="18"/>
              </w:rPr>
              <w:br/>
              <w:t xml:space="preserve">– stosować w wypowiedziach przyimki </w:t>
            </w:r>
            <w:r w:rsidRPr="002D4EA9">
              <w:rPr>
                <w:rFonts w:cs="Calibri"/>
                <w:i/>
                <w:iCs/>
                <w:sz w:val="18"/>
                <w:szCs w:val="18"/>
              </w:rPr>
              <w:t>am</w:t>
            </w:r>
            <w:r w:rsidRPr="002D4EA9">
              <w:rPr>
                <w:rFonts w:cs="Calibri"/>
                <w:sz w:val="18"/>
                <w:szCs w:val="18"/>
              </w:rPr>
              <w:t xml:space="preserve">, </w:t>
            </w:r>
            <w:r w:rsidRPr="002D4EA9">
              <w:rPr>
                <w:rFonts w:cs="Calibri"/>
                <w:i/>
                <w:iCs/>
                <w:sz w:val="18"/>
                <w:szCs w:val="18"/>
              </w:rPr>
              <w:t xml:space="preserve">um </w:t>
            </w:r>
            <w:r w:rsidRPr="002D4EA9">
              <w:rPr>
                <w:rFonts w:cs="Calibri"/>
                <w:sz w:val="18"/>
                <w:szCs w:val="18"/>
              </w:rPr>
              <w:t xml:space="preserve">i </w:t>
            </w:r>
            <w:r w:rsidRPr="002D4EA9">
              <w:rPr>
                <w:rFonts w:cs="Calibri"/>
                <w:i/>
                <w:iCs/>
                <w:sz w:val="18"/>
                <w:szCs w:val="18"/>
              </w:rPr>
              <w:t>von … bis</w:t>
            </w:r>
            <w:r w:rsidRPr="002D4EA9">
              <w:rPr>
                <w:rFonts w:cs="Calibri"/>
                <w:sz w:val="18"/>
                <w:szCs w:val="18"/>
              </w:rPr>
              <w:t>,</w:t>
            </w:r>
            <w:r w:rsidRPr="002D4EA9">
              <w:rPr>
                <w:rFonts w:cs="Calibri"/>
                <w:sz w:val="18"/>
                <w:szCs w:val="18"/>
              </w:rPr>
              <w:br/>
              <w:t xml:space="preserve">– stosować w wypowiedziach przyimki </w:t>
            </w:r>
            <w:r w:rsidRPr="002D4EA9">
              <w:rPr>
                <w:rFonts w:cs="Calibri"/>
                <w:i/>
                <w:iCs/>
                <w:sz w:val="18"/>
                <w:szCs w:val="18"/>
              </w:rPr>
              <w:t xml:space="preserve">in </w:t>
            </w:r>
            <w:r w:rsidRPr="002D4EA9">
              <w:rPr>
                <w:rFonts w:cs="Calibri"/>
                <w:sz w:val="18"/>
                <w:szCs w:val="18"/>
              </w:rPr>
              <w:t xml:space="preserve">i </w:t>
            </w:r>
            <w:r w:rsidRPr="002D4EA9">
              <w:rPr>
                <w:rFonts w:cs="Calibri"/>
                <w:i/>
                <w:iCs/>
                <w:sz w:val="18"/>
                <w:szCs w:val="18"/>
              </w:rPr>
              <w:t xml:space="preserve">auf </w:t>
            </w:r>
            <w:r w:rsidRPr="002D4EA9">
              <w:rPr>
                <w:rFonts w:cs="Calibri"/>
                <w:sz w:val="18"/>
                <w:szCs w:val="18"/>
              </w:rPr>
              <w:t>z biernikiem.</w:t>
            </w:r>
            <w:r w:rsidRPr="002D4EA9">
              <w:rPr>
                <w:rFonts w:cs="Calibri"/>
                <w:sz w:val="18"/>
                <w:szCs w:val="18"/>
              </w:rPr>
              <w:br/>
              <w:t xml:space="preserve">– tworzyć wypowiedzi z czasownikami modalnymi </w:t>
            </w:r>
            <w:r w:rsidRPr="002D4EA9">
              <w:rPr>
                <w:rFonts w:cs="Calibri"/>
                <w:i/>
                <w:iCs/>
                <w:sz w:val="18"/>
                <w:szCs w:val="18"/>
              </w:rPr>
              <w:t xml:space="preserve">können </w:t>
            </w:r>
            <w:r w:rsidRPr="002D4EA9">
              <w:rPr>
                <w:rFonts w:cs="Calibri"/>
                <w:sz w:val="18"/>
                <w:szCs w:val="18"/>
              </w:rPr>
              <w:t xml:space="preserve">i </w:t>
            </w:r>
            <w:r w:rsidRPr="002D4EA9">
              <w:rPr>
                <w:rFonts w:cs="Calibri"/>
                <w:i/>
                <w:iCs/>
                <w:sz w:val="18"/>
                <w:szCs w:val="18"/>
              </w:rPr>
              <w:t>müssen</w:t>
            </w:r>
            <w:r w:rsidRPr="002D4EA9">
              <w:rPr>
                <w:rFonts w:cs="Calibri"/>
                <w:sz w:val="18"/>
                <w:szCs w:val="18"/>
              </w:rPr>
              <w:t>.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CD1E07" w:rsidRPr="002D4EA9" w:rsidTr="002D4EA9">
        <w:tc>
          <w:tcPr>
            <w:tcW w:w="14144" w:type="dxa"/>
            <w:gridSpan w:val="5"/>
          </w:tcPr>
          <w:p w:rsidR="00CD1E07" w:rsidRPr="002D4EA9" w:rsidRDefault="00CD1E07" w:rsidP="002D4EA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2D4EA9">
              <w:rPr>
                <w:rFonts w:cs="Calibri"/>
                <w:b/>
                <w:sz w:val="24"/>
                <w:szCs w:val="24"/>
              </w:rPr>
              <w:t>Rozdział V – Gutten Appetit.</w:t>
            </w:r>
          </w:p>
        </w:tc>
      </w:tr>
      <w:tr w:rsidR="00CD1E07" w:rsidRPr="002D4EA9" w:rsidTr="002D4EA9">
        <w:tc>
          <w:tcPr>
            <w:tcW w:w="2828" w:type="dxa"/>
          </w:tcPr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r w:rsidRPr="002D4EA9">
              <w:rPr>
                <w:rFonts w:cs="Calibri"/>
                <w:b/>
              </w:rPr>
              <w:t>5</w:t>
            </w:r>
          </w:p>
        </w:tc>
        <w:tc>
          <w:tcPr>
            <w:tcW w:w="2829" w:type="dxa"/>
          </w:tcPr>
          <w:p w:rsidR="00CD1E07" w:rsidRPr="002D4EA9" w:rsidRDefault="00CD1E07" w:rsidP="002D4EA9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2D4EA9">
              <w:rPr>
                <w:rFonts w:cs="Calibri"/>
                <w:b/>
              </w:rPr>
              <w:t>4</w:t>
            </w:r>
          </w:p>
        </w:tc>
        <w:tc>
          <w:tcPr>
            <w:tcW w:w="2829" w:type="dxa"/>
          </w:tcPr>
          <w:p w:rsidR="00CD1E07" w:rsidRPr="002D4EA9" w:rsidRDefault="00CD1E07" w:rsidP="002D4EA9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2D4EA9">
              <w:rPr>
                <w:rFonts w:cs="Calibri"/>
                <w:b/>
              </w:rPr>
              <w:t>3</w:t>
            </w:r>
          </w:p>
        </w:tc>
        <w:tc>
          <w:tcPr>
            <w:tcW w:w="2829" w:type="dxa"/>
          </w:tcPr>
          <w:p w:rsidR="00CD1E07" w:rsidRPr="002D4EA9" w:rsidRDefault="00CD1E07" w:rsidP="002D4EA9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2D4EA9">
              <w:rPr>
                <w:rFonts w:cs="Calibri"/>
                <w:b/>
              </w:rPr>
              <w:t>2</w:t>
            </w:r>
          </w:p>
        </w:tc>
        <w:tc>
          <w:tcPr>
            <w:tcW w:w="2829" w:type="dxa"/>
          </w:tcPr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r w:rsidRPr="002D4EA9">
              <w:rPr>
                <w:rFonts w:cs="Calibri"/>
                <w:b/>
              </w:rPr>
              <w:t>1</w:t>
            </w:r>
          </w:p>
        </w:tc>
      </w:tr>
      <w:tr w:rsidR="00CD1E07" w:rsidRPr="002D4EA9" w:rsidTr="002D4EA9">
        <w:tc>
          <w:tcPr>
            <w:tcW w:w="2828" w:type="dxa"/>
          </w:tcPr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2D4EA9">
              <w:rPr>
                <w:rFonts w:cs="Calibri"/>
              </w:rPr>
              <w:t xml:space="preserve">Uczeń w sposób płynny, </w:t>
            </w:r>
            <w:r w:rsidRPr="002D4EA9">
              <w:rPr>
                <w:rFonts w:cs="Calibri"/>
                <w:sz w:val="18"/>
                <w:szCs w:val="18"/>
              </w:rPr>
              <w:t xml:space="preserve">nie popełniając większych błędów </w:t>
            </w:r>
            <w:r w:rsidRPr="002D4EA9">
              <w:rPr>
                <w:rFonts w:cs="Calibri"/>
              </w:rPr>
              <w:t>potrafi: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nazywać artykuły spożywcze,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nazywać opakowania, miary i wagi artykułów spożywczych,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podawać ceny w innej walucie,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sporządzać listę zakupów.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powiedzieć, co jada i pija na śniadanie i na obiad,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powiedzieć, co jedzą na śniadanie inni,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powiedzieć, co jest na obiad,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zapytać rozmówcę, co chciałby zjeść na obiad i na deser.</w:t>
            </w:r>
            <w:r w:rsidRPr="002D4EA9">
              <w:rPr>
                <w:rFonts w:cs="Calibri"/>
                <w:sz w:val="18"/>
                <w:szCs w:val="18"/>
              </w:rPr>
              <w:br/>
              <w:t>– powiedzieć, jak smakują potrawy i napoje,</w:t>
            </w:r>
            <w:r w:rsidRPr="002D4EA9">
              <w:rPr>
                <w:rFonts w:cs="Calibri"/>
                <w:sz w:val="18"/>
                <w:szCs w:val="18"/>
              </w:rPr>
              <w:br/>
              <w:t>– uzasadnić, dlaczego coś mu smakuje lub nie,</w:t>
            </w:r>
            <w:r w:rsidRPr="002D4EA9">
              <w:rPr>
                <w:rFonts w:cs="Calibri"/>
                <w:sz w:val="18"/>
                <w:szCs w:val="18"/>
              </w:rPr>
              <w:br/>
              <w:t xml:space="preserve">– zrelacjonować usłyszane informacje, 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składać zamówienie w barze szybkiej obsługi,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pytać o cenę potraw i napoi oraz udzielić odpowiedzi na ten temat</w:t>
            </w:r>
            <w:r w:rsidRPr="002D4EA9">
              <w:rPr>
                <w:rFonts w:cs="Calibri"/>
                <w:sz w:val="18"/>
                <w:szCs w:val="18"/>
              </w:rPr>
              <w:br/>
              <w:t>– prowadzić rozmowy na temat wybranych posiłków,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rozwiązywać i układać zagadki leksykalne,</w:t>
            </w:r>
          </w:p>
          <w:p w:rsidR="00CD1E07" w:rsidRPr="002D4EA9" w:rsidRDefault="00CD1E07" w:rsidP="002D4EA9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informować, co mu nie smakuje, czego nie lubi jeść ani pić.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2D4EA9">
              <w:rPr>
                <w:rFonts w:cs="Calibri"/>
                <w:sz w:val="18"/>
                <w:szCs w:val="18"/>
              </w:rPr>
              <w:br/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2D4EA9">
              <w:rPr>
                <w:rFonts w:cs="Calibri"/>
              </w:rPr>
              <w:t>Uczeń potrafi poprawnie:</w:t>
            </w:r>
          </w:p>
          <w:p w:rsidR="00CD1E07" w:rsidRPr="002D4EA9" w:rsidRDefault="00CD1E07" w:rsidP="002D4EA9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 xml:space="preserve">– tworzyć zdania ze spójnikiem </w:t>
            </w:r>
            <w:r w:rsidRPr="002D4EA9">
              <w:rPr>
                <w:rFonts w:cs="Calibri"/>
                <w:i/>
                <w:iCs/>
                <w:sz w:val="18"/>
                <w:szCs w:val="18"/>
              </w:rPr>
              <w:t>denn.</w:t>
            </w:r>
            <w:r w:rsidRPr="002D4EA9">
              <w:rPr>
                <w:rFonts w:cs="Calibri"/>
                <w:sz w:val="18"/>
                <w:szCs w:val="18"/>
              </w:rPr>
              <w:t xml:space="preserve"> </w:t>
            </w:r>
            <w:r w:rsidRPr="002D4EA9">
              <w:rPr>
                <w:rFonts w:cs="Calibri"/>
                <w:i/>
                <w:iCs/>
                <w:sz w:val="18"/>
                <w:szCs w:val="18"/>
              </w:rPr>
              <w:br/>
            </w:r>
            <w:r w:rsidRPr="002D4EA9">
              <w:rPr>
                <w:rFonts w:cs="Calibri"/>
                <w:sz w:val="18"/>
                <w:szCs w:val="18"/>
              </w:rPr>
              <w:t xml:space="preserve">– stosować w wypowiedziach czasownik nieregularny </w:t>
            </w:r>
            <w:r w:rsidRPr="002D4EA9">
              <w:rPr>
                <w:rFonts w:cs="Calibri"/>
                <w:i/>
                <w:iCs/>
                <w:sz w:val="18"/>
                <w:szCs w:val="18"/>
              </w:rPr>
              <w:t>nehmen</w:t>
            </w:r>
            <w:r w:rsidRPr="002D4EA9">
              <w:rPr>
                <w:rFonts w:cs="Calibri"/>
                <w:sz w:val="18"/>
                <w:szCs w:val="18"/>
              </w:rPr>
              <w:t xml:space="preserve">, </w:t>
            </w:r>
            <w:r w:rsidRPr="002D4EA9">
              <w:rPr>
                <w:rFonts w:cs="Calibri"/>
                <w:sz w:val="18"/>
                <w:szCs w:val="18"/>
              </w:rPr>
              <w:br/>
              <w:t xml:space="preserve">– stosować w zdaniach przysłówek </w:t>
            </w:r>
            <w:r w:rsidRPr="002D4EA9">
              <w:rPr>
                <w:rFonts w:cs="Calibri"/>
                <w:i/>
                <w:iCs/>
                <w:sz w:val="18"/>
                <w:szCs w:val="18"/>
              </w:rPr>
              <w:t xml:space="preserve">gern </w:t>
            </w:r>
            <w:r w:rsidRPr="002D4EA9">
              <w:rPr>
                <w:rFonts w:cs="Calibri"/>
                <w:sz w:val="18"/>
                <w:szCs w:val="18"/>
              </w:rPr>
              <w:t>w stopniu równym, wyższym i najwyższym.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CD1E07" w:rsidRPr="002D4EA9" w:rsidRDefault="00CD1E07" w:rsidP="002D4EA9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829" w:type="dxa"/>
          </w:tcPr>
          <w:p w:rsidR="00CD1E07" w:rsidRPr="002D4EA9" w:rsidRDefault="00CD1E07" w:rsidP="002D4EA9">
            <w:pPr>
              <w:spacing w:after="0" w:line="240" w:lineRule="auto"/>
              <w:rPr>
                <w:rFonts w:cs="Calibri"/>
              </w:rPr>
            </w:pPr>
            <w:r w:rsidRPr="002D4EA9">
              <w:rPr>
                <w:rFonts w:cs="Calibri"/>
              </w:rPr>
              <w:t>Uczeń  popełniając niewielkie błędy językowe, nie wpływające na zrozumienie wypowiedzi potrafi: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nazywać artykuły spożywcze,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nazywać opakowania, miary i wagi artykułów spożywczych,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podawać ceny w innej walucie,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sporządzać listę zakupów.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powiedzieć, co jada i pija na śniadanie i na obiad,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powiedzieć, co jedzą na śniadanie inni,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powiedzieć, co jest na obiad,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zapytać rozmówcę, co chciałby zjeść na obiad i na deser.</w:t>
            </w:r>
            <w:r w:rsidRPr="002D4EA9">
              <w:rPr>
                <w:rFonts w:cs="Calibri"/>
                <w:sz w:val="18"/>
                <w:szCs w:val="18"/>
              </w:rPr>
              <w:br/>
              <w:t>– powiedzieć, jak smakują potrawy i napoje,</w:t>
            </w:r>
            <w:r w:rsidRPr="002D4EA9">
              <w:rPr>
                <w:rFonts w:cs="Calibri"/>
                <w:sz w:val="18"/>
                <w:szCs w:val="18"/>
              </w:rPr>
              <w:br/>
              <w:t>– uzasadnić, dlaczego coś mu smakuje lub nie,</w:t>
            </w:r>
            <w:r w:rsidRPr="002D4EA9">
              <w:rPr>
                <w:rFonts w:cs="Calibri"/>
                <w:sz w:val="18"/>
                <w:szCs w:val="18"/>
              </w:rPr>
              <w:br/>
              <w:t xml:space="preserve">– zrelacjonować usłyszane informacje, 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składać zamówienie w barze szybkiej obsługi,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pytać o cenę potraw i napoi oraz udzielić odpowiedzi na ten temat</w:t>
            </w:r>
            <w:r w:rsidRPr="002D4EA9">
              <w:rPr>
                <w:rFonts w:cs="Calibri"/>
                <w:sz w:val="18"/>
                <w:szCs w:val="18"/>
              </w:rPr>
              <w:br/>
              <w:t>– prowadzić rozmowy na temat wybranych posiłków,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rozwiązywać i układać zagadki leksykalne,</w:t>
            </w:r>
          </w:p>
          <w:p w:rsidR="00CD1E07" w:rsidRPr="002D4EA9" w:rsidRDefault="00CD1E07" w:rsidP="002D4EA9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informować, co mu nie smakuje, czego nie lubi jeść ani pić.</w:t>
            </w:r>
          </w:p>
          <w:p w:rsidR="00CD1E07" w:rsidRPr="002D4EA9" w:rsidRDefault="00CD1E07" w:rsidP="002D4EA9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CD1E07" w:rsidRPr="002D4EA9" w:rsidRDefault="00CD1E07" w:rsidP="002D4EA9">
            <w:pPr>
              <w:spacing w:after="0" w:line="240" w:lineRule="auto"/>
              <w:rPr>
                <w:rFonts w:cs="Calibri"/>
              </w:rPr>
            </w:pPr>
            <w:r w:rsidRPr="002D4EA9">
              <w:rPr>
                <w:rFonts w:cs="Calibri"/>
              </w:rPr>
              <w:br/>
              <w:t>Uczeń popełniając nieliczne błędy potrafi:</w:t>
            </w:r>
          </w:p>
          <w:p w:rsidR="00CD1E07" w:rsidRPr="002D4EA9" w:rsidRDefault="00CD1E07" w:rsidP="002D4EA9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 xml:space="preserve">– tworzyć zdania ze spójnikiem </w:t>
            </w:r>
            <w:r w:rsidRPr="002D4EA9">
              <w:rPr>
                <w:rFonts w:cs="Calibri"/>
                <w:i/>
                <w:iCs/>
                <w:sz w:val="18"/>
                <w:szCs w:val="18"/>
              </w:rPr>
              <w:t>denn.</w:t>
            </w:r>
            <w:r w:rsidRPr="002D4EA9">
              <w:rPr>
                <w:rFonts w:cs="Calibri"/>
                <w:sz w:val="18"/>
                <w:szCs w:val="18"/>
              </w:rPr>
              <w:t xml:space="preserve"> </w:t>
            </w:r>
            <w:r w:rsidRPr="002D4EA9">
              <w:rPr>
                <w:rFonts w:cs="Calibri"/>
                <w:i/>
                <w:iCs/>
                <w:sz w:val="18"/>
                <w:szCs w:val="18"/>
              </w:rPr>
              <w:br/>
            </w:r>
            <w:r w:rsidRPr="002D4EA9">
              <w:rPr>
                <w:rFonts w:cs="Calibri"/>
                <w:sz w:val="18"/>
                <w:szCs w:val="18"/>
              </w:rPr>
              <w:t xml:space="preserve">– stosować w wypowiedziach czasownik nieregularny </w:t>
            </w:r>
            <w:r w:rsidRPr="002D4EA9">
              <w:rPr>
                <w:rFonts w:cs="Calibri"/>
                <w:i/>
                <w:iCs/>
                <w:sz w:val="18"/>
                <w:szCs w:val="18"/>
              </w:rPr>
              <w:t>nehmen</w:t>
            </w:r>
            <w:r w:rsidRPr="002D4EA9">
              <w:rPr>
                <w:rFonts w:cs="Calibri"/>
                <w:sz w:val="18"/>
                <w:szCs w:val="18"/>
              </w:rPr>
              <w:t xml:space="preserve">, </w:t>
            </w:r>
            <w:r w:rsidRPr="002D4EA9">
              <w:rPr>
                <w:rFonts w:cs="Calibri"/>
                <w:sz w:val="18"/>
                <w:szCs w:val="18"/>
              </w:rPr>
              <w:br/>
              <w:t xml:space="preserve">– stosować w zdaniach przysłówek </w:t>
            </w:r>
            <w:r w:rsidRPr="002D4EA9">
              <w:rPr>
                <w:rFonts w:cs="Calibri"/>
                <w:i/>
                <w:iCs/>
                <w:sz w:val="18"/>
                <w:szCs w:val="18"/>
              </w:rPr>
              <w:t xml:space="preserve">gern </w:t>
            </w:r>
            <w:r w:rsidRPr="002D4EA9">
              <w:rPr>
                <w:rFonts w:cs="Calibri"/>
                <w:sz w:val="18"/>
                <w:szCs w:val="18"/>
              </w:rPr>
              <w:t>w stopniu równym, wyższym i najwyższym.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2829" w:type="dxa"/>
          </w:tcPr>
          <w:p w:rsidR="00CD1E07" w:rsidRPr="002D4EA9" w:rsidRDefault="00CD1E07" w:rsidP="002D4EA9">
            <w:pPr>
              <w:spacing w:after="0" w:line="240" w:lineRule="auto"/>
              <w:rPr>
                <w:rFonts w:cs="Calibri"/>
              </w:rPr>
            </w:pPr>
            <w:r w:rsidRPr="002D4EA9">
              <w:rPr>
                <w:rFonts w:cs="Calibri"/>
              </w:rPr>
              <w:t>Uczeń  popełniając błędy językowe, które w niewielkim stopniu wpływają na właściwe zrozumienie wypowiedzi potrafi: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nazywać artykuły spożywcze,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nazywać opakowania, miary i wagi artykułów spożywczych,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podawać ceny w innej walucie,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sporządzać listę zakupów.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powiedzieć, co jada i pija na śniadanie i na obiad,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powiedzieć, co jedzą na śniadanie inni,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powiedzieć, co jest na obiad,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zapytać rozmówcę, co chciałby zjeść na obiad i na deser.</w:t>
            </w:r>
            <w:r w:rsidRPr="002D4EA9">
              <w:rPr>
                <w:rFonts w:cs="Calibri"/>
                <w:sz w:val="18"/>
                <w:szCs w:val="18"/>
              </w:rPr>
              <w:br/>
              <w:t>– powiedzieć, jak smakują potrawy i napoje,</w:t>
            </w:r>
            <w:r w:rsidRPr="002D4EA9">
              <w:rPr>
                <w:rFonts w:cs="Calibri"/>
                <w:sz w:val="18"/>
                <w:szCs w:val="18"/>
              </w:rPr>
              <w:br/>
              <w:t>– uzasadnić, dlaczego coś mu smakuje lub nie,</w:t>
            </w:r>
            <w:r w:rsidRPr="002D4EA9">
              <w:rPr>
                <w:rFonts w:cs="Calibri"/>
                <w:sz w:val="18"/>
                <w:szCs w:val="18"/>
              </w:rPr>
              <w:br/>
              <w:t xml:space="preserve">– zrelacjonować usłyszane informacje, 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składać zamówienie w barze szybkiej obsługi,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pytać o cenę potraw i napoi oraz udzielić odpowiedzi na ten temat</w:t>
            </w:r>
            <w:r w:rsidRPr="002D4EA9">
              <w:rPr>
                <w:rFonts w:cs="Calibri"/>
                <w:sz w:val="18"/>
                <w:szCs w:val="18"/>
              </w:rPr>
              <w:br/>
              <w:t>– prowadzić rozmowy na temat wybranych posiłków,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rozwiązywać i układać zagadki leksykalne,</w:t>
            </w:r>
          </w:p>
          <w:p w:rsidR="00CD1E07" w:rsidRPr="002D4EA9" w:rsidRDefault="00CD1E07" w:rsidP="002D4EA9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informować, co mu nie smakuje, czego nie lubi jeść ani pić.</w:t>
            </w:r>
          </w:p>
          <w:p w:rsidR="00CD1E07" w:rsidRPr="002D4EA9" w:rsidRDefault="00CD1E07" w:rsidP="002D4EA9">
            <w:pPr>
              <w:spacing w:after="0" w:line="240" w:lineRule="auto"/>
              <w:rPr>
                <w:rFonts w:cs="Calibri"/>
              </w:rPr>
            </w:pPr>
          </w:p>
          <w:p w:rsidR="00CD1E07" w:rsidRPr="002D4EA9" w:rsidRDefault="00CD1E07" w:rsidP="002D4EA9">
            <w:pPr>
              <w:spacing w:after="0" w:line="240" w:lineRule="auto"/>
              <w:rPr>
                <w:rFonts w:cs="Calibri"/>
              </w:rPr>
            </w:pPr>
            <w:r w:rsidRPr="002D4EA9">
              <w:rPr>
                <w:rFonts w:cs="Calibri"/>
              </w:rPr>
              <w:br/>
              <w:t>Uczeń popełniając liczne błędy potrafi:</w:t>
            </w:r>
          </w:p>
          <w:p w:rsidR="00CD1E07" w:rsidRPr="002D4EA9" w:rsidRDefault="00CD1E07" w:rsidP="002D4EA9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 xml:space="preserve">– tworzyć zdania ze spójnikiem </w:t>
            </w:r>
            <w:r w:rsidRPr="002D4EA9">
              <w:rPr>
                <w:rFonts w:cs="Calibri"/>
                <w:i/>
                <w:iCs/>
                <w:sz w:val="18"/>
                <w:szCs w:val="18"/>
              </w:rPr>
              <w:t>denn.</w:t>
            </w:r>
            <w:r w:rsidRPr="002D4EA9">
              <w:rPr>
                <w:rFonts w:cs="Calibri"/>
                <w:sz w:val="18"/>
                <w:szCs w:val="18"/>
              </w:rPr>
              <w:t xml:space="preserve"> </w:t>
            </w:r>
            <w:r w:rsidRPr="002D4EA9">
              <w:rPr>
                <w:rFonts w:cs="Calibri"/>
                <w:i/>
                <w:iCs/>
                <w:sz w:val="18"/>
                <w:szCs w:val="18"/>
              </w:rPr>
              <w:br/>
            </w:r>
            <w:r w:rsidRPr="002D4EA9">
              <w:rPr>
                <w:rFonts w:cs="Calibri"/>
                <w:sz w:val="18"/>
                <w:szCs w:val="18"/>
              </w:rPr>
              <w:t xml:space="preserve">– stosować w wypowiedziach czasownik nieregularny </w:t>
            </w:r>
            <w:r w:rsidRPr="002D4EA9">
              <w:rPr>
                <w:rFonts w:cs="Calibri"/>
                <w:i/>
                <w:iCs/>
                <w:sz w:val="18"/>
                <w:szCs w:val="18"/>
              </w:rPr>
              <w:t>nehmen</w:t>
            </w:r>
            <w:r w:rsidRPr="002D4EA9">
              <w:rPr>
                <w:rFonts w:cs="Calibri"/>
                <w:sz w:val="18"/>
                <w:szCs w:val="18"/>
              </w:rPr>
              <w:t xml:space="preserve">, </w:t>
            </w:r>
            <w:r w:rsidRPr="002D4EA9">
              <w:rPr>
                <w:rFonts w:cs="Calibri"/>
                <w:sz w:val="18"/>
                <w:szCs w:val="18"/>
              </w:rPr>
              <w:br/>
              <w:t xml:space="preserve">– stosować w zdaniach przysłówek </w:t>
            </w:r>
            <w:r w:rsidRPr="002D4EA9">
              <w:rPr>
                <w:rFonts w:cs="Calibri"/>
                <w:i/>
                <w:iCs/>
                <w:sz w:val="18"/>
                <w:szCs w:val="18"/>
              </w:rPr>
              <w:t xml:space="preserve">gern </w:t>
            </w:r>
            <w:r w:rsidRPr="002D4EA9">
              <w:rPr>
                <w:rFonts w:cs="Calibri"/>
                <w:sz w:val="18"/>
                <w:szCs w:val="18"/>
              </w:rPr>
              <w:t>w stopniu równym, wyższym i najwyższym.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2829" w:type="dxa"/>
          </w:tcPr>
          <w:p w:rsidR="00CD1E07" w:rsidRPr="002D4EA9" w:rsidRDefault="00CD1E07" w:rsidP="002D4EA9">
            <w:pPr>
              <w:spacing w:after="0" w:line="240" w:lineRule="auto"/>
              <w:rPr>
                <w:rFonts w:cs="Calibri"/>
              </w:rPr>
            </w:pPr>
            <w:r w:rsidRPr="002D4EA9">
              <w:rPr>
                <w:rFonts w:cs="Calibri"/>
              </w:rPr>
              <w:t>Uczeń popełniając błędy językowe, które w znacznym stopniu wpływają na właściwe zrozumienie wypowiedzi potrafi: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nazywać artykuły spożywcze,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nazywać opakowania, miary i wagi artykułów spożywczych,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podawać ceny w innej walucie,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sporządzać listę zakupów.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powiedzieć, co jada i pija na śniadanie i na obiad,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powiedzieć, co jedzą na śniadanie inni,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powiedzieć, co jest na obiad,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zapytać rozmówcę, co chciałby zjeść na obiad i na deser.</w:t>
            </w:r>
            <w:r w:rsidRPr="002D4EA9">
              <w:rPr>
                <w:rFonts w:cs="Calibri"/>
                <w:sz w:val="18"/>
                <w:szCs w:val="18"/>
              </w:rPr>
              <w:br/>
              <w:t>– powiedzieć, jak smakują potrawy i napoje,</w:t>
            </w:r>
            <w:r w:rsidRPr="002D4EA9">
              <w:rPr>
                <w:rFonts w:cs="Calibri"/>
                <w:sz w:val="18"/>
                <w:szCs w:val="18"/>
              </w:rPr>
              <w:br/>
              <w:t>– uzasadnić, dlaczego coś mu smakuje lub nie,</w:t>
            </w:r>
            <w:r w:rsidRPr="002D4EA9">
              <w:rPr>
                <w:rFonts w:cs="Calibri"/>
                <w:sz w:val="18"/>
                <w:szCs w:val="18"/>
              </w:rPr>
              <w:br/>
              <w:t xml:space="preserve">– zrelacjonować usłyszane informacje, 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składać zamówienie w barze szybkiej obsługi,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pytać o cenę potraw i napoi oraz udzielić odpowiedzi na ten temat</w:t>
            </w:r>
            <w:r w:rsidRPr="002D4EA9">
              <w:rPr>
                <w:rFonts w:cs="Calibri"/>
                <w:sz w:val="18"/>
                <w:szCs w:val="18"/>
              </w:rPr>
              <w:br/>
              <w:t>– prowadzić rozmowy na temat wybranych posiłków,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rozwiązywać i układać zagadki leksykalne,</w:t>
            </w:r>
          </w:p>
          <w:p w:rsidR="00CD1E07" w:rsidRPr="002D4EA9" w:rsidRDefault="00CD1E07" w:rsidP="002D4EA9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informować, co mu nie smakuje, czego nie lubi jeść ani pić.</w:t>
            </w:r>
          </w:p>
          <w:p w:rsidR="00CD1E07" w:rsidRPr="002D4EA9" w:rsidRDefault="00CD1E07" w:rsidP="002D4EA9">
            <w:pPr>
              <w:spacing w:after="0" w:line="240" w:lineRule="auto"/>
              <w:rPr>
                <w:rFonts w:cs="Calibri"/>
              </w:rPr>
            </w:pPr>
          </w:p>
          <w:p w:rsidR="00CD1E07" w:rsidRPr="002D4EA9" w:rsidRDefault="00CD1E07" w:rsidP="002D4EA9">
            <w:pPr>
              <w:spacing w:after="0" w:line="240" w:lineRule="auto"/>
              <w:rPr>
                <w:rFonts w:cs="Calibri"/>
              </w:rPr>
            </w:pPr>
          </w:p>
          <w:p w:rsidR="00CD1E07" w:rsidRPr="002D4EA9" w:rsidRDefault="00CD1E07" w:rsidP="002D4EA9">
            <w:pPr>
              <w:spacing w:after="0" w:line="240" w:lineRule="auto"/>
              <w:rPr>
                <w:rFonts w:cs="Calibri"/>
              </w:rPr>
            </w:pPr>
            <w:r w:rsidRPr="002D4EA9">
              <w:rPr>
                <w:rFonts w:cs="Calibri"/>
              </w:rPr>
              <w:t>Uczeń popełniając bardzo liczne błędy potrafi:</w:t>
            </w:r>
          </w:p>
          <w:p w:rsidR="00CD1E07" w:rsidRPr="002D4EA9" w:rsidRDefault="00CD1E07" w:rsidP="002D4EA9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 xml:space="preserve">– tworzyć zdania ze spójnikiem </w:t>
            </w:r>
            <w:r w:rsidRPr="002D4EA9">
              <w:rPr>
                <w:rFonts w:cs="Calibri"/>
                <w:i/>
                <w:iCs/>
                <w:sz w:val="18"/>
                <w:szCs w:val="18"/>
              </w:rPr>
              <w:t>denn.</w:t>
            </w:r>
            <w:r w:rsidRPr="002D4EA9">
              <w:rPr>
                <w:rFonts w:cs="Calibri"/>
                <w:sz w:val="18"/>
                <w:szCs w:val="18"/>
              </w:rPr>
              <w:t xml:space="preserve"> </w:t>
            </w:r>
            <w:r w:rsidRPr="002D4EA9">
              <w:rPr>
                <w:rFonts w:cs="Calibri"/>
                <w:i/>
                <w:iCs/>
                <w:sz w:val="18"/>
                <w:szCs w:val="18"/>
              </w:rPr>
              <w:br/>
            </w:r>
            <w:r w:rsidRPr="002D4EA9">
              <w:rPr>
                <w:rFonts w:cs="Calibri"/>
                <w:sz w:val="18"/>
                <w:szCs w:val="18"/>
              </w:rPr>
              <w:t xml:space="preserve">– stosować w wypowiedziach czasownik nieregularny </w:t>
            </w:r>
            <w:r w:rsidRPr="002D4EA9">
              <w:rPr>
                <w:rFonts w:cs="Calibri"/>
                <w:i/>
                <w:iCs/>
                <w:sz w:val="18"/>
                <w:szCs w:val="18"/>
              </w:rPr>
              <w:t>nehmen</w:t>
            </w:r>
            <w:r w:rsidRPr="002D4EA9">
              <w:rPr>
                <w:rFonts w:cs="Calibri"/>
                <w:sz w:val="18"/>
                <w:szCs w:val="18"/>
              </w:rPr>
              <w:t xml:space="preserve">, </w:t>
            </w:r>
            <w:r w:rsidRPr="002D4EA9">
              <w:rPr>
                <w:rFonts w:cs="Calibri"/>
                <w:sz w:val="18"/>
                <w:szCs w:val="18"/>
              </w:rPr>
              <w:br/>
              <w:t xml:space="preserve">– stosować w zdaniach przysłówek </w:t>
            </w:r>
            <w:r w:rsidRPr="002D4EA9">
              <w:rPr>
                <w:rFonts w:cs="Calibri"/>
                <w:i/>
                <w:iCs/>
                <w:sz w:val="18"/>
                <w:szCs w:val="18"/>
              </w:rPr>
              <w:t xml:space="preserve">gern </w:t>
            </w:r>
            <w:r w:rsidRPr="002D4EA9">
              <w:rPr>
                <w:rFonts w:cs="Calibri"/>
                <w:sz w:val="18"/>
                <w:szCs w:val="18"/>
              </w:rPr>
              <w:t>w stopniu równym, wyższym i najwyższym.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2829" w:type="dxa"/>
          </w:tcPr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Uczeń nie potrafi: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nazywać artykułów spożywczych,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nazywać opakowań, miar i wagi artykułów spożywczych,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podawać cen w innej walucie,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sporządzić listy zakupów.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powiedzieć, co jada i pija na śniadanie i na obiad,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powiedzieć, co jedzą na śniadanie inni,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powiedzieć, co jest na obiad,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zapytać rozmówcy, co chciałby zjeść na obiad i na deser.</w:t>
            </w:r>
            <w:r w:rsidRPr="002D4EA9">
              <w:rPr>
                <w:rFonts w:cs="Calibri"/>
                <w:sz w:val="18"/>
                <w:szCs w:val="18"/>
              </w:rPr>
              <w:br/>
              <w:t>– powiedzieć, jak smakują potrawy i napoje,</w:t>
            </w:r>
            <w:r w:rsidRPr="002D4EA9">
              <w:rPr>
                <w:rFonts w:cs="Calibri"/>
                <w:sz w:val="18"/>
                <w:szCs w:val="18"/>
              </w:rPr>
              <w:br/>
              <w:t>– uzasadnić, dlaczego coś mu smakuje lub nie,</w:t>
            </w:r>
            <w:r w:rsidRPr="002D4EA9">
              <w:rPr>
                <w:rFonts w:cs="Calibri"/>
                <w:sz w:val="18"/>
                <w:szCs w:val="18"/>
              </w:rPr>
              <w:br/>
              <w:t xml:space="preserve">– zrelacjonować usłyszanych informacji, 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składać zamówienia w barze szybkiej obsługi,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pytać o cenę potraw i napoi oraz udzielić odpowiedzi na ten temat</w:t>
            </w:r>
            <w:r w:rsidRPr="002D4EA9">
              <w:rPr>
                <w:rFonts w:cs="Calibri"/>
                <w:sz w:val="18"/>
                <w:szCs w:val="18"/>
              </w:rPr>
              <w:br/>
              <w:t>– prowadzić rozmowy na temat wybranych posiłków,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rozwiązywać i układać zagadek leksykalnych,</w:t>
            </w:r>
          </w:p>
          <w:p w:rsidR="00CD1E07" w:rsidRPr="002D4EA9" w:rsidRDefault="00CD1E07" w:rsidP="002D4EA9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informować, co mu nie smakuje, czego nie lubi jeść ani pić.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br/>
              <w:t>Uczeń nie potrafi:</w:t>
            </w:r>
          </w:p>
          <w:p w:rsidR="00CD1E07" w:rsidRPr="002D4EA9" w:rsidRDefault="00CD1E07" w:rsidP="002D4EA9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 xml:space="preserve">– tworzyć zdań ze spójnikiem </w:t>
            </w:r>
            <w:r w:rsidRPr="002D4EA9">
              <w:rPr>
                <w:rFonts w:cs="Calibri"/>
                <w:i/>
                <w:iCs/>
                <w:sz w:val="18"/>
                <w:szCs w:val="18"/>
              </w:rPr>
              <w:t>denn.</w:t>
            </w:r>
            <w:r w:rsidRPr="002D4EA9">
              <w:rPr>
                <w:rFonts w:cs="Calibri"/>
                <w:sz w:val="18"/>
                <w:szCs w:val="18"/>
              </w:rPr>
              <w:t xml:space="preserve"> </w:t>
            </w:r>
            <w:r w:rsidRPr="002D4EA9">
              <w:rPr>
                <w:rFonts w:cs="Calibri"/>
                <w:i/>
                <w:iCs/>
                <w:sz w:val="18"/>
                <w:szCs w:val="18"/>
              </w:rPr>
              <w:br/>
            </w:r>
            <w:r w:rsidRPr="002D4EA9">
              <w:rPr>
                <w:rFonts w:cs="Calibri"/>
                <w:sz w:val="18"/>
                <w:szCs w:val="18"/>
              </w:rPr>
              <w:t xml:space="preserve">– stosować w wypowiedziach czasownika nieregularnego </w:t>
            </w:r>
            <w:r w:rsidRPr="002D4EA9">
              <w:rPr>
                <w:rFonts w:cs="Calibri"/>
                <w:i/>
                <w:iCs/>
                <w:sz w:val="18"/>
                <w:szCs w:val="18"/>
              </w:rPr>
              <w:t>nehmen</w:t>
            </w:r>
            <w:r w:rsidRPr="002D4EA9">
              <w:rPr>
                <w:rFonts w:cs="Calibri"/>
                <w:sz w:val="18"/>
                <w:szCs w:val="18"/>
              </w:rPr>
              <w:t xml:space="preserve">, </w:t>
            </w:r>
            <w:r w:rsidRPr="002D4EA9">
              <w:rPr>
                <w:rFonts w:cs="Calibri"/>
                <w:sz w:val="18"/>
                <w:szCs w:val="18"/>
              </w:rPr>
              <w:br/>
              <w:t xml:space="preserve">– stosować w zdaniach przysłówka </w:t>
            </w:r>
            <w:r w:rsidRPr="002D4EA9">
              <w:rPr>
                <w:rFonts w:cs="Calibri"/>
                <w:i/>
                <w:iCs/>
                <w:sz w:val="18"/>
                <w:szCs w:val="18"/>
              </w:rPr>
              <w:t xml:space="preserve">gern </w:t>
            </w:r>
            <w:r w:rsidRPr="002D4EA9">
              <w:rPr>
                <w:rFonts w:cs="Calibri"/>
                <w:sz w:val="18"/>
                <w:szCs w:val="18"/>
              </w:rPr>
              <w:t>w stopniu równym, wyższym i najwyższym.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CD1E07" w:rsidRPr="002D4EA9" w:rsidTr="002D4EA9">
        <w:tc>
          <w:tcPr>
            <w:tcW w:w="14144" w:type="dxa"/>
            <w:gridSpan w:val="5"/>
          </w:tcPr>
          <w:p w:rsidR="00CD1E07" w:rsidRPr="002D4EA9" w:rsidRDefault="00CD1E07" w:rsidP="002D4EA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2D4EA9">
              <w:rPr>
                <w:rFonts w:cs="Calibri"/>
                <w:b/>
                <w:sz w:val="24"/>
                <w:szCs w:val="24"/>
              </w:rPr>
              <w:t>Rozdział VI - Kalender, Wetter und Ferien.</w:t>
            </w:r>
          </w:p>
        </w:tc>
      </w:tr>
      <w:tr w:rsidR="00CD1E07" w:rsidRPr="002D4EA9" w:rsidTr="002D4EA9">
        <w:tc>
          <w:tcPr>
            <w:tcW w:w="2828" w:type="dxa"/>
          </w:tcPr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r w:rsidRPr="002D4EA9">
              <w:rPr>
                <w:rFonts w:cs="Calibri"/>
                <w:b/>
              </w:rPr>
              <w:t>5</w:t>
            </w:r>
          </w:p>
        </w:tc>
        <w:tc>
          <w:tcPr>
            <w:tcW w:w="2829" w:type="dxa"/>
          </w:tcPr>
          <w:p w:rsidR="00CD1E07" w:rsidRPr="002D4EA9" w:rsidRDefault="00CD1E07" w:rsidP="002D4EA9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2D4EA9">
              <w:rPr>
                <w:rFonts w:cs="Calibri"/>
                <w:b/>
              </w:rPr>
              <w:t>4</w:t>
            </w:r>
          </w:p>
        </w:tc>
        <w:tc>
          <w:tcPr>
            <w:tcW w:w="2829" w:type="dxa"/>
          </w:tcPr>
          <w:p w:rsidR="00CD1E07" w:rsidRPr="002D4EA9" w:rsidRDefault="00CD1E07" w:rsidP="002D4EA9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2D4EA9">
              <w:rPr>
                <w:rFonts w:cs="Calibri"/>
                <w:b/>
              </w:rPr>
              <w:t>3</w:t>
            </w:r>
          </w:p>
        </w:tc>
        <w:tc>
          <w:tcPr>
            <w:tcW w:w="2829" w:type="dxa"/>
          </w:tcPr>
          <w:p w:rsidR="00CD1E07" w:rsidRPr="002D4EA9" w:rsidRDefault="00CD1E07" w:rsidP="002D4EA9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2D4EA9">
              <w:rPr>
                <w:rFonts w:cs="Calibri"/>
                <w:b/>
              </w:rPr>
              <w:t>2</w:t>
            </w:r>
          </w:p>
        </w:tc>
        <w:tc>
          <w:tcPr>
            <w:tcW w:w="2829" w:type="dxa"/>
          </w:tcPr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2D4EA9">
              <w:rPr>
                <w:rFonts w:cs="Calibri"/>
                <w:b/>
                <w:sz w:val="24"/>
                <w:szCs w:val="24"/>
              </w:rPr>
              <w:t>1</w:t>
            </w:r>
          </w:p>
        </w:tc>
      </w:tr>
      <w:tr w:rsidR="00CD1E07" w:rsidRPr="002D4EA9" w:rsidTr="002D4EA9">
        <w:tc>
          <w:tcPr>
            <w:tcW w:w="2828" w:type="dxa"/>
          </w:tcPr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2D4EA9">
              <w:rPr>
                <w:rFonts w:cs="Calibri"/>
              </w:rPr>
              <w:t>Uczeń w sposób płynny, nie popełniając większych błędów</w:t>
            </w:r>
            <w:r w:rsidRPr="002D4EA9">
              <w:rPr>
                <w:rFonts w:cs="Calibri"/>
                <w:sz w:val="18"/>
                <w:szCs w:val="18"/>
              </w:rPr>
              <w:t xml:space="preserve"> </w:t>
            </w:r>
            <w:r w:rsidRPr="002D4EA9">
              <w:rPr>
                <w:rFonts w:cs="Calibri"/>
              </w:rPr>
              <w:t>potrafi: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nazywać pory roku,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powiedzieć, jaka jest pogoda,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opisać zjawiska atmosferyczne charakterystyczne dla poszczególnych pór roku,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rozmawiać na temat pogody,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zapytać o ulubioną porę roku, pogodę i stosowne do niej czynności oraz udzielić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informacji na ten temat.</w:t>
            </w:r>
            <w:r w:rsidRPr="002D4EA9">
              <w:rPr>
                <w:rFonts w:cs="Calibri"/>
                <w:sz w:val="18"/>
                <w:szCs w:val="18"/>
              </w:rPr>
              <w:br/>
              <w:t>– nazywać miesiące,</w:t>
            </w:r>
            <w:r w:rsidRPr="002D4EA9">
              <w:rPr>
                <w:rFonts w:cs="Calibri"/>
                <w:sz w:val="18"/>
                <w:szCs w:val="18"/>
              </w:rPr>
              <w:br/>
              <w:t>– podawać datę i o nią pytać,</w:t>
            </w:r>
            <w:r w:rsidRPr="002D4EA9">
              <w:rPr>
                <w:rFonts w:cs="Calibri"/>
                <w:sz w:val="18"/>
                <w:szCs w:val="18"/>
              </w:rPr>
              <w:br/>
              <w:t>– opisać pogodę,</w:t>
            </w:r>
            <w:r w:rsidRPr="002D4EA9">
              <w:rPr>
                <w:rFonts w:cs="Calibri"/>
                <w:sz w:val="18"/>
                <w:szCs w:val="18"/>
              </w:rPr>
              <w:br/>
              <w:t>– podawać datę urodzin i pytać o nią innych,</w:t>
            </w:r>
            <w:r w:rsidRPr="002D4EA9">
              <w:rPr>
                <w:rFonts w:cs="Calibri"/>
                <w:sz w:val="18"/>
                <w:szCs w:val="18"/>
              </w:rPr>
              <w:br/>
              <w:t xml:space="preserve">– pytać o terminy wydarzeń i je podawać, </w:t>
            </w:r>
            <w:r w:rsidRPr="002D4EA9">
              <w:rPr>
                <w:rFonts w:cs="Calibri"/>
                <w:sz w:val="18"/>
                <w:szCs w:val="18"/>
              </w:rPr>
              <w:br/>
              <w:t>– rozmawiać o planach wakacyjnych,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nazywać miejsca wypoczynku,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opowiadać o wybranych formach wypoczynku na wakacjach,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nazywać środki transportu oraz miejsca związane z podróżowaniem,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opowiadać o podróży wakacyjnej, informując, dokąd i kiedy wyjeżdża, jaka jest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 xml:space="preserve">pogoda w tym miejscu i co zamierza tam robić. 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opowiedzieć o porach roku według podanych informacji,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 xml:space="preserve">– informować, czym i dokąd wybiera się w podróż oraz dlaczego w to miejsce, 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rozmawiać na temat świąt, uroczystości, pogody, czasu wolnego.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2D4EA9">
              <w:rPr>
                <w:rFonts w:cs="Calibri"/>
                <w:sz w:val="18"/>
                <w:szCs w:val="18"/>
              </w:rPr>
              <w:br/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2D4EA9">
              <w:rPr>
                <w:rFonts w:cs="Calibri"/>
              </w:rPr>
              <w:t>Uczeń potrafi poprawnie: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 xml:space="preserve">– tworzyć zdania z przyimkami </w:t>
            </w:r>
            <w:r w:rsidRPr="002D4EA9">
              <w:rPr>
                <w:rFonts w:cs="Calibri"/>
                <w:i/>
                <w:iCs/>
                <w:sz w:val="18"/>
                <w:szCs w:val="18"/>
              </w:rPr>
              <w:t>an</w:t>
            </w:r>
            <w:r w:rsidRPr="002D4EA9">
              <w:rPr>
                <w:rFonts w:cs="Calibri"/>
                <w:sz w:val="18"/>
                <w:szCs w:val="18"/>
              </w:rPr>
              <w:t xml:space="preserve">, </w:t>
            </w:r>
            <w:r w:rsidRPr="002D4EA9">
              <w:rPr>
                <w:rFonts w:cs="Calibri"/>
                <w:i/>
                <w:iCs/>
                <w:sz w:val="18"/>
                <w:szCs w:val="18"/>
              </w:rPr>
              <w:t xml:space="preserve">auf </w:t>
            </w:r>
            <w:r w:rsidRPr="002D4EA9">
              <w:rPr>
                <w:rFonts w:cs="Calibri"/>
                <w:sz w:val="18"/>
                <w:szCs w:val="18"/>
              </w:rPr>
              <w:t xml:space="preserve">i </w:t>
            </w:r>
            <w:r w:rsidRPr="002D4EA9">
              <w:rPr>
                <w:rFonts w:cs="Calibri"/>
                <w:i/>
                <w:iCs/>
                <w:sz w:val="18"/>
                <w:szCs w:val="18"/>
              </w:rPr>
              <w:t xml:space="preserve">in </w:t>
            </w:r>
            <w:r w:rsidRPr="002D4EA9">
              <w:rPr>
                <w:rFonts w:cs="Calibri"/>
                <w:sz w:val="18"/>
                <w:szCs w:val="18"/>
              </w:rPr>
              <w:t>z biernikiem,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 xml:space="preserve">– tworzyć zdania z przyimkami </w:t>
            </w:r>
            <w:r w:rsidRPr="002D4EA9">
              <w:rPr>
                <w:rFonts w:cs="Calibri"/>
                <w:i/>
                <w:iCs/>
                <w:sz w:val="18"/>
                <w:szCs w:val="18"/>
              </w:rPr>
              <w:t>nach</w:t>
            </w:r>
            <w:r w:rsidRPr="002D4EA9">
              <w:rPr>
                <w:rFonts w:cs="Calibri"/>
                <w:sz w:val="18"/>
                <w:szCs w:val="18"/>
              </w:rPr>
              <w:t xml:space="preserve">, </w:t>
            </w:r>
            <w:r w:rsidRPr="002D4EA9">
              <w:rPr>
                <w:rFonts w:cs="Calibri"/>
                <w:i/>
                <w:iCs/>
                <w:sz w:val="18"/>
                <w:szCs w:val="18"/>
              </w:rPr>
              <w:t xml:space="preserve">zu </w:t>
            </w:r>
            <w:r w:rsidRPr="002D4EA9">
              <w:rPr>
                <w:rFonts w:cs="Calibri"/>
                <w:sz w:val="18"/>
                <w:szCs w:val="18"/>
              </w:rPr>
              <w:t xml:space="preserve">i </w:t>
            </w:r>
            <w:r w:rsidRPr="002D4EA9">
              <w:rPr>
                <w:rFonts w:cs="Calibri"/>
                <w:i/>
                <w:iCs/>
                <w:sz w:val="18"/>
                <w:szCs w:val="18"/>
              </w:rPr>
              <w:t xml:space="preserve">bei </w:t>
            </w:r>
            <w:r w:rsidRPr="002D4EA9">
              <w:rPr>
                <w:rFonts w:cs="Calibri"/>
                <w:sz w:val="18"/>
                <w:szCs w:val="18"/>
              </w:rPr>
              <w:t>z celownikiem,</w:t>
            </w:r>
          </w:p>
          <w:p w:rsidR="00CD1E07" w:rsidRPr="002D4EA9" w:rsidRDefault="00CD1E07" w:rsidP="00F07FE9">
            <w:pPr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 xml:space="preserve">– stosować w wypowiedziach czasowniki zwrotne. </w:t>
            </w:r>
            <w:r w:rsidRPr="002D4EA9">
              <w:rPr>
                <w:rFonts w:cs="Calibri"/>
                <w:sz w:val="18"/>
                <w:szCs w:val="18"/>
              </w:rPr>
              <w:br/>
              <w:t>– tworzyć liczebniki porządkowe.</w:t>
            </w:r>
            <w:r w:rsidRPr="002D4EA9">
              <w:rPr>
                <w:rFonts w:cs="Calibri"/>
                <w:sz w:val="18"/>
                <w:szCs w:val="18"/>
              </w:rPr>
              <w:br/>
              <w:t>– tworzyć zdania z zaimkami zwrotnymi,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CD1E07" w:rsidRPr="002D4EA9" w:rsidRDefault="00CD1E07" w:rsidP="002D4EA9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829" w:type="dxa"/>
          </w:tcPr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</w:rPr>
              <w:t>Uczeń  popełniając niewielkie błędy językowe, nie wpływające na zrozumienie wypowiedzi po</w:t>
            </w:r>
            <w:r w:rsidRPr="002D4EA9">
              <w:rPr>
                <w:rFonts w:cs="Calibri"/>
                <w:sz w:val="18"/>
                <w:szCs w:val="18"/>
              </w:rPr>
              <w:t>– nazywać pory roku,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powiedzieć, jaka jest pogoda,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opisać zjawiska atmosferyczne charakterystyczne dla poszczególnych pór roku,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rozmawiać na temat pogody,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zapytać o ulubioną porę roku, pogodę i stosowne do niej czynności oraz udzielić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informacji na ten temat.</w:t>
            </w:r>
            <w:r w:rsidRPr="002D4EA9">
              <w:rPr>
                <w:rFonts w:cs="Calibri"/>
                <w:sz w:val="18"/>
                <w:szCs w:val="18"/>
              </w:rPr>
              <w:br/>
              <w:t>– nazywać miesiące,</w:t>
            </w:r>
            <w:r w:rsidRPr="002D4EA9">
              <w:rPr>
                <w:rFonts w:cs="Calibri"/>
                <w:sz w:val="18"/>
                <w:szCs w:val="18"/>
              </w:rPr>
              <w:br/>
              <w:t>– podawać datę i o nią pytać,</w:t>
            </w:r>
            <w:r w:rsidRPr="002D4EA9">
              <w:rPr>
                <w:rFonts w:cs="Calibri"/>
                <w:sz w:val="18"/>
                <w:szCs w:val="18"/>
              </w:rPr>
              <w:br/>
              <w:t>– opisać pogodę,</w:t>
            </w:r>
            <w:r w:rsidRPr="002D4EA9">
              <w:rPr>
                <w:rFonts w:cs="Calibri"/>
                <w:sz w:val="18"/>
                <w:szCs w:val="18"/>
              </w:rPr>
              <w:br/>
              <w:t>– podawać datę urodzin i pytać o nią innych,</w:t>
            </w:r>
            <w:r w:rsidRPr="002D4EA9">
              <w:rPr>
                <w:rFonts w:cs="Calibri"/>
                <w:sz w:val="18"/>
                <w:szCs w:val="18"/>
              </w:rPr>
              <w:br/>
              <w:t xml:space="preserve">– pytać o terminy wydarzeń i je podawać, </w:t>
            </w:r>
            <w:r w:rsidRPr="002D4EA9">
              <w:rPr>
                <w:rFonts w:cs="Calibri"/>
                <w:sz w:val="18"/>
                <w:szCs w:val="18"/>
              </w:rPr>
              <w:br/>
              <w:t>– rozmawiać o planach wakacyjnych,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nazywać miejsca wypoczynku,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opowiadać o wybranych formach wypoczynku na wakacjach,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nazywać środki transportu oraz miejsca związane z podróżowaniem,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opowiadać o podróży wakacyjnej, informując, dokąd i kiedy wyjeżdża, jaka jest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 xml:space="preserve">pogoda w tym miejscu i co zamierza tam robić. 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opowiedzieć o porach roku według podanych informacji,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 xml:space="preserve">– informować, czym i dokąd wybiera się w podróż oraz dlaczego w to miejsce, 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rozmawiać na temat świąt, uroczystości, pogody, czasu wolnego.</w:t>
            </w:r>
          </w:p>
          <w:p w:rsidR="00CD1E07" w:rsidRPr="002D4EA9" w:rsidRDefault="00CD1E07" w:rsidP="002D4EA9">
            <w:pPr>
              <w:spacing w:after="0" w:line="240" w:lineRule="auto"/>
              <w:rPr>
                <w:rFonts w:cs="Calibri"/>
              </w:rPr>
            </w:pPr>
            <w:r w:rsidRPr="002D4EA9">
              <w:rPr>
                <w:rFonts w:cs="Calibri"/>
              </w:rPr>
              <w:t>trafi:</w:t>
            </w:r>
          </w:p>
          <w:p w:rsidR="00CD1E07" w:rsidRPr="002D4EA9" w:rsidRDefault="00CD1E07" w:rsidP="002D4EA9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CD1E07" w:rsidRPr="002D4EA9" w:rsidRDefault="00CD1E07" w:rsidP="002D4EA9">
            <w:pPr>
              <w:spacing w:after="0" w:line="240" w:lineRule="auto"/>
              <w:rPr>
                <w:rFonts w:cs="Calibri"/>
              </w:rPr>
            </w:pPr>
            <w:r w:rsidRPr="002D4EA9">
              <w:rPr>
                <w:rFonts w:cs="Calibri"/>
              </w:rPr>
              <w:br/>
              <w:t>Uczeń popełniając nieliczne błędy potrafi: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 xml:space="preserve">– tworzyć zdania z przyimkami </w:t>
            </w:r>
            <w:r w:rsidRPr="002D4EA9">
              <w:rPr>
                <w:rFonts w:cs="Calibri"/>
                <w:i/>
                <w:iCs/>
                <w:sz w:val="18"/>
                <w:szCs w:val="18"/>
              </w:rPr>
              <w:t>an</w:t>
            </w:r>
            <w:r w:rsidRPr="002D4EA9">
              <w:rPr>
                <w:rFonts w:cs="Calibri"/>
                <w:sz w:val="18"/>
                <w:szCs w:val="18"/>
              </w:rPr>
              <w:t xml:space="preserve">, </w:t>
            </w:r>
            <w:r w:rsidRPr="002D4EA9">
              <w:rPr>
                <w:rFonts w:cs="Calibri"/>
                <w:i/>
                <w:iCs/>
                <w:sz w:val="18"/>
                <w:szCs w:val="18"/>
              </w:rPr>
              <w:t xml:space="preserve">auf </w:t>
            </w:r>
            <w:r w:rsidRPr="002D4EA9">
              <w:rPr>
                <w:rFonts w:cs="Calibri"/>
                <w:sz w:val="18"/>
                <w:szCs w:val="18"/>
              </w:rPr>
              <w:t xml:space="preserve">i </w:t>
            </w:r>
            <w:r w:rsidRPr="002D4EA9">
              <w:rPr>
                <w:rFonts w:cs="Calibri"/>
                <w:i/>
                <w:iCs/>
                <w:sz w:val="18"/>
                <w:szCs w:val="18"/>
              </w:rPr>
              <w:t xml:space="preserve">in </w:t>
            </w:r>
            <w:r w:rsidRPr="002D4EA9">
              <w:rPr>
                <w:rFonts w:cs="Calibri"/>
                <w:sz w:val="18"/>
                <w:szCs w:val="18"/>
              </w:rPr>
              <w:t>z biernikiem,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 xml:space="preserve">– tworzyć zdania z przyimkami </w:t>
            </w:r>
            <w:r w:rsidRPr="002D4EA9">
              <w:rPr>
                <w:rFonts w:cs="Calibri"/>
                <w:i/>
                <w:iCs/>
                <w:sz w:val="18"/>
                <w:szCs w:val="18"/>
              </w:rPr>
              <w:t>nach</w:t>
            </w:r>
            <w:r w:rsidRPr="002D4EA9">
              <w:rPr>
                <w:rFonts w:cs="Calibri"/>
                <w:sz w:val="18"/>
                <w:szCs w:val="18"/>
              </w:rPr>
              <w:t xml:space="preserve">, </w:t>
            </w:r>
            <w:r w:rsidRPr="002D4EA9">
              <w:rPr>
                <w:rFonts w:cs="Calibri"/>
                <w:i/>
                <w:iCs/>
                <w:sz w:val="18"/>
                <w:szCs w:val="18"/>
              </w:rPr>
              <w:t xml:space="preserve">zu </w:t>
            </w:r>
            <w:r w:rsidRPr="002D4EA9">
              <w:rPr>
                <w:rFonts w:cs="Calibri"/>
                <w:sz w:val="18"/>
                <w:szCs w:val="18"/>
              </w:rPr>
              <w:t xml:space="preserve">i </w:t>
            </w:r>
            <w:r w:rsidRPr="002D4EA9">
              <w:rPr>
                <w:rFonts w:cs="Calibri"/>
                <w:i/>
                <w:iCs/>
                <w:sz w:val="18"/>
                <w:szCs w:val="18"/>
              </w:rPr>
              <w:t xml:space="preserve">bei </w:t>
            </w:r>
            <w:r w:rsidRPr="002D4EA9">
              <w:rPr>
                <w:rFonts w:cs="Calibri"/>
                <w:sz w:val="18"/>
                <w:szCs w:val="18"/>
              </w:rPr>
              <w:t>z celownikiem,</w:t>
            </w:r>
          </w:p>
          <w:p w:rsidR="00CD1E07" w:rsidRPr="002D4EA9" w:rsidRDefault="00CD1E07" w:rsidP="00F07FE9">
            <w:pPr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 xml:space="preserve">– stosować w wypowiedziach czasowniki zwrotne. </w:t>
            </w:r>
            <w:r w:rsidRPr="002D4EA9">
              <w:rPr>
                <w:rFonts w:cs="Calibri"/>
                <w:sz w:val="18"/>
                <w:szCs w:val="18"/>
              </w:rPr>
              <w:br/>
              <w:t>– tworzyć liczebniki porządkowe.</w:t>
            </w:r>
            <w:r w:rsidRPr="002D4EA9">
              <w:rPr>
                <w:rFonts w:cs="Calibri"/>
                <w:sz w:val="18"/>
                <w:szCs w:val="18"/>
              </w:rPr>
              <w:br/>
              <w:t>– tworzyć zdania z zaimkami zwrotnymi,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2829" w:type="dxa"/>
          </w:tcPr>
          <w:p w:rsidR="00CD1E07" w:rsidRPr="002D4EA9" w:rsidRDefault="00CD1E07" w:rsidP="002D4EA9">
            <w:pPr>
              <w:spacing w:after="0" w:line="240" w:lineRule="auto"/>
              <w:rPr>
                <w:rFonts w:cs="Calibri"/>
              </w:rPr>
            </w:pPr>
            <w:r w:rsidRPr="002D4EA9">
              <w:rPr>
                <w:rFonts w:cs="Calibri"/>
              </w:rPr>
              <w:t>Uczeń  popełniając błędy językowe, które w niewielkim stopniu wpływają na właściwe zrozumienie wypowiedzi potrafi: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nazywać pory roku,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powiedzieć, jaka jest pogoda,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opisać zjawiska atmosferyczne charakterystyczne dla poszczególnych pór roku,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rozmawiać na temat pogody,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zapytać o ulubioną porę roku, pogodę i stosowne do niej czynności oraz udzielić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informacji na ten temat.</w:t>
            </w:r>
            <w:r w:rsidRPr="002D4EA9">
              <w:rPr>
                <w:rFonts w:cs="Calibri"/>
                <w:sz w:val="18"/>
                <w:szCs w:val="18"/>
              </w:rPr>
              <w:br/>
              <w:t>– nazywać miesiące,</w:t>
            </w:r>
            <w:r w:rsidRPr="002D4EA9">
              <w:rPr>
                <w:rFonts w:cs="Calibri"/>
                <w:sz w:val="18"/>
                <w:szCs w:val="18"/>
              </w:rPr>
              <w:br/>
              <w:t>– podawać datę i o nią pytać,</w:t>
            </w:r>
            <w:r w:rsidRPr="002D4EA9">
              <w:rPr>
                <w:rFonts w:cs="Calibri"/>
                <w:sz w:val="18"/>
                <w:szCs w:val="18"/>
              </w:rPr>
              <w:br/>
              <w:t>– opisać pogodę,</w:t>
            </w:r>
            <w:r w:rsidRPr="002D4EA9">
              <w:rPr>
                <w:rFonts w:cs="Calibri"/>
                <w:sz w:val="18"/>
                <w:szCs w:val="18"/>
              </w:rPr>
              <w:br/>
              <w:t>– podawać datę urodzin i pytać o nią innych,</w:t>
            </w:r>
            <w:r w:rsidRPr="002D4EA9">
              <w:rPr>
                <w:rFonts w:cs="Calibri"/>
                <w:sz w:val="18"/>
                <w:szCs w:val="18"/>
              </w:rPr>
              <w:br/>
              <w:t xml:space="preserve">– pytać o terminy wydarzeń i je podawać, </w:t>
            </w:r>
            <w:r w:rsidRPr="002D4EA9">
              <w:rPr>
                <w:rFonts w:cs="Calibri"/>
                <w:sz w:val="18"/>
                <w:szCs w:val="18"/>
              </w:rPr>
              <w:br/>
              <w:t>– rozmawiać o planach wakacyjnych,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nazywać miejsca wypoczynku,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opowiadać o wybranych formach wypoczynku na wakacjach,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nazywać środki transportu oraz miejsca związane z podróżowaniem,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opowiadać o podróży wakacyjnej, informując, dokąd i kiedy wyjeżdża, jaka jest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 xml:space="preserve">pogoda w tym miejscu i co zamierza tam robić. 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opowiedzieć o porach roku według podanych informacji,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 xml:space="preserve">– informować, czym i dokąd wybiera się w podróż oraz dlaczego w to miejsce, 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rozmawiać na temat świąt, uroczystości, pogody, czasu wolnego.</w:t>
            </w:r>
          </w:p>
          <w:p w:rsidR="00CD1E07" w:rsidRPr="002D4EA9" w:rsidRDefault="00CD1E07" w:rsidP="002D4EA9">
            <w:pPr>
              <w:spacing w:after="0" w:line="240" w:lineRule="auto"/>
              <w:rPr>
                <w:rFonts w:cs="Calibri"/>
              </w:rPr>
            </w:pPr>
          </w:p>
          <w:p w:rsidR="00CD1E07" w:rsidRPr="002D4EA9" w:rsidRDefault="00CD1E07" w:rsidP="002D4EA9">
            <w:pPr>
              <w:spacing w:after="0" w:line="240" w:lineRule="auto"/>
              <w:rPr>
                <w:rFonts w:cs="Calibri"/>
              </w:rPr>
            </w:pPr>
            <w:r w:rsidRPr="002D4EA9">
              <w:rPr>
                <w:rFonts w:cs="Calibri"/>
              </w:rPr>
              <w:t>Uczeń popełniając liczne błędy potrafi: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 xml:space="preserve">– tworzyć zdania z przyimkami </w:t>
            </w:r>
            <w:r w:rsidRPr="002D4EA9">
              <w:rPr>
                <w:rFonts w:cs="Calibri"/>
                <w:i/>
                <w:iCs/>
                <w:sz w:val="18"/>
                <w:szCs w:val="18"/>
              </w:rPr>
              <w:t>an</w:t>
            </w:r>
            <w:r w:rsidRPr="002D4EA9">
              <w:rPr>
                <w:rFonts w:cs="Calibri"/>
                <w:sz w:val="18"/>
                <w:szCs w:val="18"/>
              </w:rPr>
              <w:t xml:space="preserve">, </w:t>
            </w:r>
            <w:r w:rsidRPr="002D4EA9">
              <w:rPr>
                <w:rFonts w:cs="Calibri"/>
                <w:i/>
                <w:iCs/>
                <w:sz w:val="18"/>
                <w:szCs w:val="18"/>
              </w:rPr>
              <w:t xml:space="preserve">auf </w:t>
            </w:r>
            <w:r w:rsidRPr="002D4EA9">
              <w:rPr>
                <w:rFonts w:cs="Calibri"/>
                <w:sz w:val="18"/>
                <w:szCs w:val="18"/>
              </w:rPr>
              <w:t xml:space="preserve">i </w:t>
            </w:r>
            <w:r w:rsidRPr="002D4EA9">
              <w:rPr>
                <w:rFonts w:cs="Calibri"/>
                <w:i/>
                <w:iCs/>
                <w:sz w:val="18"/>
                <w:szCs w:val="18"/>
              </w:rPr>
              <w:t xml:space="preserve">in </w:t>
            </w:r>
            <w:r w:rsidRPr="002D4EA9">
              <w:rPr>
                <w:rFonts w:cs="Calibri"/>
                <w:sz w:val="18"/>
                <w:szCs w:val="18"/>
              </w:rPr>
              <w:t>z biernikiem,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 xml:space="preserve">– tworzyć zdania z przyimkami </w:t>
            </w:r>
            <w:r w:rsidRPr="002D4EA9">
              <w:rPr>
                <w:rFonts w:cs="Calibri"/>
                <w:i/>
                <w:iCs/>
                <w:sz w:val="18"/>
                <w:szCs w:val="18"/>
              </w:rPr>
              <w:t>nach</w:t>
            </w:r>
            <w:r w:rsidRPr="002D4EA9">
              <w:rPr>
                <w:rFonts w:cs="Calibri"/>
                <w:sz w:val="18"/>
                <w:szCs w:val="18"/>
              </w:rPr>
              <w:t xml:space="preserve">, </w:t>
            </w:r>
            <w:r w:rsidRPr="002D4EA9">
              <w:rPr>
                <w:rFonts w:cs="Calibri"/>
                <w:i/>
                <w:iCs/>
                <w:sz w:val="18"/>
                <w:szCs w:val="18"/>
              </w:rPr>
              <w:t xml:space="preserve">zu </w:t>
            </w:r>
            <w:r w:rsidRPr="002D4EA9">
              <w:rPr>
                <w:rFonts w:cs="Calibri"/>
                <w:sz w:val="18"/>
                <w:szCs w:val="18"/>
              </w:rPr>
              <w:t xml:space="preserve">i </w:t>
            </w:r>
            <w:r w:rsidRPr="002D4EA9">
              <w:rPr>
                <w:rFonts w:cs="Calibri"/>
                <w:i/>
                <w:iCs/>
                <w:sz w:val="18"/>
                <w:szCs w:val="18"/>
              </w:rPr>
              <w:t xml:space="preserve">bei </w:t>
            </w:r>
            <w:r w:rsidRPr="002D4EA9">
              <w:rPr>
                <w:rFonts w:cs="Calibri"/>
                <w:sz w:val="18"/>
                <w:szCs w:val="18"/>
              </w:rPr>
              <w:t>z celownikiem,</w:t>
            </w:r>
          </w:p>
          <w:p w:rsidR="00CD1E07" w:rsidRPr="002D4EA9" w:rsidRDefault="00CD1E07" w:rsidP="00F07FE9">
            <w:pPr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 xml:space="preserve">– stosować w wypowiedziach czasowniki zwrotne. </w:t>
            </w:r>
            <w:r w:rsidRPr="002D4EA9">
              <w:rPr>
                <w:rFonts w:cs="Calibri"/>
                <w:sz w:val="18"/>
                <w:szCs w:val="18"/>
              </w:rPr>
              <w:br/>
              <w:t>– tworzyć liczebniki porządkowe.</w:t>
            </w:r>
            <w:r w:rsidRPr="002D4EA9">
              <w:rPr>
                <w:rFonts w:cs="Calibri"/>
                <w:sz w:val="18"/>
                <w:szCs w:val="18"/>
              </w:rPr>
              <w:br/>
              <w:t>– tworzyć zdania z zaimkami zwrotnymi,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2829" w:type="dxa"/>
          </w:tcPr>
          <w:p w:rsidR="00CD1E07" w:rsidRPr="002D4EA9" w:rsidRDefault="00CD1E07" w:rsidP="002D4EA9">
            <w:pPr>
              <w:spacing w:after="0" w:line="240" w:lineRule="auto"/>
              <w:rPr>
                <w:rFonts w:cs="Calibri"/>
              </w:rPr>
            </w:pPr>
            <w:r w:rsidRPr="002D4EA9">
              <w:rPr>
                <w:rFonts w:cs="Calibri"/>
              </w:rPr>
              <w:t>Uczeń popełniając błędy językowe, które w znacznym stopniu wpływają na właściwe zrozumienie wypowiedzi potrafi: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nazywać pory roku,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powiedzieć, jaka jest pogoda,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opisać zjawiska atmosferyczne charakterystyczne dla poszczególnych pór roku,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rozmawiać na temat pogody,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zapytać o ulubioną porę roku, pogodę i stosowne do niej czynności oraz udzielić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informacji na ten temat.</w:t>
            </w:r>
            <w:r w:rsidRPr="002D4EA9">
              <w:rPr>
                <w:rFonts w:cs="Calibri"/>
                <w:sz w:val="18"/>
                <w:szCs w:val="18"/>
              </w:rPr>
              <w:br/>
              <w:t>– nazywać miesiące,</w:t>
            </w:r>
            <w:r w:rsidRPr="002D4EA9">
              <w:rPr>
                <w:rFonts w:cs="Calibri"/>
                <w:sz w:val="18"/>
                <w:szCs w:val="18"/>
              </w:rPr>
              <w:br/>
              <w:t>– podawać datę i o nią pytać,</w:t>
            </w:r>
            <w:r w:rsidRPr="002D4EA9">
              <w:rPr>
                <w:rFonts w:cs="Calibri"/>
                <w:sz w:val="18"/>
                <w:szCs w:val="18"/>
              </w:rPr>
              <w:br/>
              <w:t>– opisać pogodę,</w:t>
            </w:r>
            <w:r w:rsidRPr="002D4EA9">
              <w:rPr>
                <w:rFonts w:cs="Calibri"/>
                <w:sz w:val="18"/>
                <w:szCs w:val="18"/>
              </w:rPr>
              <w:br/>
              <w:t>– podawać datę urodzin i pytać o nią innych,</w:t>
            </w:r>
            <w:r w:rsidRPr="002D4EA9">
              <w:rPr>
                <w:rFonts w:cs="Calibri"/>
                <w:sz w:val="18"/>
                <w:szCs w:val="18"/>
              </w:rPr>
              <w:br/>
              <w:t xml:space="preserve">– pytać o terminy wydarzeń i je podawać, </w:t>
            </w:r>
            <w:r w:rsidRPr="002D4EA9">
              <w:rPr>
                <w:rFonts w:cs="Calibri"/>
                <w:sz w:val="18"/>
                <w:szCs w:val="18"/>
              </w:rPr>
              <w:br/>
              <w:t>– rozmawiać o planach wakacyjnych,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nazywać miejsca wypoczynku,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opowiadać o wybranych formach wypoczynku na wakacjach,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nazywać środki transportu oraz miejsca związane z podróżowaniem,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opowiadać o podróży wakacyjnej, informując, dokąd i kiedy wyjeżdża, jaka jest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 xml:space="preserve">pogoda w tym miejscu i co zamierza tam robić. 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opowiedzieć o porach roku według podanych informacji,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 xml:space="preserve">– informować, czym i dokąd wybiera się w podróż oraz dlaczego w to miejsce, 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rozmawiać na temat świąt, uroczystości, pogody, czasu wolnego.</w:t>
            </w:r>
          </w:p>
          <w:p w:rsidR="00CD1E07" w:rsidRPr="002D4EA9" w:rsidRDefault="00CD1E07" w:rsidP="002D4EA9">
            <w:pPr>
              <w:spacing w:after="0" w:line="240" w:lineRule="auto"/>
              <w:rPr>
                <w:rFonts w:cs="Calibri"/>
              </w:rPr>
            </w:pPr>
          </w:p>
          <w:p w:rsidR="00CD1E07" w:rsidRPr="002D4EA9" w:rsidRDefault="00CD1E07" w:rsidP="002D4EA9">
            <w:pPr>
              <w:spacing w:after="0" w:line="240" w:lineRule="auto"/>
              <w:rPr>
                <w:rFonts w:cs="Calibri"/>
              </w:rPr>
            </w:pPr>
            <w:r w:rsidRPr="002D4EA9">
              <w:rPr>
                <w:rFonts w:cs="Calibri"/>
              </w:rPr>
              <w:t>Uczeń popełniając bardzo liczne błędy potrafi: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 xml:space="preserve">– tworzyć zdania z przyimkami </w:t>
            </w:r>
            <w:r w:rsidRPr="002D4EA9">
              <w:rPr>
                <w:rFonts w:cs="Calibri"/>
                <w:i/>
                <w:iCs/>
                <w:sz w:val="18"/>
                <w:szCs w:val="18"/>
              </w:rPr>
              <w:t>an</w:t>
            </w:r>
            <w:r w:rsidRPr="002D4EA9">
              <w:rPr>
                <w:rFonts w:cs="Calibri"/>
                <w:sz w:val="18"/>
                <w:szCs w:val="18"/>
              </w:rPr>
              <w:t xml:space="preserve">, </w:t>
            </w:r>
            <w:r w:rsidRPr="002D4EA9">
              <w:rPr>
                <w:rFonts w:cs="Calibri"/>
                <w:i/>
                <w:iCs/>
                <w:sz w:val="18"/>
                <w:szCs w:val="18"/>
              </w:rPr>
              <w:t xml:space="preserve">auf </w:t>
            </w:r>
            <w:r w:rsidRPr="002D4EA9">
              <w:rPr>
                <w:rFonts w:cs="Calibri"/>
                <w:sz w:val="18"/>
                <w:szCs w:val="18"/>
              </w:rPr>
              <w:t xml:space="preserve">i </w:t>
            </w:r>
            <w:r w:rsidRPr="002D4EA9">
              <w:rPr>
                <w:rFonts w:cs="Calibri"/>
                <w:i/>
                <w:iCs/>
                <w:sz w:val="18"/>
                <w:szCs w:val="18"/>
              </w:rPr>
              <w:t xml:space="preserve">in </w:t>
            </w:r>
            <w:r w:rsidRPr="002D4EA9">
              <w:rPr>
                <w:rFonts w:cs="Calibri"/>
                <w:sz w:val="18"/>
                <w:szCs w:val="18"/>
              </w:rPr>
              <w:t>z biernikiem,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 xml:space="preserve">– tworzyć zdania z przyimkami </w:t>
            </w:r>
            <w:r w:rsidRPr="002D4EA9">
              <w:rPr>
                <w:rFonts w:cs="Calibri"/>
                <w:i/>
                <w:iCs/>
                <w:sz w:val="18"/>
                <w:szCs w:val="18"/>
              </w:rPr>
              <w:t>nach</w:t>
            </w:r>
            <w:r w:rsidRPr="002D4EA9">
              <w:rPr>
                <w:rFonts w:cs="Calibri"/>
                <w:sz w:val="18"/>
                <w:szCs w:val="18"/>
              </w:rPr>
              <w:t xml:space="preserve">, </w:t>
            </w:r>
            <w:r w:rsidRPr="002D4EA9">
              <w:rPr>
                <w:rFonts w:cs="Calibri"/>
                <w:i/>
                <w:iCs/>
                <w:sz w:val="18"/>
                <w:szCs w:val="18"/>
              </w:rPr>
              <w:t xml:space="preserve">zu </w:t>
            </w:r>
            <w:r w:rsidRPr="002D4EA9">
              <w:rPr>
                <w:rFonts w:cs="Calibri"/>
                <w:sz w:val="18"/>
                <w:szCs w:val="18"/>
              </w:rPr>
              <w:t xml:space="preserve">i </w:t>
            </w:r>
            <w:r w:rsidRPr="002D4EA9">
              <w:rPr>
                <w:rFonts w:cs="Calibri"/>
                <w:i/>
                <w:iCs/>
                <w:sz w:val="18"/>
                <w:szCs w:val="18"/>
              </w:rPr>
              <w:t xml:space="preserve">bei </w:t>
            </w:r>
            <w:r w:rsidRPr="002D4EA9">
              <w:rPr>
                <w:rFonts w:cs="Calibri"/>
                <w:sz w:val="18"/>
                <w:szCs w:val="18"/>
              </w:rPr>
              <w:t>z celownikiem,</w:t>
            </w:r>
          </w:p>
          <w:p w:rsidR="00CD1E07" w:rsidRPr="002D4EA9" w:rsidRDefault="00CD1E07" w:rsidP="00F07FE9">
            <w:pPr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 xml:space="preserve">– stosować w wypowiedziach czasowniki zwrotne. </w:t>
            </w:r>
            <w:r w:rsidRPr="002D4EA9">
              <w:rPr>
                <w:rFonts w:cs="Calibri"/>
                <w:sz w:val="18"/>
                <w:szCs w:val="18"/>
              </w:rPr>
              <w:br/>
              <w:t>– tworzyć liczebniki porządkowe.</w:t>
            </w:r>
            <w:r w:rsidRPr="002D4EA9">
              <w:rPr>
                <w:rFonts w:cs="Calibri"/>
                <w:sz w:val="18"/>
                <w:szCs w:val="18"/>
              </w:rPr>
              <w:br/>
              <w:t>– tworzyć zdania z zaimkami zwrotnymi,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2829" w:type="dxa"/>
          </w:tcPr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2D4EA9">
              <w:rPr>
                <w:rFonts w:cs="Calibri"/>
              </w:rPr>
              <w:t>Uczeń nie potrafi: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nazywać pór roku,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powiedzieć, jaka jest pogoda,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opisać zjawisk atmosferycznych charakterystycznych dla poszczególnych pór roku,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rozmawiać na temat pogody,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zapytać o ulubioną porę roku, pogodę i stosowne do niej czynności oraz udzielić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informacji na ten temat.</w:t>
            </w:r>
            <w:r w:rsidRPr="002D4EA9">
              <w:rPr>
                <w:rFonts w:cs="Calibri"/>
                <w:sz w:val="18"/>
                <w:szCs w:val="18"/>
              </w:rPr>
              <w:br/>
              <w:t>– nazywać miesięcy,</w:t>
            </w:r>
            <w:r w:rsidRPr="002D4EA9">
              <w:rPr>
                <w:rFonts w:cs="Calibri"/>
                <w:sz w:val="18"/>
                <w:szCs w:val="18"/>
              </w:rPr>
              <w:br/>
              <w:t>– podawać daty i o nią pytać,</w:t>
            </w:r>
            <w:r w:rsidRPr="002D4EA9">
              <w:rPr>
                <w:rFonts w:cs="Calibri"/>
                <w:sz w:val="18"/>
                <w:szCs w:val="18"/>
              </w:rPr>
              <w:br/>
              <w:t>– opisać pogodę,</w:t>
            </w:r>
            <w:r w:rsidRPr="002D4EA9">
              <w:rPr>
                <w:rFonts w:cs="Calibri"/>
                <w:sz w:val="18"/>
                <w:szCs w:val="18"/>
              </w:rPr>
              <w:br/>
              <w:t>– podawać daty urodzin i pytać o nią innych,</w:t>
            </w:r>
            <w:r w:rsidRPr="002D4EA9">
              <w:rPr>
                <w:rFonts w:cs="Calibri"/>
                <w:sz w:val="18"/>
                <w:szCs w:val="18"/>
              </w:rPr>
              <w:br/>
              <w:t xml:space="preserve">– pytać o terminy wydarzeń i je podawać, </w:t>
            </w:r>
            <w:r w:rsidRPr="002D4EA9">
              <w:rPr>
                <w:rFonts w:cs="Calibri"/>
                <w:sz w:val="18"/>
                <w:szCs w:val="18"/>
              </w:rPr>
              <w:br/>
              <w:t>– rozmawiać o planach wakacyjnych,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nazywać miejsc wypoczynku,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opowiadać o wybranych formach wypoczynku na wakacjach,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nazywać środków transportu oraz miejsc związanych z podróżowaniem,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 xml:space="preserve">– opowiadać o podróży wakacyjnej, informując, dokąd i kiedy wyjeżdża, jaka jest pogoda w tym miejscu i co zamierza tam robić. 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opowiedzieć o porach roku według podanych informacji,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 xml:space="preserve">– informować, czym i dokąd wybiera się w podróż oraz dlaczego w to miejsce, 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>– rozmawiać na temat świąt, uroczystości, pogody, czasu wolnego.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2D4EA9">
              <w:rPr>
                <w:rFonts w:cs="Calibri"/>
              </w:rPr>
              <w:t>Uczeń nie potrafi: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 xml:space="preserve">– tworzyć zdań z przyimkami </w:t>
            </w:r>
            <w:r w:rsidRPr="002D4EA9">
              <w:rPr>
                <w:rFonts w:cs="Calibri"/>
                <w:i/>
                <w:iCs/>
                <w:sz w:val="18"/>
                <w:szCs w:val="18"/>
              </w:rPr>
              <w:t>an</w:t>
            </w:r>
            <w:r w:rsidRPr="002D4EA9">
              <w:rPr>
                <w:rFonts w:cs="Calibri"/>
                <w:sz w:val="18"/>
                <w:szCs w:val="18"/>
              </w:rPr>
              <w:t xml:space="preserve">, </w:t>
            </w:r>
            <w:r w:rsidRPr="002D4EA9">
              <w:rPr>
                <w:rFonts w:cs="Calibri"/>
                <w:i/>
                <w:iCs/>
                <w:sz w:val="18"/>
                <w:szCs w:val="18"/>
              </w:rPr>
              <w:t xml:space="preserve">auf </w:t>
            </w:r>
            <w:r w:rsidRPr="002D4EA9">
              <w:rPr>
                <w:rFonts w:cs="Calibri"/>
                <w:sz w:val="18"/>
                <w:szCs w:val="18"/>
              </w:rPr>
              <w:t xml:space="preserve">i </w:t>
            </w:r>
            <w:r w:rsidRPr="002D4EA9">
              <w:rPr>
                <w:rFonts w:cs="Calibri"/>
                <w:i/>
                <w:iCs/>
                <w:sz w:val="18"/>
                <w:szCs w:val="18"/>
              </w:rPr>
              <w:t xml:space="preserve">in </w:t>
            </w:r>
            <w:r w:rsidRPr="002D4EA9">
              <w:rPr>
                <w:rFonts w:cs="Calibri"/>
                <w:sz w:val="18"/>
                <w:szCs w:val="18"/>
              </w:rPr>
              <w:t>z biernikiem,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 xml:space="preserve">– tworzyć zdań z przyimkami </w:t>
            </w:r>
            <w:r w:rsidRPr="002D4EA9">
              <w:rPr>
                <w:rFonts w:cs="Calibri"/>
                <w:i/>
                <w:iCs/>
                <w:sz w:val="18"/>
                <w:szCs w:val="18"/>
              </w:rPr>
              <w:t>nach</w:t>
            </w:r>
            <w:r w:rsidRPr="002D4EA9">
              <w:rPr>
                <w:rFonts w:cs="Calibri"/>
                <w:sz w:val="18"/>
                <w:szCs w:val="18"/>
              </w:rPr>
              <w:t xml:space="preserve">, </w:t>
            </w:r>
            <w:r w:rsidRPr="002D4EA9">
              <w:rPr>
                <w:rFonts w:cs="Calibri"/>
                <w:i/>
                <w:iCs/>
                <w:sz w:val="18"/>
                <w:szCs w:val="18"/>
              </w:rPr>
              <w:t xml:space="preserve">zu </w:t>
            </w:r>
            <w:r w:rsidRPr="002D4EA9">
              <w:rPr>
                <w:rFonts w:cs="Calibri"/>
                <w:sz w:val="18"/>
                <w:szCs w:val="18"/>
              </w:rPr>
              <w:t xml:space="preserve">i </w:t>
            </w:r>
            <w:r w:rsidRPr="002D4EA9">
              <w:rPr>
                <w:rFonts w:cs="Calibri"/>
                <w:i/>
                <w:iCs/>
                <w:sz w:val="18"/>
                <w:szCs w:val="18"/>
              </w:rPr>
              <w:t xml:space="preserve">bei </w:t>
            </w:r>
            <w:r w:rsidRPr="002D4EA9">
              <w:rPr>
                <w:rFonts w:cs="Calibri"/>
                <w:sz w:val="18"/>
                <w:szCs w:val="18"/>
              </w:rPr>
              <w:t>z celownikiem,</w:t>
            </w:r>
          </w:p>
          <w:p w:rsidR="00CD1E07" w:rsidRPr="002D4EA9" w:rsidRDefault="00CD1E07" w:rsidP="00F07FE9">
            <w:pPr>
              <w:rPr>
                <w:rFonts w:cs="Calibri"/>
                <w:sz w:val="18"/>
                <w:szCs w:val="18"/>
              </w:rPr>
            </w:pPr>
            <w:r w:rsidRPr="002D4EA9">
              <w:rPr>
                <w:rFonts w:cs="Calibri"/>
                <w:sz w:val="18"/>
                <w:szCs w:val="18"/>
              </w:rPr>
              <w:t xml:space="preserve">– stosować w wypowiedziach czasowników zwrotnych. </w:t>
            </w:r>
            <w:r w:rsidRPr="002D4EA9">
              <w:rPr>
                <w:rFonts w:cs="Calibri"/>
                <w:sz w:val="18"/>
                <w:szCs w:val="18"/>
              </w:rPr>
              <w:br/>
              <w:t>– tworzyć liczebników porządkowych.</w:t>
            </w:r>
            <w:r w:rsidRPr="002D4EA9">
              <w:rPr>
                <w:rFonts w:cs="Calibri"/>
                <w:sz w:val="18"/>
                <w:szCs w:val="18"/>
              </w:rPr>
              <w:br/>
              <w:t>– tworzyć zdań z zaimkami zwrotnymi,</w:t>
            </w:r>
          </w:p>
          <w:p w:rsidR="00CD1E07" w:rsidRPr="002D4EA9" w:rsidRDefault="00CD1E07" w:rsidP="002D4EA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</w:tbl>
    <w:p w:rsidR="00CD1E07" w:rsidRPr="00732CA7" w:rsidRDefault="00CD1E07">
      <w:pPr>
        <w:rPr>
          <w:rFonts w:cs="Calibri"/>
        </w:rPr>
      </w:pPr>
    </w:p>
    <w:p w:rsidR="00CD1E07" w:rsidRPr="00732CA7" w:rsidRDefault="00CD1E07">
      <w:pPr>
        <w:rPr>
          <w:rFonts w:cs="Calibri"/>
        </w:rPr>
      </w:pPr>
    </w:p>
    <w:p w:rsidR="00CD1E07" w:rsidRPr="00732CA7" w:rsidRDefault="00CD1E07" w:rsidP="004856AC">
      <w:pPr>
        <w:autoSpaceDE w:val="0"/>
        <w:autoSpaceDN w:val="0"/>
        <w:adjustRightInd w:val="0"/>
        <w:spacing w:after="0" w:line="240" w:lineRule="auto"/>
        <w:rPr>
          <w:rFonts w:cs="Calibri"/>
          <w:sz w:val="18"/>
          <w:szCs w:val="18"/>
        </w:rPr>
      </w:pPr>
    </w:p>
    <w:p w:rsidR="00CD1E07" w:rsidRPr="00732CA7" w:rsidRDefault="00CD1E07" w:rsidP="004856AC">
      <w:pPr>
        <w:autoSpaceDE w:val="0"/>
        <w:autoSpaceDN w:val="0"/>
        <w:adjustRightInd w:val="0"/>
        <w:spacing w:after="0" w:line="240" w:lineRule="auto"/>
        <w:rPr>
          <w:rFonts w:cs="Calibri"/>
          <w:sz w:val="18"/>
          <w:szCs w:val="18"/>
        </w:rPr>
      </w:pPr>
    </w:p>
    <w:p w:rsidR="00CD1E07" w:rsidRPr="00732CA7" w:rsidRDefault="00CD1E07" w:rsidP="004856AC">
      <w:pPr>
        <w:autoSpaceDE w:val="0"/>
        <w:autoSpaceDN w:val="0"/>
        <w:adjustRightInd w:val="0"/>
        <w:spacing w:after="0" w:line="240" w:lineRule="auto"/>
        <w:rPr>
          <w:rFonts w:cs="Calibri"/>
          <w:sz w:val="18"/>
          <w:szCs w:val="18"/>
        </w:rPr>
      </w:pPr>
    </w:p>
    <w:p w:rsidR="00CD1E07" w:rsidRPr="00732CA7" w:rsidRDefault="00CD1E07" w:rsidP="00954B5F">
      <w:pPr>
        <w:rPr>
          <w:rFonts w:cs="Calibri"/>
        </w:rPr>
      </w:pPr>
      <w:r>
        <w:rPr>
          <w:rFonts w:cs="Calibri"/>
          <w:sz w:val="18"/>
          <w:szCs w:val="18"/>
        </w:rPr>
        <w:t>Opracowała mgr Dorota Śpionek</w:t>
      </w:r>
      <w:r>
        <w:rPr>
          <w:rFonts w:cs="Calibri"/>
          <w:sz w:val="18"/>
          <w:szCs w:val="18"/>
        </w:rPr>
        <w:br/>
        <w:t>nauczyciel języka niemieckiego</w:t>
      </w:r>
    </w:p>
    <w:sectPr w:rsidR="00CD1E07" w:rsidRPr="00732CA7" w:rsidSect="00097EB2">
      <w:pgSz w:w="16838" w:h="11906" w:orient="landscape"/>
      <w:pgMar w:top="42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1E07" w:rsidRDefault="00CD1E07" w:rsidP="00D4671D">
      <w:pPr>
        <w:spacing w:after="0" w:line="240" w:lineRule="auto"/>
      </w:pPr>
      <w:r>
        <w:separator/>
      </w:r>
    </w:p>
  </w:endnote>
  <w:endnote w:type="continuationSeparator" w:id="0">
    <w:p w:rsidR="00CD1E07" w:rsidRDefault="00CD1E07" w:rsidP="00D46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1E07" w:rsidRDefault="00CD1E07" w:rsidP="00D4671D">
      <w:pPr>
        <w:spacing w:after="0" w:line="240" w:lineRule="auto"/>
      </w:pPr>
      <w:r>
        <w:separator/>
      </w:r>
    </w:p>
  </w:footnote>
  <w:footnote w:type="continuationSeparator" w:id="0">
    <w:p w:rsidR="00CD1E07" w:rsidRDefault="00CD1E07" w:rsidP="00D467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106C"/>
    <w:rsid w:val="00097EB2"/>
    <w:rsid w:val="00130512"/>
    <w:rsid w:val="0021758D"/>
    <w:rsid w:val="00257834"/>
    <w:rsid w:val="002C7E0B"/>
    <w:rsid w:val="002D4EA9"/>
    <w:rsid w:val="004856AC"/>
    <w:rsid w:val="0050440A"/>
    <w:rsid w:val="0051424E"/>
    <w:rsid w:val="006D106C"/>
    <w:rsid w:val="00732CA7"/>
    <w:rsid w:val="008B08FB"/>
    <w:rsid w:val="008D5F75"/>
    <w:rsid w:val="00935B11"/>
    <w:rsid w:val="00954B5F"/>
    <w:rsid w:val="00A133A5"/>
    <w:rsid w:val="00AD78BA"/>
    <w:rsid w:val="00AE5F32"/>
    <w:rsid w:val="00CA0009"/>
    <w:rsid w:val="00CA7266"/>
    <w:rsid w:val="00CD1E07"/>
    <w:rsid w:val="00D4671D"/>
    <w:rsid w:val="00F07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83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467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4671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467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4671D"/>
    <w:rPr>
      <w:rFonts w:cs="Times New Roman"/>
    </w:rPr>
  </w:style>
  <w:style w:type="table" w:styleId="TableGrid">
    <w:name w:val="Table Grid"/>
    <w:basedOn w:val="TableNormal"/>
    <w:uiPriority w:val="99"/>
    <w:rsid w:val="00D4671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rsid w:val="00D4671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D4671D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D4671D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7</Pages>
  <Words>4848</Words>
  <Characters>29092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Wymagania edukacyjne z języka niemieckiego na poszczególne oceny dla klasy VII</dc:title>
  <dc:subject/>
  <dc:creator>Dom</dc:creator>
  <cp:keywords/>
  <dc:description/>
  <cp:lastModifiedBy>pc</cp:lastModifiedBy>
  <cp:revision>2</cp:revision>
  <dcterms:created xsi:type="dcterms:W3CDTF">2017-09-14T12:20:00Z</dcterms:created>
  <dcterms:modified xsi:type="dcterms:W3CDTF">2017-09-14T12:20:00Z</dcterms:modified>
</cp:coreProperties>
</file>