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13" w:rsidRPr="00B03968" w:rsidRDefault="00815213" w:rsidP="00B03968">
      <w:pPr>
        <w:spacing w:before="42" w:after="0" w:line="240" w:lineRule="auto"/>
        <w:ind w:left="1716" w:right="1700" w:firstLine="2"/>
        <w:jc w:val="center"/>
        <w:rPr>
          <w:rFonts w:ascii="Arial" w:hAnsi="Arial" w:cs="Arial"/>
          <w:sz w:val="40"/>
          <w:szCs w:val="40"/>
          <w:lang w:val="pl-PL"/>
        </w:rPr>
      </w:pPr>
      <w:bookmarkStart w:id="0" w:name="_GoBack"/>
      <w:bookmarkEnd w:id="0"/>
      <w:r w:rsidRPr="00B03968">
        <w:rPr>
          <w:rFonts w:ascii="Arial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hAnsi="Arial" w:cs="Arial"/>
          <w:spacing w:val="59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>DLA</w:t>
      </w:r>
      <w:r>
        <w:rPr>
          <w:rFonts w:ascii="Arial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hAnsi="Arial" w:cs="Arial"/>
          <w:w w:val="78"/>
          <w:sz w:val="40"/>
          <w:szCs w:val="40"/>
          <w:lang w:val="pl-PL"/>
        </w:rPr>
        <w:t>V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teczny</w:t>
      </w:r>
    </w:p>
    <w:p w:rsidR="00815213" w:rsidRPr="00B03968" w:rsidRDefault="00815213" w:rsidP="00B03968">
      <w:pPr>
        <w:pStyle w:val="ListParagraph"/>
        <w:numPr>
          <w:ilvl w:val="0"/>
          <w:numId w:val="42"/>
        </w:numPr>
        <w:spacing w:before="62" w:after="0" w:line="240" w:lineRule="auto"/>
        <w:ind w:left="284" w:right="64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iom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cyj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liwia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osi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lów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polonistyc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</w:p>
    <w:p w:rsidR="00815213" w:rsidRPr="00B03968" w:rsidRDefault="00815213" w:rsidP="00B03968">
      <w:pPr>
        <w:pStyle w:val="ListParagraph"/>
        <w:numPr>
          <w:ilvl w:val="0"/>
          <w:numId w:val="42"/>
        </w:numPr>
        <w:spacing w:after="0" w:line="240" w:lineRule="auto"/>
        <w:ind w:left="284" w:right="-20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</w:p>
    <w:p w:rsidR="00815213" w:rsidRPr="00B03968" w:rsidRDefault="00815213" w:rsidP="00B03968">
      <w:pPr>
        <w:spacing w:before="6" w:after="0" w:line="240" w:lineRule="auto"/>
        <w:ind w:left="284" w:hanging="142"/>
        <w:jc w:val="both"/>
        <w:rPr>
          <w:rFonts w:ascii="Times New Roman" w:hAnsi="Times New Roman"/>
          <w:sz w:val="14"/>
          <w:szCs w:val="14"/>
          <w:lang w:val="pl-PL"/>
        </w:rPr>
      </w:pPr>
    </w:p>
    <w:p w:rsidR="00815213" w:rsidRPr="00B03968" w:rsidRDefault="00815213" w:rsidP="00B03968">
      <w:pPr>
        <w:spacing w:after="0" w:line="240" w:lineRule="auto"/>
        <w:ind w:left="284" w:right="-20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y</w:t>
      </w:r>
    </w:p>
    <w:p w:rsidR="00815213" w:rsidRPr="00B03968" w:rsidRDefault="00815213" w:rsidP="00B03968">
      <w:pPr>
        <w:pStyle w:val="ListParagraph"/>
        <w:numPr>
          <w:ilvl w:val="0"/>
          <w:numId w:val="43"/>
        </w:numPr>
        <w:spacing w:before="61" w:after="0" w:line="240" w:lineRule="auto"/>
        <w:ind w:left="284" w:right="64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iom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cyj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asy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liwia osi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lów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polonistyc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</w:p>
    <w:p w:rsidR="00815213" w:rsidRPr="00B03968" w:rsidRDefault="00815213" w:rsidP="00B03968">
      <w:pPr>
        <w:pStyle w:val="ListParagraph"/>
        <w:numPr>
          <w:ilvl w:val="0"/>
          <w:numId w:val="43"/>
        </w:numPr>
        <w:spacing w:after="0" w:line="240" w:lineRule="auto"/>
        <w:ind w:left="284" w:right="-20" w:hanging="142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tyczne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poziomie trudności</w:t>
      </w:r>
    </w:p>
    <w:p w:rsidR="00815213" w:rsidRPr="00B03968" w:rsidRDefault="00815213" w:rsidP="00B03968">
      <w:pPr>
        <w:spacing w:before="9" w:after="0" w:line="240" w:lineRule="auto"/>
        <w:ind w:left="284" w:hanging="142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284" w:right="-20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zny</w:t>
      </w:r>
    </w:p>
    <w:p w:rsidR="00815213" w:rsidRPr="00B03968" w:rsidRDefault="00815213" w:rsidP="00B03968">
      <w:pPr>
        <w:pStyle w:val="ListParagraph"/>
        <w:numPr>
          <w:ilvl w:val="0"/>
          <w:numId w:val="44"/>
        </w:numPr>
        <w:spacing w:before="47" w:after="0" w:line="240" w:lineRule="auto"/>
        <w:ind w:left="284" w:right="64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iom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dobytych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ności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domości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obj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tych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duk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cyj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gramie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ynik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br/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</w:p>
    <w:p w:rsidR="00815213" w:rsidRPr="00B03968" w:rsidRDefault="00815213" w:rsidP="00B03968">
      <w:pPr>
        <w:pStyle w:val="ListParagraph"/>
        <w:numPr>
          <w:ilvl w:val="0"/>
          <w:numId w:val="44"/>
        </w:numPr>
        <w:spacing w:before="1" w:after="0" w:line="240" w:lineRule="auto"/>
        <w:ind w:left="284" w:right="67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onuje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yczne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ne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rednim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iomie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grami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ika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gram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7"/>
          <w:szCs w:val="17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bry</w:t>
      </w:r>
    </w:p>
    <w:p w:rsidR="00815213" w:rsidRPr="00B03968" w:rsidRDefault="00815213" w:rsidP="00B03968">
      <w:pPr>
        <w:pStyle w:val="ListParagraph"/>
        <w:numPr>
          <w:ilvl w:val="0"/>
          <w:numId w:val="45"/>
        </w:numPr>
        <w:spacing w:before="47" w:after="0" w:line="240" w:lineRule="auto"/>
        <w:ind w:left="284" w:right="67" w:hanging="174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domości</w:t>
      </w:r>
      <w:r w:rsidRPr="00B03968">
        <w:rPr>
          <w:rFonts w:ascii="Times New Roman" w:hAnsi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umi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tności</w:t>
      </w:r>
      <w:r w:rsidRPr="00B03968">
        <w:rPr>
          <w:rFonts w:ascii="Times New Roman" w:hAnsi="Times New Roman"/>
          <w:spacing w:val="-13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progr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ia 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ynik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br/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j,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 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yczne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tyczne</w:t>
      </w:r>
    </w:p>
    <w:p w:rsidR="00815213" w:rsidRPr="00B03968" w:rsidRDefault="00815213" w:rsidP="00B03968">
      <w:pPr>
        <w:spacing w:before="5"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dobry</w:t>
      </w:r>
    </w:p>
    <w:p w:rsidR="00815213" w:rsidRPr="00B03968" w:rsidRDefault="00815213" w:rsidP="00B03968">
      <w:pPr>
        <w:pStyle w:val="ListParagraph"/>
        <w:numPr>
          <w:ilvl w:val="0"/>
          <w:numId w:val="45"/>
        </w:numPr>
        <w:spacing w:before="47" w:after="0" w:line="240" w:lineRule="auto"/>
        <w:ind w:left="284" w:right="64" w:hanging="14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yty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rozwi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zuje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sam</w:t>
      </w:r>
      <w:r w:rsidRPr="00B03968">
        <w:rPr>
          <w:rFonts w:ascii="Times New Roman" w:hAnsi="Times New Roman"/>
          <w:sz w:val="18"/>
          <w:szCs w:val="18"/>
          <w:lang w:val="pl-PL"/>
        </w:rPr>
        <w:t>odzi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lnie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tyczne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yczne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te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 z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j,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</w:rPr>
        <w:t>ﬁ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toso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nia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ń 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prob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mów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 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</w:p>
    <w:p w:rsidR="00815213" w:rsidRPr="00B03968" w:rsidRDefault="00815213" w:rsidP="00B03968">
      <w:pPr>
        <w:spacing w:before="7"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cy</w:t>
      </w:r>
    </w:p>
    <w:p w:rsidR="00815213" w:rsidRPr="00B03968" w:rsidRDefault="00815213" w:rsidP="00B03968">
      <w:pPr>
        <w:pStyle w:val="ListParagraph"/>
        <w:numPr>
          <w:ilvl w:val="0"/>
          <w:numId w:val="45"/>
        </w:numPr>
        <w:spacing w:before="50" w:after="0" w:line="240" w:lineRule="auto"/>
        <w:ind w:left="343" w:right="60" w:hanging="233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yty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tno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rozwi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iu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ów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tycznych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ycznych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ame</w:t>
      </w:r>
      <w:r w:rsidRPr="00B03968">
        <w:rPr>
          <w:rFonts w:ascii="Times New Roman" w:hAnsi="Times New Roman"/>
          <w:sz w:val="18"/>
          <w:szCs w:val="18"/>
          <w:lang w:val="pl-PL"/>
        </w:rPr>
        <w:t>m 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cych </w:t>
      </w:r>
      <w:r w:rsidRPr="00B03968">
        <w:rPr>
          <w:rFonts w:ascii="Times New Roman" w:hAnsi="Times New Roman"/>
          <w:sz w:val="18"/>
          <w:szCs w:val="18"/>
          <w:lang w:val="pl-PL"/>
        </w:rPr>
        <w:br/>
        <w:t>z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ow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j,</w:t>
      </w:r>
      <w:r w:rsidRPr="00B03968">
        <w:rPr>
          <w:rFonts w:ascii="Times New Roman" w:hAnsi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proponuje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rozwi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 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;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órc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ija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sne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lang w:val="pl-PL"/>
        </w:rPr>
        <w:sectPr w:rsidR="00815213" w:rsidRPr="00B03968">
          <w:footerReference w:type="default" r:id="rId7"/>
          <w:type w:val="continuous"/>
          <w:pgSz w:w="9360" w:h="13340"/>
          <w:pgMar w:top="1080" w:right="880" w:bottom="280" w:left="1040" w:header="708" w:footer="708" w:gutter="0"/>
          <w:cols w:space="708"/>
        </w:sectPr>
      </w:pPr>
    </w:p>
    <w:p w:rsidR="00815213" w:rsidRPr="00B03968" w:rsidRDefault="00815213" w:rsidP="00B03968">
      <w:pPr>
        <w:spacing w:before="42" w:after="0" w:line="240" w:lineRule="auto"/>
        <w:ind w:left="1723" w:right="1692" w:firstLine="2"/>
        <w:jc w:val="both"/>
        <w:rPr>
          <w:rFonts w:ascii="Arial" w:hAnsi="Arial" w:cs="Arial"/>
          <w:sz w:val="40"/>
          <w:szCs w:val="40"/>
          <w:lang w:val="pl-PL"/>
        </w:rPr>
      </w:pPr>
      <w:r w:rsidRPr="00B03968">
        <w:rPr>
          <w:rFonts w:ascii="Arial" w:hAnsi="Arial" w:cs="Arial"/>
          <w:w w:val="73"/>
          <w:sz w:val="40"/>
          <w:szCs w:val="40"/>
          <w:lang w:val="pl-PL"/>
        </w:rPr>
        <w:t>SZCZE</w:t>
      </w:r>
      <w:r w:rsidRPr="00B03968">
        <w:rPr>
          <w:rFonts w:ascii="Arial" w:hAnsi="Arial" w:cs="Arial"/>
          <w:spacing w:val="-1"/>
          <w:w w:val="73"/>
          <w:sz w:val="40"/>
          <w:szCs w:val="40"/>
          <w:lang w:val="pl-PL"/>
        </w:rPr>
        <w:t>G</w:t>
      </w:r>
      <w:r w:rsidRPr="00B03968">
        <w:rPr>
          <w:rFonts w:ascii="Arial" w:hAnsi="Arial" w:cs="Arial"/>
          <w:w w:val="73"/>
          <w:sz w:val="40"/>
          <w:szCs w:val="40"/>
          <w:lang w:val="pl-PL"/>
        </w:rPr>
        <w:t>Ó</w:t>
      </w:r>
      <w:r w:rsidRPr="00B03968">
        <w:rPr>
          <w:rFonts w:ascii="Arial" w:hAnsi="Arial" w:cs="Arial"/>
          <w:spacing w:val="-14"/>
          <w:w w:val="73"/>
          <w:sz w:val="40"/>
          <w:szCs w:val="40"/>
          <w:lang w:val="pl-PL"/>
        </w:rPr>
        <w:t>Ł</w:t>
      </w:r>
      <w:r w:rsidRPr="00B03968">
        <w:rPr>
          <w:rFonts w:ascii="Arial" w:hAnsi="Arial" w:cs="Arial"/>
          <w:w w:val="73"/>
          <w:sz w:val="40"/>
          <w:szCs w:val="40"/>
          <w:lang w:val="pl-PL"/>
        </w:rPr>
        <w:t>OWE</w:t>
      </w:r>
      <w:r>
        <w:rPr>
          <w:rFonts w:ascii="Arial" w:hAnsi="Arial" w:cs="Arial"/>
          <w:w w:val="73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spacing w:val="1"/>
          <w:w w:val="76"/>
          <w:sz w:val="40"/>
          <w:szCs w:val="40"/>
          <w:lang w:val="pl-PL"/>
        </w:rPr>
        <w:t>K</w:t>
      </w:r>
      <w:r w:rsidRPr="00B03968">
        <w:rPr>
          <w:rFonts w:ascii="Arial" w:hAnsi="Arial" w:cs="Arial"/>
          <w:w w:val="75"/>
          <w:sz w:val="40"/>
          <w:szCs w:val="40"/>
          <w:lang w:val="pl-PL"/>
        </w:rPr>
        <w:t>RYTER</w:t>
      </w:r>
      <w:r w:rsidRPr="00B03968">
        <w:rPr>
          <w:rFonts w:ascii="Arial" w:hAnsi="Arial" w:cs="Arial"/>
          <w:spacing w:val="-1"/>
          <w:w w:val="75"/>
          <w:sz w:val="40"/>
          <w:szCs w:val="40"/>
          <w:lang w:val="pl-PL"/>
        </w:rPr>
        <w:t>I</w:t>
      </w:r>
      <w:r w:rsidRPr="00B03968">
        <w:rPr>
          <w:rFonts w:ascii="Arial" w:hAnsi="Arial" w:cs="Arial"/>
          <w:w w:val="78"/>
          <w:sz w:val="40"/>
          <w:szCs w:val="40"/>
          <w:lang w:val="pl-PL"/>
        </w:rPr>
        <w:t xml:space="preserve">A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hAnsi="Arial" w:cs="Arial"/>
          <w:spacing w:val="57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>DLA</w:t>
      </w:r>
      <w:r>
        <w:rPr>
          <w:rFonts w:ascii="Arial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hAnsi="Arial" w:cs="Arial"/>
          <w:w w:val="78"/>
          <w:sz w:val="40"/>
          <w:szCs w:val="40"/>
          <w:lang w:val="pl-PL"/>
        </w:rPr>
        <w:t>V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teczną</w:t>
      </w:r>
      <w:r w:rsidRPr="00B03968">
        <w:rPr>
          <w:rFonts w:ascii="Times New Roman" w:hAnsi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óry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peł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ymagań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k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ria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z w:val="18"/>
          <w:szCs w:val="18"/>
          <w:lang w:val="pl-PL"/>
        </w:rPr>
        <w:t>ych na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dopus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.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9"/>
          <w:szCs w:val="19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b/>
          <w:bCs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óry:</w:t>
      </w:r>
    </w:p>
    <w:p w:rsidR="00815213" w:rsidRPr="00B03968" w:rsidRDefault="00815213" w:rsidP="00B03968">
      <w:pPr>
        <w:spacing w:before="7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HANIE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z w:val="18"/>
          <w:szCs w:val="18"/>
          <w:lang w:val="pl-PL"/>
        </w:rPr>
        <w:t>upia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ag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rót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innych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osób</w:t>
      </w: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eag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innych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lnie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gestem, postawą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rozu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uczyci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wypowi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innych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uczniów</w:t>
      </w: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odmowę, przeprosiny</w:t>
      </w: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before="5" w:after="0" w:line="240" w:lineRule="auto"/>
        <w:ind w:right="6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z w:val="18"/>
          <w:szCs w:val="18"/>
          <w:lang w:val="pl-PL"/>
        </w:rPr>
        <w:t>zuje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infor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uch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nym</w:t>
      </w:r>
      <w:r w:rsidRPr="00B03968">
        <w:rPr>
          <w:rFonts w:ascii="Times New Roman" w:hAnsi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im</w:t>
      </w:r>
      <w:r w:rsidRPr="00B03968">
        <w:rPr>
          <w:rFonts w:ascii="Times New Roman" w:hAnsi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cza 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</w:p>
    <w:p w:rsidR="00815213" w:rsidRPr="00B03968" w:rsidRDefault="00815213" w:rsidP="00B03968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s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łuch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orów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ANIE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"/>
        </w:numPr>
        <w:spacing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cę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iorcę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tych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lit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 typo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ych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 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obs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</w:p>
    <w:p w:rsidR="00815213" w:rsidRPr="00B03968" w:rsidRDefault="00815213" w:rsidP="00B03968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proste int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np.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prośb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odmowę, przeprosiny</w:t>
      </w:r>
    </w:p>
    <w:p w:rsidR="00815213" w:rsidRDefault="00815213" w:rsidP="00B03968">
      <w:pPr>
        <w:pStyle w:val="ListParagraph"/>
        <w:numPr>
          <w:ilvl w:val="0"/>
          <w:numId w:val="2"/>
        </w:numPr>
        <w:spacing w:before="5"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w w:val="99"/>
          <w:sz w:val="18"/>
          <w:szCs w:val="18"/>
          <w:lang w:val="pl-PL"/>
        </w:rPr>
        <w:t>wsk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jw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js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inform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odpowiednich akapitach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yt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ego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stu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7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dosłow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u 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</w:p>
    <w:p w:rsidR="00815213" w:rsidRPr="00B03968" w:rsidRDefault="00815213" w:rsidP="00B03968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se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 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zyt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orów</w:t>
      </w:r>
    </w:p>
    <w:p w:rsidR="00815213" w:rsidRPr="00B03968" w:rsidRDefault="00815213" w:rsidP="00B03968">
      <w:pPr>
        <w:pStyle w:val="ListParagraph"/>
        <w:numPr>
          <w:ilvl w:val="0"/>
          <w:numId w:val="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ć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 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cyj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ym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JI – SAMOKSZTAŁCENIE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znym</w:t>
      </w:r>
    </w:p>
    <w:p w:rsidR="00815213" w:rsidRPr="00B03968" w:rsidRDefault="00815213" w:rsidP="00B03968">
      <w:pPr>
        <w:spacing w:before="1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mówi 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woich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kcj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dostrzega zabiegi stylistyczne w utworach literackich, w tym funkcję obrazowania poetyckiego w liryce,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 pomocą nauczyciela wskazuje epitet, porównanie, przenośnię, rymy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wie, co tworzy rytm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wskazuje wers, strofę, refren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zyw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rea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</w:p>
    <w:p w:rsidR="00815213" w:rsidRPr="0073023B" w:rsidRDefault="00815213" w:rsidP="0073023B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bra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aki</w:t>
      </w:r>
      <w:r w:rsidRPr="0073023B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 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ak:</w:t>
      </w:r>
      <w:r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czas, miejsce, bohaterowie, zdarzenia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rozumie rolę osoby mówiącej w tekście (narrator)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 xml:space="preserve">y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baś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ege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ndy</w:t>
      </w:r>
    </w:p>
    <w:p w:rsidR="00815213" w:rsidRPr="00B03968" w:rsidRDefault="00815213" w:rsidP="00B03968">
      <w:pPr>
        <w:pStyle w:val="ListParagraph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wyodr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komiks,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innych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zów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ultury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815213" w:rsidRPr="00B03968" w:rsidRDefault="00815213" w:rsidP="00B03968">
      <w:pPr>
        <w:spacing w:before="32"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II.</w:t>
      </w: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hAnsi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podtr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uczni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 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czyci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la</w:t>
      </w:r>
      <w:r w:rsidRPr="00B03968">
        <w:rPr>
          <w:rFonts w:ascii="Times New Roman" w:hAnsi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tych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dem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onstrukcyjnym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ncje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odpowiednio d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sytuacji komunikacyjnej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skierować prośbę, pytanie, odmowę, wyjaśnienie,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roty</w:t>
      </w:r>
      <w:r w:rsidRPr="00B03968">
        <w:rPr>
          <w:rFonts w:ascii="Times New Roman" w:hAnsi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ościo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osobą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dorosłą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śniki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bse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wow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nyc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opisuje 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dmiot,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miejsce,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jobr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ć,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prostych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opisuje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obr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ustr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iu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ym</w:t>
      </w:r>
    </w:p>
    <w:p w:rsidR="00815213" w:rsidRPr="00B03968" w:rsidRDefault="00815213" w:rsidP="00B03968">
      <w:pPr>
        <w:pStyle w:val="ListParagraph"/>
        <w:numPr>
          <w:ilvl w:val="0"/>
          <w:numId w:val="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utwo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</w:p>
    <w:p w:rsidR="00815213" w:rsidRPr="00B03968" w:rsidRDefault="00815213" w:rsidP="00B03968">
      <w:pPr>
        <w:spacing w:before="5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rę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tku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cyjne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ońcu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before="2" w:after="0" w:line="240" w:lineRule="auto"/>
        <w:ind w:right="6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rą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u, rz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d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uzup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kła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du</w:t>
      </w:r>
      <w:r w:rsidRPr="00B03968">
        <w:rPr>
          <w:rFonts w:ascii="Times New Roman" w:hAnsi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gra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o,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u,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ramowego planu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ocą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, ukł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i,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dań</w:t>
      </w:r>
      <w:r w:rsidRPr="00B03968">
        <w:rPr>
          <w:rFonts w:ascii="Times New Roman" w:hAnsi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opis</w:t>
      </w:r>
      <w:r w:rsidRPr="00B03968">
        <w:rPr>
          <w:rFonts w:ascii="Times New Roman" w:hAnsi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edmio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miejsca,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krajobra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 postaci,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ier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ęcia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prostych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opis obr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u,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ustr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tu</w:t>
      </w:r>
    </w:p>
    <w:p w:rsidR="00815213" w:rsidRPr="00B03968" w:rsidRDefault="00815213" w:rsidP="00B03968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stara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stetykę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apisu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III. Kształcenie językowe</w:t>
      </w:r>
    </w:p>
    <w:p w:rsidR="00815213" w:rsidRPr="00B03968" w:rsidRDefault="00815213" w:rsidP="00B03968">
      <w:pPr>
        <w:spacing w:line="240" w:lineRule="auto"/>
        <w:jc w:val="both"/>
        <w:rPr>
          <w:rFonts w:ascii="Times New Roman" w:hAnsi="Times New Roman"/>
          <w:spacing w:val="34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3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yko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3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:</w:t>
      </w:r>
    </w:p>
    <w:p w:rsidR="00815213" w:rsidRPr="00B03968" w:rsidRDefault="00815213" w:rsidP="00B03968">
      <w:pPr>
        <w:pStyle w:val="ListParagraph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hAnsi="Times New Roman"/>
          <w:spacing w:val="1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słownictwa (np. dobiera wyrazy bliskoznaczne oraz wyrazy pokrewne w rodzinę wyrazów)</w:t>
      </w:r>
    </w:p>
    <w:p w:rsidR="00815213" w:rsidRPr="00B03968" w:rsidRDefault="00815213" w:rsidP="00B03968">
      <w:pPr>
        <w:pStyle w:val="ListParagraph"/>
        <w:numPr>
          <w:ilvl w:val="0"/>
          <w:numId w:val="8"/>
        </w:numPr>
        <w:spacing w:after="0" w:line="240" w:lineRule="auto"/>
        <w:ind w:right="7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hAnsi="Times New Roman"/>
          <w:sz w:val="18"/>
          <w:szCs w:val="18"/>
          <w:lang w:val="pl-PL"/>
        </w:rPr>
        <w:t>dni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hAnsi="Times New Roman"/>
          <w:sz w:val="18"/>
          <w:szCs w:val="18"/>
          <w:lang w:val="pl-PL"/>
        </w:rPr>
        <w:t>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ruuje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wne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dyncz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ry na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ku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iednie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cyjne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ońcu, rozróżnia zdania pojedyncze, złożone i równoważnik zdania,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wskazuje orzeczenie w zdaniu,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zna wypowiedzenia oznajmujące, rozkazujące i pytające</w:t>
      </w:r>
      <w:r>
        <w:rPr>
          <w:rFonts w:ascii="Times New Roman" w:hAnsi="Times New Roman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ksji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uje 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iki,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i, 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, przy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ocy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uczyci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z w:val="18"/>
          <w:szCs w:val="18"/>
          <w:lang w:val="pl-PL"/>
        </w:rPr>
        <w:t>la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nnych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owy, odróżnia części mowy odmienne od nieodmiennych</w:t>
      </w:r>
    </w:p>
    <w:p w:rsidR="00815213" w:rsidRPr="00B03968" w:rsidRDefault="00815213" w:rsidP="00B03968">
      <w:pPr>
        <w:pStyle w:val="ListParagraph"/>
        <w:numPr>
          <w:ilvl w:val="0"/>
          <w:numId w:val="7"/>
        </w:numPr>
        <w:spacing w:before="21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fon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na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lf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gł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z w:val="18"/>
          <w:szCs w:val="18"/>
          <w:lang w:val="pl-PL"/>
        </w:rPr>
        <w:t>y)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66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66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66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Default="00815213" w:rsidP="00B03968">
      <w:pPr>
        <w:spacing w:after="0" w:line="240" w:lineRule="auto"/>
        <w:ind w:left="115" w:right="66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zną</w:t>
      </w:r>
      <w:r w:rsidRPr="00B03968">
        <w:rPr>
          <w:rFonts w:ascii="Times New Roman" w:hAnsi="Times New Roman"/>
          <w:b/>
          <w:bCs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otrzy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tóry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lne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nę dopus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cą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: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spacing w:val="1"/>
          <w:w w:val="112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HANIE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uch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tnicz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oz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ie,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da</w:t>
      </w:r>
    </w:p>
    <w:p w:rsidR="00815213" w:rsidRPr="0000092D" w:rsidRDefault="00815213" w:rsidP="00B03968">
      <w:pPr>
        <w:pStyle w:val="ListParagraph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hAnsi="Times New Roman"/>
          <w:spacing w:val="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u,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tworzy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tą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notatkę w formie tabeli,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schematu, kilkuzdaniowej wypowiedzi</w:t>
      </w:r>
    </w:p>
    <w:p w:rsidR="00815213" w:rsidRPr="00B03968" w:rsidRDefault="00815213" w:rsidP="00B03968">
      <w:pPr>
        <w:pStyle w:val="ListParagraph"/>
        <w:numPr>
          <w:ilvl w:val="0"/>
          <w:numId w:val="10"/>
        </w:numPr>
        <w:spacing w:before="24"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oimi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sło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ogó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słys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i, opo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bułę 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hi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orii</w:t>
      </w:r>
    </w:p>
    <w:p w:rsidR="00815213" w:rsidRPr="00B03968" w:rsidRDefault="00815213" w:rsidP="00B03968">
      <w:pPr>
        <w:pStyle w:val="ListParagraph"/>
        <w:numPr>
          <w:ilvl w:val="0"/>
          <w:numId w:val="10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rozpozn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rój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uni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tów</w:t>
      </w:r>
    </w:p>
    <w:p w:rsidR="00815213" w:rsidRPr="00B03968" w:rsidRDefault="00815213" w:rsidP="00B03968">
      <w:pPr>
        <w:spacing w:before="16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ANIE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identy</w:t>
      </w:r>
      <w:r w:rsidRPr="00B03968">
        <w:rPr>
          <w:rFonts w:ascii="Times New Roman" w:hAnsi="Times New Roman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kuje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ada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cę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odbiorcę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 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l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rozpozn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chy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ń,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i: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tytu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ńcz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ie, posługuje się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akapitami</w:t>
      </w:r>
    </w:p>
    <w:p w:rsidR="00815213" w:rsidRPr="00B03968" w:rsidRDefault="00815213" w:rsidP="00B03968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ntuje</w:t>
      </w:r>
      <w:r w:rsidRPr="00B03968">
        <w:rPr>
          <w:rFonts w:ascii="Times New Roman" w:hAnsi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inton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2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iową</w:t>
      </w:r>
      <w:r w:rsidRPr="00B03968">
        <w:rPr>
          <w:rFonts w:ascii="Times New Roman" w:hAnsi="Times New Roman"/>
          <w:spacing w:val="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podczas głośnego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utw</w:t>
      </w:r>
      <w:r w:rsidRPr="00B03968">
        <w:rPr>
          <w:rFonts w:ascii="Times New Roman" w:hAnsi="Times New Roman"/>
          <w:sz w:val="18"/>
          <w:szCs w:val="18"/>
          <w:lang w:val="pl-PL"/>
        </w:rPr>
        <w:t>orów</w:t>
      </w:r>
    </w:p>
    <w:p w:rsidR="00815213" w:rsidRPr="00B03968" w:rsidRDefault="00815213" w:rsidP="00B03968">
      <w:pPr>
        <w:spacing w:before="17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JI – SAMOKSZTAŁCENIE</w:t>
      </w:r>
    </w:p>
    <w:p w:rsidR="00815213" w:rsidRPr="00B03968" w:rsidRDefault="00815213" w:rsidP="00B03968">
      <w:pPr>
        <w:spacing w:before="5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bier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dp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ik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5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gra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o,</w:t>
      </w:r>
      <w:r w:rsidRPr="00B03968">
        <w:rPr>
          <w:rFonts w:ascii="Times New Roman" w:hAnsi="Times New Roman"/>
          <w:spacing w:val="4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cy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edii,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opism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tron 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8" w:right="-20"/>
        <w:jc w:val="both"/>
        <w:rPr>
          <w:rFonts w:ascii="Times New Roman" w:hAnsi="Times New Roman"/>
          <w:b/>
          <w:bCs/>
          <w:spacing w:val="-1"/>
          <w:w w:val="118"/>
          <w:sz w:val="18"/>
          <w:szCs w:val="18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zyw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oje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eak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zyt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ze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nazywa zabiegi stylistyczne w utworach literackich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(epitet, porównanie, przenośnia, rym), rozumie funkcję ob</w:t>
      </w:r>
      <w:r>
        <w:rPr>
          <w:rFonts w:ascii="Times New Roman" w:hAnsi="Times New Roman"/>
          <w:position w:val="3"/>
          <w:sz w:val="18"/>
          <w:szCs w:val="18"/>
          <w:lang w:val="pl-PL"/>
        </w:rPr>
        <w:t>razowania poetyckiego w liryce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chy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wyróżni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ty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rty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)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</w:p>
    <w:p w:rsidR="00815213" w:rsidRPr="00B03968" w:rsidRDefault="00815213" w:rsidP="0000092D">
      <w:pPr>
        <w:pStyle w:val="ListParagraph"/>
        <w:spacing w:after="0" w:line="240" w:lineRule="auto"/>
        <w:ind w:left="838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użyt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we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odró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tora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osoby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</w:p>
    <w:p w:rsidR="00815213" w:rsidRPr="0000092D" w:rsidRDefault="00815213" w:rsidP="0000092D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kreś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eds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epi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kim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akie jak: czas, miejsce, bohaterowie, zdarzenia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before="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wsk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chy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twor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rozpoznaje elementy rytmu: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ers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zw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ym, refren</w:t>
      </w:r>
    </w:p>
    <w:p w:rsidR="00815213" w:rsidRPr="0000092D" w:rsidRDefault="00815213" w:rsidP="0000092D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sce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a, widownia, próba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before="15" w:after="0" w:line="240" w:lineRule="auto"/>
        <w:ind w:right="6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ypisuje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chy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rom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iu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rtości,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k np.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iłość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iść,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rogość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ytuje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orów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na</w:t>
      </w:r>
      <w:r w:rsidRPr="00B03968">
        <w:rPr>
          <w:rFonts w:ascii="Times New Roman" w:hAnsi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iomie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ntyc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(dosło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ym)</w:t>
      </w:r>
    </w:p>
    <w:p w:rsidR="00815213" w:rsidRPr="00B03968" w:rsidRDefault="00815213" w:rsidP="00B03968">
      <w:pPr>
        <w:pStyle w:val="ListParagraph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ytuje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śni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hAnsi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spacing w:before="15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351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IENIE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świ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domie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z w:val="18"/>
          <w:szCs w:val="18"/>
          <w:lang w:val="pl-PL"/>
        </w:rPr>
        <w:t>tnic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 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omunik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cyjn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</w:p>
    <w:p w:rsidR="00815213" w:rsidRPr="00CF482F" w:rsidRDefault="00815213" w:rsidP="00CF482F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dostoso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dź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ta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uacji,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hAnsi="Times New Roman"/>
          <w:spacing w:val="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hAnsi="Times New Roman"/>
          <w:spacing w:val="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23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ypy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CF482F">
        <w:rPr>
          <w:rFonts w:ascii="Times New Roman" w:hAnsi="Times New Roman"/>
          <w:position w:val="3"/>
          <w:sz w:val="18"/>
          <w:szCs w:val="18"/>
          <w:lang w:val="pl-PL"/>
        </w:rPr>
        <w:t>wypowiedzeń prostych i rozwiniętych, wypowiedzenia oznajmujące, pytające i rozkazujące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before="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 otw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before="10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 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</w:p>
    <w:p w:rsidR="00815213" w:rsidRPr="00CF482F" w:rsidRDefault="00815213" w:rsidP="00CF482F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5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iach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a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y związane 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br/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 codziennością, otaczającą rzeczywistością, lekturą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before="15" w:after="0" w:line="240" w:lineRule="auto"/>
        <w:ind w:right="6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roty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ościo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dnie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onstrukcje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skł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dnio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(np.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tryb 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ypus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cy)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osobą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dorosłą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ieśnikiem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zuj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owny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fo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cznym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składa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enia,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iedź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kcji,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sady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gry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ię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posób</w:t>
      </w:r>
      <w:r w:rsidRPr="00B03968">
        <w:rPr>
          <w:rFonts w:ascii="Times New Roman" w:hAnsi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ny:</w:t>
      </w:r>
      <w:r w:rsidRPr="00B03968">
        <w:rPr>
          <w:rFonts w:ascii="Times New Roman" w:hAnsi="Times New Roman"/>
          <w:spacing w:val="4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enia</w:t>
      </w:r>
      <w:r w:rsidRPr="00B03968">
        <w:rPr>
          <w:rFonts w:ascii="Times New Roman" w:hAnsi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dku</w:t>
      </w:r>
    </w:p>
    <w:p w:rsidR="00815213" w:rsidRPr="00B03968" w:rsidRDefault="00815213" w:rsidP="00CF482F">
      <w:pPr>
        <w:pStyle w:val="ListParagraph"/>
        <w:spacing w:after="0" w:line="240" w:lineRule="auto"/>
        <w:ind w:right="30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nolo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czny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zcz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ne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before="15" w:after="0" w:line="240" w:lineRule="auto"/>
        <w:ind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opisuje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dmiot,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jsc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jobr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ć,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obr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hAnsi="Times New Roman"/>
          <w:sz w:val="18"/>
          <w:szCs w:val="18"/>
          <w:lang w:val="pl-PL"/>
        </w:rPr>
        <w:t>str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, 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, 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jąc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sło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okreś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ające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miejsco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b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ozn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czn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iw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wne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cytuje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tycki,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trój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pStyle w:val="ListParagraph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kam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ges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spacing w:before="19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6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ortogr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u,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rz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h i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before="7" w:after="0" w:line="240" w:lineRule="auto"/>
        <w:ind w:right="6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odró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sne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itych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</w:rPr>
        <w:t>ﬁ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toso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dnie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dy dotycz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owni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ą lit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rą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lit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8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óżni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ęk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cą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9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twó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czą </w:t>
      </w:r>
      <w:r w:rsidRPr="00B03968">
        <w:rPr>
          <w:rFonts w:ascii="Times New Roman" w:hAnsi="Times New Roman"/>
          <w:i/>
          <w:spacing w:val="-1"/>
          <w:position w:val="2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pacing w:val="-1"/>
          <w:position w:val="2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 typowych przykładach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before="11" w:after="0" w:line="240" w:lineRule="auto"/>
        <w:ind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konstruuje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pisuje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 lo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iczno-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dniowym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używa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poj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dynczych</w:t>
      </w:r>
      <w:r w:rsidRPr="00B03968">
        <w:rPr>
          <w:rFonts w:ascii="Times New Roman" w:hAnsi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ożonych</w:t>
      </w:r>
    </w:p>
    <w:p w:rsidR="00815213" w:rsidRPr="00CF482F" w:rsidRDefault="00815213" w:rsidP="00CF482F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bier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CF482F">
        <w:rPr>
          <w:rFonts w:ascii="Times New Roman" w:hAnsi="Times New Roman"/>
          <w:position w:val="3"/>
          <w:sz w:val="18"/>
          <w:szCs w:val="18"/>
          <w:lang w:val="pl-PL"/>
        </w:rPr>
        <w:t>zna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CF482F">
        <w:rPr>
          <w:rFonts w:ascii="Times New Roman" w:hAnsi="Times New Roman"/>
          <w:position w:val="3"/>
          <w:sz w:val="18"/>
          <w:szCs w:val="18"/>
          <w:lang w:val="pl-PL"/>
        </w:rPr>
        <w:t>mujące, pytające</w:t>
      </w:r>
      <w:r w:rsidRPr="00CF482F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CF482F">
        <w:rPr>
          <w:rFonts w:ascii="Times New Roman" w:hAnsi="Times New Roman"/>
          <w:sz w:val="18"/>
          <w:szCs w:val="18"/>
          <w:lang w:val="pl-PL"/>
        </w:rPr>
        <w:t>i</w:t>
      </w:r>
      <w:r w:rsidRPr="00CF482F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CF482F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CF482F">
        <w:rPr>
          <w:rFonts w:ascii="Times New Roman" w:hAnsi="Times New Roman"/>
          <w:sz w:val="18"/>
          <w:szCs w:val="18"/>
          <w:lang w:val="pl-PL"/>
        </w:rPr>
        <w:t>o</w:t>
      </w:r>
      <w:r w:rsidRPr="00CF482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CF482F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CF482F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CF482F">
        <w:rPr>
          <w:rFonts w:ascii="Times New Roman" w:hAnsi="Times New Roman"/>
          <w:sz w:val="18"/>
          <w:szCs w:val="18"/>
          <w:lang w:val="pl-PL"/>
        </w:rPr>
        <w:t>j</w:t>
      </w:r>
      <w:r w:rsidRPr="00CF482F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CF482F">
        <w:rPr>
          <w:rFonts w:ascii="Times New Roman" w:hAnsi="Times New Roman"/>
          <w:sz w:val="18"/>
          <w:szCs w:val="18"/>
          <w:lang w:val="pl-PL"/>
        </w:rPr>
        <w:t>ce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 otw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rte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mod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ęści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kompo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ycyjne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ukł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órc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not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 pro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tu,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prostą instrukcję,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rn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ry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opis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dmiotu,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jsc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zu,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after="0" w:line="240" w:lineRule="auto"/>
        <w:ind w:right="73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ilu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aka</w:t>
      </w:r>
      <w:r w:rsidRPr="00B03968">
        <w:rPr>
          <w:rFonts w:ascii="Times New Roman" w:hAnsi="Times New Roman"/>
          <w:sz w:val="18"/>
          <w:szCs w:val="18"/>
          <w:lang w:val="pl-PL"/>
        </w:rPr>
        <w:t>tu,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ownictwo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cowi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z w:val="18"/>
          <w:szCs w:val="18"/>
          <w:lang w:val="pl-PL"/>
        </w:rPr>
        <w:t>trz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</w:p>
    <w:p w:rsidR="00815213" w:rsidRPr="00B03968" w:rsidRDefault="00815213" w:rsidP="00B03968">
      <w:pPr>
        <w:pStyle w:val="ListParagraph"/>
        <w:numPr>
          <w:ilvl w:val="0"/>
          <w:numId w:val="14"/>
        </w:numPr>
        <w:spacing w:before="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iście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tnym,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dia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ogu,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apros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iu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uje odpowi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czny</w:t>
      </w: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1" w:right="-20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15213" w:rsidRPr="00B03968" w:rsidRDefault="00815213" w:rsidP="00B03968">
      <w:pPr>
        <w:spacing w:before="2" w:after="0" w:line="240" w:lineRule="auto"/>
        <w:ind w:left="111"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2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2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:</w:t>
      </w:r>
    </w:p>
    <w:p w:rsidR="00815213" w:rsidRPr="00B03968" w:rsidRDefault="00815213" w:rsidP="00B03968">
      <w:pPr>
        <w:pStyle w:val="ListParagraph"/>
        <w:numPr>
          <w:ilvl w:val="1"/>
          <w:numId w:val="15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bliskoznaczne i przeciwstawne w tworzonym tekście,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tworzy rodzinę wyrazów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1"/>
          <w:numId w:val="15"/>
        </w:numPr>
        <w:spacing w:after="0" w:line="240" w:lineRule="auto"/>
        <w:ind w:right="6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dni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hAnsi="Times New Roman"/>
          <w:sz w:val="18"/>
          <w:szCs w:val="18"/>
          <w:lang w:val="pl-PL"/>
        </w:rPr>
        <w:t>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truuje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dync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proste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ia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 i równoważniki zdań,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typów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: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ozn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hAnsi="Times New Roman"/>
          <w:sz w:val="18"/>
          <w:szCs w:val="18"/>
          <w:lang w:val="pl-PL"/>
        </w:rPr>
        <w:t>cych, pyt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cych,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owych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1"/>
          <w:numId w:val="15"/>
        </w:numPr>
        <w:spacing w:before="21" w:after="0" w:line="240" w:lineRule="auto"/>
        <w:ind w:right="6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ksji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(okr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formę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nikó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ikó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ymiotnikó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; 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enia skł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spójnika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nie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ło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one; 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pisuje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oko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ników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ju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męs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koosobo-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go</w:t>
      </w:r>
      <w:r w:rsidRPr="00B03968">
        <w:rPr>
          <w:rFonts w:ascii="Times New Roman" w:hAnsi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skoosobo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ików</w:t>
      </w:r>
      <w:r w:rsidRPr="00B03968">
        <w:rPr>
          <w:rFonts w:ascii="Times New Roman" w:hAnsi="Times New Roman"/>
          <w:spacing w:val="4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sie</w:t>
      </w:r>
      <w:r w:rsidRPr="00B03968">
        <w:rPr>
          <w:rFonts w:ascii="Times New Roman" w:hAnsi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>
        <w:rPr>
          <w:rFonts w:ascii="Times New Roman" w:hAnsi="Times New Roman"/>
          <w:sz w:val="18"/>
          <w:szCs w:val="18"/>
          <w:lang w:val="pl-PL"/>
        </w:rPr>
        <w:t>ym)</w:t>
      </w:r>
    </w:p>
    <w:p w:rsidR="00815213" w:rsidRPr="00B03968" w:rsidRDefault="00815213" w:rsidP="00B03968">
      <w:pPr>
        <w:pStyle w:val="ListParagraph"/>
        <w:numPr>
          <w:ilvl w:val="1"/>
          <w:numId w:val="15"/>
        </w:numPr>
        <w:spacing w:before="37"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fon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na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przy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no-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ki)</w:t>
      </w:r>
    </w:p>
    <w:p w:rsidR="00815213" w:rsidRPr="00B03968" w:rsidRDefault="00815213" w:rsidP="00B03968">
      <w:pPr>
        <w:pStyle w:val="ListParagraph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br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b/>
          <w:bCs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otrzy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4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tóry</w:t>
      </w:r>
      <w:r w:rsidRPr="00B03968">
        <w:rPr>
          <w:rFonts w:ascii="Times New Roman" w:hAnsi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lne</w:t>
      </w:r>
      <w:r w:rsidRPr="00B03968">
        <w:rPr>
          <w:rFonts w:ascii="Times New Roman" w:hAnsi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nę 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z: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815213" w:rsidRPr="00B03968" w:rsidRDefault="00815213" w:rsidP="00B03968">
      <w:p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B03968">
      <w:pPr>
        <w:spacing w:before="20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HANIE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w w:val="99"/>
          <w:sz w:val="18"/>
          <w:szCs w:val="18"/>
          <w:lang w:val="pl-PL"/>
        </w:rPr>
        <w:t>koncentruje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gę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podc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łuch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dłuż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innych,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cza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odtw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hAnsi="Times New Roman"/>
          <w:sz w:val="18"/>
          <w:szCs w:val="18"/>
          <w:lang w:val="pl-PL"/>
        </w:rPr>
        <w:t>rów</w:t>
      </w:r>
    </w:p>
    <w:p w:rsidR="00815213" w:rsidRPr="00B03968" w:rsidRDefault="00815213" w:rsidP="00B03968">
      <w:pPr>
        <w:pStyle w:val="ListParagraph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odró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e od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żny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 </w:t>
      </w:r>
    </w:p>
    <w:p w:rsidR="00815213" w:rsidRPr="00CF482F" w:rsidRDefault="00815213" w:rsidP="00B03968">
      <w:pPr>
        <w:pStyle w:val="ListParagraph"/>
        <w:numPr>
          <w:ilvl w:val="0"/>
          <w:numId w:val="20"/>
        </w:numPr>
        <w:spacing w:after="0" w:line="240" w:lineRule="auto"/>
        <w:ind w:left="567" w:right="62" w:hanging="425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ds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: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CF482F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ilustracje do tekstu, formułuje pytania</w:t>
      </w:r>
    </w:p>
    <w:p w:rsidR="00815213" w:rsidRPr="00B03968" w:rsidRDefault="00815213" w:rsidP="00B03968">
      <w:pPr>
        <w:pStyle w:val="ListParagraph"/>
        <w:numPr>
          <w:ilvl w:val="0"/>
          <w:numId w:val="20"/>
        </w:numPr>
        <w:spacing w:before="4" w:after="0" w:line="240" w:lineRule="auto"/>
        <w:ind w:left="567" w:right="-20" w:hanging="42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łaś</w:t>
      </w:r>
      <w:r w:rsidRPr="00B03968">
        <w:rPr>
          <w:rFonts w:ascii="Times New Roman" w:hAnsi="Times New Roman"/>
          <w:sz w:val="18"/>
          <w:szCs w:val="18"/>
          <w:lang w:val="pl-PL"/>
        </w:rPr>
        <w:t>ciwie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ncje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wcy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tu</w:t>
      </w:r>
    </w:p>
    <w:p w:rsidR="00815213" w:rsidRPr="00B03968" w:rsidRDefault="00815213" w:rsidP="00B03968">
      <w:pPr>
        <w:pStyle w:val="ListParagraph"/>
        <w:numPr>
          <w:ilvl w:val="0"/>
          <w:numId w:val="20"/>
        </w:numPr>
        <w:spacing w:after="0" w:line="240" w:lineRule="auto"/>
        <w:ind w:left="567" w:right="-20" w:hanging="42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ich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ANIE</w:t>
      </w:r>
    </w:p>
    <w:p w:rsidR="00815213" w:rsidRPr="00B03968" w:rsidRDefault="00815213" w:rsidP="00B03968">
      <w:pPr>
        <w:spacing w:before="2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io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rozumie funkcję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itu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formacje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 od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tuje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infor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li,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0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tłumaczy przenośne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before="20" w:after="0" w:line="240" w:lineRule="auto"/>
        <w:ind w:right="63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typow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cyjn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tyli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tyczn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życz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ch,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ch,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ch,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before="10"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i: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tytuł,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tęp,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inięcie,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</w:p>
    <w:p w:rsidR="00815213" w:rsidRPr="00B03968" w:rsidRDefault="00815213" w:rsidP="00B03968">
      <w:pPr>
        <w:pStyle w:val="ListParagraph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głośno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yta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8"/>
          <w:position w:val="2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dni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rtyku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inton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cji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JI – SAMOKSZTAŁCENIE</w:t>
      </w:r>
    </w:p>
    <w:p w:rsidR="00815213" w:rsidRPr="00B03968" w:rsidRDefault="00815213" w:rsidP="00B03968">
      <w:pPr>
        <w:spacing w:before="6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ybi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inform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cje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one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prost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ród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opism,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stron interneto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spacing w:before="6"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w w:val="96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</w:p>
    <w:p w:rsidR="00815213" w:rsidRPr="00B03968" w:rsidRDefault="00815213" w:rsidP="00B03968">
      <w:pPr>
        <w:spacing w:before="4" w:after="0" w:line="240" w:lineRule="auto"/>
        <w:ind w:right="-20"/>
        <w:jc w:val="both"/>
        <w:rPr>
          <w:rFonts w:ascii="Times New Roman" w:hAnsi="Times New Roman"/>
          <w:b/>
          <w:bCs/>
          <w:spacing w:val="-1"/>
          <w:w w:val="118"/>
          <w:sz w:val="18"/>
          <w:szCs w:val="18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before="4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oje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reak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hAnsi="Times New Roman"/>
          <w:spacing w:val="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kim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:</w:t>
      </w:r>
      <w:r w:rsidRPr="00B03968">
        <w:rPr>
          <w:rFonts w:ascii="Times New Roman" w:hAnsi="Times New Roman"/>
          <w:spacing w:val="1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as,</w:t>
      </w:r>
    </w:p>
    <w:p w:rsidR="00815213" w:rsidRPr="00B03968" w:rsidRDefault="00815213" w:rsidP="00DA0AF3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er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before="6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hAnsi="Times New Roman"/>
          <w:sz w:val="18"/>
          <w:szCs w:val="18"/>
          <w:lang w:val="pl-PL"/>
        </w:rPr>
        <w:t>ndę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rsu,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rotki,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rymu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funkcję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pitu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logic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łości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kście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kście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yod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ręb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ieł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o,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dr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m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rski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before="25" w:after="0" w:line="240" w:lineRule="auto"/>
        <w:ind w:right="6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rów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odnos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rtości,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np.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iłość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iść,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rogość</w:t>
      </w:r>
    </w:p>
    <w:p w:rsidR="00815213" w:rsidRPr="00B03968" w:rsidRDefault="00815213" w:rsidP="00B03968">
      <w:pPr>
        <w:pStyle w:val="ListParagraph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odczytuje 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esła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tworu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hAnsi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IENIE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sne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nie 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iadomie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dobiera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niową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 odpo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formie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rótkiej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tnicz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owi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codziennymi sy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tuacjami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72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łączy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za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pomocą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odpowiednich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spójników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współrzędne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związki wyrazowe w zdaniu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tn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ń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formy gr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ama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ymiotnik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nika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gromadzi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wyrazy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określające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i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nazywające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cechy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charakteru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na</w:t>
      </w:r>
      <w:r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podstawie zachowań </w:t>
      </w:r>
    </w:p>
    <w:p w:rsidR="00815213" w:rsidRPr="00B03968" w:rsidRDefault="00815213" w:rsidP="00B03968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i postaw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before="8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ogic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posób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por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dko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ny: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enia 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chronolo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iczny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cza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twory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z w:val="18"/>
          <w:szCs w:val="18"/>
          <w:lang w:val="pl-PL"/>
        </w:rPr>
        <w:t>ul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tuje</w:t>
      </w:r>
    </w:p>
    <w:p w:rsidR="00815213" w:rsidRPr="00B03968" w:rsidRDefault="00815213" w:rsidP="00DA0AF3">
      <w:pPr>
        <w:pStyle w:val="ListParagraph"/>
        <w:spacing w:before="13" w:after="0" w:line="240" w:lineRule="auto"/>
        <w:ind w:right="159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before="13" w:after="0" w:line="240" w:lineRule="auto"/>
        <w:ind w:right="1592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sposób uporządkowany opisuje przedmiot, miejsce, krajobraz,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postać, zwierzę, obraz, ilustrację, plakat, stosując słownictwo służące do formułowania ocen, opinii, emocji i uczuć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obj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śnia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dosło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foryc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ne</w:t>
      </w:r>
      <w:r w:rsidRPr="00B03968">
        <w:rPr>
          <w:rFonts w:ascii="Times New Roman" w:hAnsi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ów</w:t>
      </w:r>
    </w:p>
    <w:p w:rsidR="00815213" w:rsidRPr="00B03968" w:rsidRDefault="00815213" w:rsidP="00B03968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odróżnia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ne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ynoni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głas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amię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si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,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bar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</w:t>
      </w:r>
    </w:p>
    <w:p w:rsidR="00815213" w:rsidRPr="0000092D" w:rsidRDefault="00815213" w:rsidP="0000092D">
      <w:pPr>
        <w:pStyle w:val="ListParagraph"/>
        <w:numPr>
          <w:ilvl w:val="0"/>
          <w:numId w:val="23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stosuje</w:t>
      </w:r>
      <w:r w:rsidRPr="0000092D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ię</w:t>
      </w:r>
      <w:r w:rsidRPr="0000092D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00092D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ł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ści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kc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to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nia</w:t>
      </w:r>
      <w:r w:rsidRPr="0000092D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00092D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intonowania wypowiedzeń</w:t>
      </w:r>
    </w:p>
    <w:p w:rsidR="00815213" w:rsidRPr="00B03968" w:rsidRDefault="00815213" w:rsidP="00B03968">
      <w:pPr>
        <w:spacing w:before="10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1"/>
          <w:szCs w:val="11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ortogr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dotyc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piso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rz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 h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</w:rPr>
        <w:t>ﬁ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ow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 w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ypowych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z w:val="18"/>
          <w:szCs w:val="18"/>
          <w:lang w:val="pl-PL"/>
        </w:rPr>
        <w:t>np. wykor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ę o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pochodnych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inie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ów)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before="5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w ki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nymi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pomocą</w:t>
      </w:r>
      <w:r w:rsidRPr="00B03968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dnich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spójników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półr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dne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ki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</w:p>
    <w:p w:rsidR="00815213" w:rsidRPr="00B03968" w:rsidRDefault="00815213" w:rsidP="00B03968">
      <w:pPr>
        <w:pStyle w:val="ListParagraph"/>
        <w:spacing w:before="5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je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ji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before="9" w:after="0" w:line="240" w:lineRule="auto"/>
        <w:ind w:right="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 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stosuje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ymiot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</w:p>
    <w:p w:rsidR="00815213" w:rsidRPr="00B03968" w:rsidRDefault="00815213" w:rsidP="00DA0AF3">
      <w:pPr>
        <w:pStyle w:val="ListParagraph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  <w:lang w:val="pl-PL"/>
        </w:rPr>
      </w:pP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 t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eks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ch</w:t>
      </w:r>
      <w:r w:rsidRPr="0000092D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do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mi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 xml:space="preserve">je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 xml:space="preserve">e 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before="24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 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grom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okr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chy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kt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ru na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kła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da</w:t>
      </w:r>
      <w:r w:rsidRPr="00B03968">
        <w:rPr>
          <w:rFonts w:ascii="Times New Roman" w:hAnsi="Times New Roman"/>
          <w:spacing w:val="-5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życz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 xml:space="preserve">,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ie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pit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yodr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agme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ntów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before="23"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5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upor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4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chrono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ogic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nym</w:t>
      </w:r>
      <w:r w:rsidRPr="00B03968">
        <w:rPr>
          <w:rFonts w:ascii="Times New Roman" w:hAnsi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opowiadanie, streszcza</w:t>
      </w:r>
      <w:r w:rsidRPr="00B03968">
        <w:rPr>
          <w:rFonts w:ascii="Times New Roman" w:hAnsi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sz w:val="18"/>
          <w:szCs w:val="18"/>
          <w:lang w:val="pl-PL"/>
        </w:rPr>
        <w:t>ory</w:t>
      </w:r>
      <w:r w:rsidRPr="00B03968">
        <w:rPr>
          <w:rFonts w:ascii="Times New Roman" w:hAnsi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3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kreś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ęps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aso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e,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łó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i;</w:t>
      </w:r>
      <w:r w:rsidRPr="00B03968">
        <w:rPr>
          <w:rFonts w:ascii="Times New Roman" w:hAnsi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iada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perspek</w:t>
      </w:r>
      <w:r w:rsidRPr="00DA0AF3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DA0AF3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DA0AF3">
        <w:rPr>
          <w:rFonts w:ascii="Times New Roman" w:hAnsi="Times New Roman"/>
          <w:sz w:val="18"/>
          <w:szCs w:val="18"/>
          <w:lang w:val="pl-PL"/>
        </w:rPr>
        <w:t xml:space="preserve"> świadka i 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DA0AF3">
        <w:rPr>
          <w:rFonts w:ascii="Times New Roman" w:hAnsi="Times New Roman"/>
          <w:sz w:val="18"/>
          <w:szCs w:val="18"/>
          <w:lang w:val="pl-PL"/>
        </w:rPr>
        <w:t>zestnik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dar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eń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pisuje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og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iu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w s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posób</w:t>
      </w:r>
      <w:r w:rsidRPr="00B03968">
        <w:rPr>
          <w:rFonts w:ascii="Times New Roman" w:hAnsi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por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dko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-11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opisuje</w:t>
      </w:r>
      <w:r w:rsidRPr="00B03968">
        <w:rPr>
          <w:rFonts w:ascii="Times New Roman" w:hAnsi="Times New Roman"/>
          <w:spacing w:val="-1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w w:val="99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dmiot,</w:t>
      </w:r>
      <w:r w:rsidRPr="00B03968">
        <w:rPr>
          <w:rFonts w:ascii="Times New Roman" w:hAnsi="Times New Roman"/>
          <w:spacing w:val="-12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jsc</w:t>
      </w:r>
      <w:r w:rsidRPr="00B03968">
        <w:rPr>
          <w:rFonts w:ascii="Times New Roman" w:hAnsi="Times New Roman"/>
          <w:spacing w:val="1"/>
          <w:w w:val="99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5"/>
          <w:w w:val="9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jobr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ć,</w:t>
      </w:r>
      <w:r w:rsidRPr="00B03968">
        <w:rPr>
          <w:rFonts w:ascii="Times New Roman" w:hAnsi="Times New Roman"/>
          <w:spacing w:val="-1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</w:p>
    <w:p w:rsidR="00815213" w:rsidRPr="00B03968" w:rsidRDefault="00815213" w:rsidP="00DA0AF3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obr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ustr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t,</w:t>
      </w:r>
      <w:r w:rsidRPr="00B03968">
        <w:rPr>
          <w:rFonts w:ascii="Times New Roman" w:hAnsi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stosuj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słownictwo</w:t>
      </w:r>
      <w:r w:rsidRPr="00B03968">
        <w:rPr>
          <w:rFonts w:ascii="Times New Roman" w:hAnsi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uż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4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 i opinii,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sz w:val="18"/>
          <w:szCs w:val="18"/>
          <w:lang w:val="pl-PL"/>
        </w:rPr>
        <w:t>ocji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uć</w:t>
      </w:r>
    </w:p>
    <w:p w:rsidR="00815213" w:rsidRPr="00B03968" w:rsidRDefault="00815213" w:rsidP="00B03968">
      <w:pPr>
        <w:pStyle w:val="ListParagraph"/>
        <w:numPr>
          <w:ilvl w:val="0"/>
          <w:numId w:val="25"/>
        </w:numPr>
        <w:spacing w:before="15"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błę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czne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cyjne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tworzon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je 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</w:p>
    <w:p w:rsidR="00815213" w:rsidRPr="00B03968" w:rsidRDefault="00815213" w:rsidP="00B03968">
      <w:pPr>
        <w:spacing w:before="4"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III. Kształcenie językowe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6"/>
        </w:numPr>
        <w:spacing w:after="0" w:line="240" w:lineRule="auto"/>
        <w:ind w:right="-20"/>
        <w:jc w:val="both"/>
        <w:rPr>
          <w:rFonts w:ascii="Times New Roman" w:hAnsi="Times New Roman"/>
          <w:spacing w:val="3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Umiejętnie</w:t>
      </w:r>
      <w:r w:rsidRPr="00B03968">
        <w:rPr>
          <w:rFonts w:ascii="Times New Roman" w:hAnsi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stosu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5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ję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yko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4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5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kresie:</w:t>
      </w:r>
      <w:r w:rsidRPr="00B03968">
        <w:rPr>
          <w:rFonts w:ascii="Times New Roman" w:hAnsi="Times New Roman"/>
          <w:spacing w:val="46"/>
          <w:position w:val="3"/>
          <w:sz w:val="18"/>
          <w:szCs w:val="18"/>
          <w:lang w:val="pl-PL"/>
        </w:rPr>
        <w:t xml:space="preserve"> </w:t>
      </w:r>
    </w:p>
    <w:p w:rsidR="00815213" w:rsidRPr="00B03968" w:rsidRDefault="00815213" w:rsidP="00B03968">
      <w:pPr>
        <w:pStyle w:val="ListParagraph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hAnsi="Times New Roman"/>
          <w:spacing w:val="-1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słownictwa (wzbogaca tworzony tekst wyrazami bliskoznacznymi i</w:t>
      </w:r>
      <w:r>
        <w:rPr>
          <w:rFonts w:ascii="Times New Roman" w:hAnsi="Times New Roman"/>
          <w:spacing w:val="-1"/>
          <w:sz w:val="18"/>
          <w:szCs w:val="18"/>
          <w:lang w:val="pl-PL"/>
        </w:rPr>
        <w:t xml:space="preserve"> przeciwstawnymi)</w:t>
      </w:r>
    </w:p>
    <w:p w:rsidR="00815213" w:rsidRPr="00B03968" w:rsidRDefault="00815213" w:rsidP="00B03968">
      <w:pPr>
        <w:pStyle w:val="ListParagraph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z w:val="18"/>
          <w:szCs w:val="18"/>
          <w:lang w:val="pl-PL"/>
        </w:rPr>
        <w:t>orod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z w:val="18"/>
          <w:szCs w:val="18"/>
          <w:lang w:val="pl-PL"/>
        </w:rPr>
        <w:t>py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: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 i</w:t>
      </w:r>
      <w:r w:rsidRPr="00B03968">
        <w:rPr>
          <w:rFonts w:ascii="Times New Roman" w:hAnsi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 oraz równoważniki</w:t>
      </w:r>
      <w:r w:rsidRPr="00B03968">
        <w:rPr>
          <w:rFonts w:ascii="Times New Roman" w:hAnsi="Times New Roman"/>
          <w:sz w:val="18"/>
          <w:szCs w:val="18"/>
          <w:lang w:val="pl-PL"/>
        </w:rPr>
        <w:t>;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używ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z w:val="18"/>
          <w:szCs w:val="18"/>
          <w:lang w:val="pl-PL"/>
        </w:rPr>
        <w:t>pów wypowi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ń: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jmuj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ykr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yknikowych,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cych w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z w:val="18"/>
          <w:szCs w:val="18"/>
          <w:lang w:val="pl-PL"/>
        </w:rPr>
        <w:t>cyjn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j;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 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rpunkcji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sji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ywa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odmi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nnych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mowy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wnych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)</w:t>
      </w:r>
    </w:p>
    <w:p w:rsidR="00815213" w:rsidRPr="00B03968" w:rsidRDefault="00815213" w:rsidP="00B03968">
      <w:pPr>
        <w:pStyle w:val="ListParagraph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fon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tyki</w:t>
      </w:r>
      <w:r w:rsidRPr="00B03968">
        <w:rPr>
          <w:rFonts w:ascii="Times New Roman" w:hAnsi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(stosuje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domości</w:t>
      </w:r>
      <w:r w:rsidRPr="00B03968">
        <w:rPr>
          <w:rFonts w:ascii="Times New Roman" w:hAnsi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su</w:t>
      </w:r>
      <w:r w:rsidRPr="00B03968">
        <w:rPr>
          <w:rFonts w:ascii="Times New Roman" w:hAnsi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łu</w:t>
      </w:r>
      <w:r w:rsidRPr="00B03968">
        <w:rPr>
          <w:rFonts w:ascii="Times New Roman" w:hAnsi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głoski i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</w:p>
    <w:p w:rsidR="00815213" w:rsidRPr="00B03968" w:rsidRDefault="00815213" w:rsidP="00B03968">
      <w:pPr>
        <w:pStyle w:val="ListParagraph"/>
        <w:spacing w:after="0" w:line="240" w:lineRule="auto"/>
        <w:ind w:right="7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nym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pisie)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6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dobr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otrzy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tóry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lne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 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dobrą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:</w:t>
      </w:r>
    </w:p>
    <w:p w:rsidR="00815213" w:rsidRPr="00B03968" w:rsidRDefault="00815213" w:rsidP="00B03968">
      <w:pPr>
        <w:spacing w:before="1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before="17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HANIE</w:t>
      </w:r>
    </w:p>
    <w:p w:rsidR="00815213" w:rsidRPr="00B03968" w:rsidRDefault="00815213" w:rsidP="00B03968">
      <w:pPr>
        <w:spacing w:before="2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hAnsi="Times New Roman"/>
          <w:sz w:val="18"/>
          <w:szCs w:val="18"/>
          <w:lang w:val="pl-PL"/>
        </w:rPr>
        <w:t>zuje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</w:p>
    <w:p w:rsidR="00815213" w:rsidRPr="00B03968" w:rsidRDefault="00815213" w:rsidP="00B03968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odczytuje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ns wy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utworów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tor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tyc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ich</w:t>
      </w:r>
    </w:p>
    <w:p w:rsidR="00815213" w:rsidRPr="00B03968" w:rsidRDefault="00815213" w:rsidP="00B03968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 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ie na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ysłuch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omunik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tu</w:t>
      </w:r>
    </w:p>
    <w:p w:rsidR="00815213" w:rsidRPr="00B03968" w:rsidRDefault="00815213" w:rsidP="00B03968">
      <w:pPr>
        <w:pStyle w:val="ListParagraph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zywa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ncje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wcy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uni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tu</w:t>
      </w:r>
    </w:p>
    <w:p w:rsidR="00815213" w:rsidRPr="00B03968" w:rsidRDefault="00815213" w:rsidP="00B03968">
      <w:pPr>
        <w:spacing w:before="19" w:after="0" w:line="240" w:lineRule="auto"/>
        <w:jc w:val="both"/>
        <w:rPr>
          <w:rFonts w:ascii="Times New Roman" w:hAnsi="Times New Roman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ANIE</w:t>
      </w:r>
    </w:p>
    <w:p w:rsidR="00815213" w:rsidRPr="00B03968" w:rsidRDefault="00815213" w:rsidP="00B03968">
      <w:pPr>
        <w:spacing w:before="7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io</w:t>
      </w:r>
      <w:r w:rsidRPr="00B03968">
        <w:rPr>
          <w:rFonts w:ascii="Times New Roman" w:hAnsi="Times New Roman"/>
          <w:spacing w:val="47"/>
          <w:sz w:val="18"/>
          <w:szCs w:val="18"/>
          <w:lang w:val="pl-PL"/>
        </w:rPr>
        <w:t xml:space="preserve"> </w:t>
      </w:r>
      <w:r>
        <w:rPr>
          <w:rFonts w:ascii="Times New Roman" w:hAnsi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je </w:t>
      </w:r>
    </w:p>
    <w:p w:rsidR="00815213" w:rsidRPr="00B03968" w:rsidRDefault="00815213" w:rsidP="00B03968">
      <w:pPr>
        <w:pStyle w:val="ListParagraph"/>
        <w:spacing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hAnsi="Times New Roman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cyj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lu</w:t>
      </w:r>
      <w:r w:rsidRPr="00B03968">
        <w:rPr>
          <w:rFonts w:ascii="Times New Roman" w:hAnsi="Times New Roman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inform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1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drugor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dnych</w:t>
      </w:r>
      <w:r w:rsidRPr="00B03968">
        <w:rPr>
          <w:rFonts w:ascii="Times New Roman" w:hAnsi="Times New Roman"/>
          <w:spacing w:val="-1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ykor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ystuje</w:t>
      </w:r>
      <w:r w:rsidRPr="00B03968">
        <w:rPr>
          <w:rFonts w:ascii="Times New Roman" w:hAnsi="Times New Roman"/>
          <w:spacing w:val="-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odc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yty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iu</w:t>
      </w:r>
    </w:p>
    <w:p w:rsidR="00815213" w:rsidRPr="00B03968" w:rsidRDefault="00815213" w:rsidP="00DA0AF3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before="19" w:after="0" w:line="240" w:lineRule="auto"/>
        <w:ind w:right="6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odczytuje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tuje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cji,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li,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z w:val="18"/>
          <w:szCs w:val="18"/>
          <w:lang w:val="pl-PL"/>
        </w:rPr>
        <w:t>cie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>
        <w:rPr>
          <w:rFonts w:ascii="Times New Roman" w:hAnsi="Times New Roman"/>
          <w:spacing w:val="-8"/>
          <w:sz w:val="18"/>
          <w:szCs w:val="18"/>
          <w:lang w:val="pl-PL"/>
        </w:rPr>
        <w:br/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not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tce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odc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zytu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je pr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2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2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after="0" w:line="240" w:lineRule="auto"/>
        <w:ind w:right="-20"/>
        <w:jc w:val="both"/>
        <w:rPr>
          <w:rFonts w:ascii="Times New Roman" w:hAnsi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zuj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typow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cyjn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stylistyczne w życzeniach, ogłoszeniach, instrukcjach, przepisach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before="15"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tru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rozu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p,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</w:p>
    <w:p w:rsidR="00815213" w:rsidRPr="00B03968" w:rsidRDefault="00815213" w:rsidP="00B03968">
      <w:pPr>
        <w:pStyle w:val="ListParagraph"/>
        <w:numPr>
          <w:ilvl w:val="0"/>
          <w:numId w:val="30"/>
        </w:numPr>
        <w:spacing w:before="10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czyta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twor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no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cji,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s odczytyw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z w:val="18"/>
          <w:szCs w:val="18"/>
          <w:lang w:val="pl-PL"/>
        </w:rPr>
        <w:t>tu</w:t>
      </w:r>
    </w:p>
    <w:p w:rsidR="00815213" w:rsidRPr="00B03968" w:rsidRDefault="00815213" w:rsidP="00B03968">
      <w:pPr>
        <w:spacing w:before="12"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B03968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JI – SAMOKSZTAŁCENIE</w:t>
      </w:r>
    </w:p>
    <w:p w:rsidR="00815213" w:rsidRPr="00B03968" w:rsidRDefault="00815213" w:rsidP="00B03968">
      <w:pPr>
        <w:spacing w:before="7" w:after="0" w:line="240" w:lineRule="auto"/>
        <w:jc w:val="both"/>
        <w:rPr>
          <w:rFonts w:ascii="Times New Roman" w:hAnsi="Times New Roman"/>
          <w:sz w:val="13"/>
          <w:szCs w:val="13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after="0" w:line="240" w:lineRule="auto"/>
        <w:ind w:left="567" w:right="55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ybi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inform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one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pośr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dnio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nych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ródł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ch,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opism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ch,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owych;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onfrontuje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źród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spacing w:before="8" w:after="0" w:line="240" w:lineRule="auto"/>
        <w:jc w:val="both"/>
        <w:rPr>
          <w:rFonts w:ascii="Times New Roman" w:hAnsi="Times New Roman"/>
          <w:sz w:val="10"/>
          <w:szCs w:val="10"/>
          <w:lang w:val="pl-PL"/>
        </w:rPr>
      </w:pPr>
    </w:p>
    <w:p w:rsidR="00815213" w:rsidRPr="00B03968" w:rsidRDefault="00815213" w:rsidP="00B0396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96"/>
          <w:sz w:val="18"/>
          <w:szCs w:val="18"/>
          <w:lang w:val="pl-PL"/>
        </w:rPr>
        <w:t>ALIZOWANIE I INTERPRETOWANIE TEKSTÓW KULTURY</w:t>
      </w:r>
    </w:p>
    <w:p w:rsidR="00815213" w:rsidRPr="00B03968" w:rsidRDefault="00815213" w:rsidP="00B03968">
      <w:pPr>
        <w:spacing w:before="32"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onfrontuje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woje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eak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czyt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lnicze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iorc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aś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fun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lizow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tów</w:t>
      </w:r>
      <w:r w:rsidRPr="00B03968">
        <w:rPr>
          <w:rFonts w:ascii="Times New Roman" w:hAnsi="Times New Roman"/>
          <w:spacing w:val="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 w</w:t>
      </w:r>
      <w:r w:rsidRPr="00B03968">
        <w:rPr>
          <w:rFonts w:ascii="Times New Roman" w:hAnsi="Times New Roman"/>
          <w:spacing w:val="1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tworze</w:t>
      </w:r>
    </w:p>
    <w:p w:rsidR="00815213" w:rsidRPr="00B03968" w:rsidRDefault="00815213" w:rsidP="00B03968">
      <w:pPr>
        <w:pStyle w:val="ListParagraph"/>
        <w:spacing w:after="0" w:line="240" w:lineRule="auto"/>
        <w:ind w:left="567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epickim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before="18" w:after="0" w:line="240" w:lineRule="auto"/>
        <w:ind w:left="567" w:right="-20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ers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ki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erpre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ru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obj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śnia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funkcję epitetów,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nośni</w:t>
      </w:r>
      <w:r w:rsidRPr="00B03968">
        <w:rPr>
          <w:rFonts w:ascii="Times New Roman" w:hAnsi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kście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after="0" w:line="240" w:lineRule="auto"/>
        <w:ind w:left="567" w:right="-20" w:hanging="567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ród</w:t>
      </w:r>
      <w:r w:rsidRPr="00B03968">
        <w:rPr>
          <w:rFonts w:ascii="Times New Roman" w:hAnsi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eka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dio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programy</w:t>
      </w:r>
      <w:r w:rsidRPr="00B03968">
        <w:rPr>
          <w:rFonts w:ascii="Times New Roman" w:hAnsi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e,</w:t>
      </w:r>
      <w:r w:rsidRPr="00B03968">
        <w:rPr>
          <w:rFonts w:ascii="Times New Roman" w:hAnsi="Times New Roman"/>
          <w:spacing w:val="1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rozrywkowe, reklamy</w:t>
      </w:r>
    </w:p>
    <w:p w:rsidR="00815213" w:rsidRPr="00B03968" w:rsidRDefault="00815213" w:rsidP="00B03968">
      <w:pPr>
        <w:pStyle w:val="ListParagraph"/>
        <w:numPr>
          <w:ilvl w:val="0"/>
          <w:numId w:val="31"/>
        </w:numPr>
        <w:spacing w:before="21" w:after="0" w:line="240" w:lineRule="auto"/>
        <w:ind w:left="567" w:right="65" w:hanging="567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rów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odnos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 w:rsidRPr="00B03968">
        <w:rPr>
          <w:rFonts w:ascii="Times New Roman" w:hAnsi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kich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ci,</w:t>
      </w:r>
      <w:r w:rsidRPr="00B03968">
        <w:rPr>
          <w:rFonts w:ascii="Times New Roman" w:hAnsi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ć,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–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rogość;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onfrontuje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cję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rów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spacing w:before="10" w:after="0" w:line="240" w:lineRule="auto"/>
        <w:ind w:left="567" w:hanging="567"/>
        <w:jc w:val="both"/>
        <w:rPr>
          <w:rFonts w:ascii="Times New Roman" w:hAnsi="Times New Roman"/>
          <w:sz w:val="17"/>
          <w:szCs w:val="17"/>
          <w:lang w:val="pl-PL"/>
        </w:rPr>
      </w:pPr>
    </w:p>
    <w:p w:rsidR="00815213" w:rsidRPr="00B03968" w:rsidRDefault="00815213" w:rsidP="00B03968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5"/>
          <w:sz w:val="18"/>
          <w:szCs w:val="18"/>
          <w:lang w:val="pl-PL"/>
        </w:rPr>
        <w:t>II.</w:t>
      </w: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hAnsi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zi</w:t>
      </w:r>
    </w:p>
    <w:p w:rsidR="00815213" w:rsidRPr="00B03968" w:rsidRDefault="00815213" w:rsidP="00B03968">
      <w:pPr>
        <w:spacing w:before="14"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IENIE</w:t>
      </w:r>
    </w:p>
    <w:p w:rsidR="00815213" w:rsidRPr="00B03968" w:rsidRDefault="00815213" w:rsidP="00B03968">
      <w:pPr>
        <w:spacing w:before="3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after="0" w:line="240" w:lineRule="auto"/>
        <w:ind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dnia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dnie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 do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reg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ościo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poc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t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hAnsi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2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 xml:space="preserve">konstrukcyjnym </w:t>
      </w:r>
    </w:p>
    <w:p w:rsidR="00815213" w:rsidRPr="00B03968" w:rsidRDefault="00815213" w:rsidP="00B03968">
      <w:pPr>
        <w:pStyle w:val="ListParagraph"/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yli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tycznym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30" w:after="0" w:line="240" w:lineRule="auto"/>
        <w:ind w:right="6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 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z w:val="18"/>
          <w:szCs w:val="18"/>
          <w:lang w:val="pl-PL"/>
        </w:rPr>
        <w:t>tur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nnymi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mi</w:t>
      </w:r>
      <w:r w:rsidRPr="00B03968">
        <w:rPr>
          <w:rFonts w:ascii="Times New Roman" w:hAnsi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stosuje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f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22" w:after="0" w:line="240" w:lineRule="auto"/>
        <w:ind w:right="6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tosuje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su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go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ju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skoosobo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go </w:t>
      </w:r>
    </w:p>
    <w:p w:rsidR="00815213" w:rsidRPr="00B03968" w:rsidRDefault="00815213" w:rsidP="00B03968">
      <w:pPr>
        <w:pStyle w:val="ListParagraph"/>
        <w:spacing w:before="22" w:after="0" w:line="240" w:lineRule="auto"/>
        <w:ind w:right="62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skoosobo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łym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łym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26" w:after="0" w:line="240" w:lineRule="auto"/>
        <w:ind w:right="6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w opi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ultury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ownictwo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iorcy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be</w:t>
      </w:r>
      <w:r w:rsidRPr="00B03968">
        <w:rPr>
          <w:rFonts w:ascii="Times New Roman" w:hAnsi="Times New Roman"/>
          <w:sz w:val="18"/>
          <w:szCs w:val="18"/>
          <w:lang w:val="pl-PL"/>
        </w:rPr>
        <w:t>c 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ieła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26" w:after="0" w:line="240" w:lineRule="auto"/>
        <w:ind w:right="64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rpre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oś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reści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</w:t>
      </w:r>
      <w:r w:rsidRPr="00B03968">
        <w:rPr>
          <w:rFonts w:ascii="Times New Roman" w:hAnsi="Times New Roman"/>
          <w:sz w:val="18"/>
          <w:szCs w:val="18"/>
          <w:lang w:val="pl-PL"/>
        </w:rPr>
        <w:t>orów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poetyckich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ie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nia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26" w:after="0" w:line="240" w:lineRule="auto"/>
        <w:ind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uz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cji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ci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hAnsi="Times New Roman"/>
          <w:sz w:val="18"/>
          <w:szCs w:val="18"/>
          <w:lang w:val="pl-PL"/>
        </w:rPr>
        <w:t>ru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before="13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z w:val="18"/>
          <w:szCs w:val="18"/>
          <w:lang w:val="pl-PL"/>
        </w:rPr>
        <w:t>bogaca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kom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un</w:t>
      </w:r>
      <w:r w:rsidRPr="00B03968">
        <w:rPr>
          <w:rFonts w:ascii="Times New Roman" w:hAnsi="Times New Roman"/>
          <w:sz w:val="18"/>
          <w:szCs w:val="18"/>
          <w:lang w:val="pl-PL"/>
        </w:rPr>
        <w:t>ikat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erba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rodkami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B03968" w:rsidRDefault="00815213" w:rsidP="00B03968">
      <w:pPr>
        <w:pStyle w:val="ListParagraph"/>
        <w:numPr>
          <w:ilvl w:val="0"/>
          <w:numId w:val="32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dokonuje</w:t>
      </w:r>
      <w:r w:rsidRPr="00B03968">
        <w:rPr>
          <w:rFonts w:ascii="Times New Roman" w:hAnsi="Times New Roman"/>
          <w:spacing w:val="3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sam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okrytyki</w:t>
      </w:r>
      <w:r w:rsidRPr="00B03968">
        <w:rPr>
          <w:rFonts w:ascii="Times New Roman" w:hAnsi="Times New Roman"/>
          <w:spacing w:val="3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doskon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ją</w:t>
      </w:r>
      <w:r w:rsidRPr="00B03968">
        <w:rPr>
          <w:rFonts w:ascii="Times New Roman" w:hAnsi="Times New Roman"/>
          <w:spacing w:val="4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40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konstrukcji i języka</w:t>
      </w:r>
    </w:p>
    <w:p w:rsidR="00815213" w:rsidRPr="00B03968" w:rsidRDefault="00815213" w:rsidP="00B03968">
      <w:pPr>
        <w:spacing w:before="16"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815213" w:rsidRPr="00B03968" w:rsidRDefault="00815213" w:rsidP="00B03968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</w:p>
    <w:p w:rsidR="00815213" w:rsidRPr="00B03968" w:rsidRDefault="00815213" w:rsidP="00B03968">
      <w:pPr>
        <w:spacing w:before="9" w:after="0" w:line="240" w:lineRule="auto"/>
        <w:jc w:val="both"/>
        <w:rPr>
          <w:rFonts w:ascii="Times New Roman" w:hAnsi="Times New Roman"/>
          <w:sz w:val="14"/>
          <w:szCs w:val="14"/>
          <w:lang w:val="pl-PL"/>
        </w:rPr>
      </w:pPr>
    </w:p>
    <w:p w:rsidR="00815213" w:rsidRPr="00B03968" w:rsidRDefault="00815213" w:rsidP="00B03968">
      <w:pPr>
        <w:pStyle w:val="ListParagraph"/>
        <w:numPr>
          <w:ilvl w:val="0"/>
          <w:numId w:val="33"/>
        </w:numPr>
        <w:spacing w:after="0" w:line="240" w:lineRule="auto"/>
        <w:ind w:right="64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komponuje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ortogr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nym,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rpunkcyjnym,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z w:val="18"/>
          <w:szCs w:val="18"/>
          <w:lang w:val="pl-PL"/>
        </w:rPr>
        <w:t>syjnym,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skł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dnio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yst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j,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ogic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kompo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ycji z uwzględnieniem akapitów</w:t>
      </w:r>
    </w:p>
    <w:p w:rsidR="00815213" w:rsidRPr="00B03968" w:rsidRDefault="00815213" w:rsidP="00B03968">
      <w:pPr>
        <w:pStyle w:val="ListParagraph"/>
        <w:numPr>
          <w:ilvl w:val="0"/>
          <w:numId w:val="33"/>
        </w:numPr>
        <w:spacing w:before="10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dnia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sne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nie, pod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iednie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ykł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p.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ektury</w:t>
      </w:r>
    </w:p>
    <w:p w:rsidR="00815213" w:rsidRPr="00DA0AF3" w:rsidRDefault="00815213" w:rsidP="00B03968">
      <w:pPr>
        <w:pStyle w:val="ListParagraph"/>
        <w:numPr>
          <w:ilvl w:val="0"/>
          <w:numId w:val="33"/>
        </w:numPr>
        <w:spacing w:after="0" w:line="240" w:lineRule="auto"/>
        <w:ind w:right="-20"/>
        <w:jc w:val="both"/>
        <w:rPr>
          <w:rFonts w:ascii="Times New Roman" w:hAnsi="Times New Roman"/>
          <w:position w:val="3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udzi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3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rpuj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cych</w:t>
      </w:r>
      <w:r w:rsidRPr="00B03968">
        <w:rPr>
          <w:rFonts w:ascii="Times New Roman" w:hAnsi="Times New Roman"/>
          <w:spacing w:val="2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hAnsi="Times New Roman"/>
          <w:spacing w:val="2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2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2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konstrukcyj</w:t>
      </w:r>
      <w:r w:rsidRPr="00DA0AF3">
        <w:rPr>
          <w:rFonts w:ascii="Times New Roman" w:hAnsi="Times New Roman"/>
          <w:position w:val="3"/>
          <w:sz w:val="18"/>
          <w:szCs w:val="18"/>
          <w:lang w:val="pl-PL"/>
        </w:rPr>
        <w:t xml:space="preserve">nym </w:t>
      </w:r>
      <w:r>
        <w:rPr>
          <w:rFonts w:ascii="Times New Roman" w:hAnsi="Times New Roman"/>
          <w:position w:val="3"/>
          <w:sz w:val="18"/>
          <w:szCs w:val="18"/>
          <w:lang w:val="pl-PL"/>
        </w:rPr>
        <w:br/>
      </w:r>
      <w:r w:rsidRPr="00DA0AF3">
        <w:rPr>
          <w:rFonts w:ascii="Times New Roman" w:hAnsi="Times New Roman"/>
          <w:position w:val="3"/>
          <w:sz w:val="18"/>
          <w:szCs w:val="18"/>
          <w:lang w:val="pl-PL"/>
        </w:rPr>
        <w:t>i stylistycznym</w:t>
      </w:r>
    </w:p>
    <w:p w:rsidR="00815213" w:rsidRPr="00B03968" w:rsidRDefault="00815213" w:rsidP="00B03968">
      <w:pPr>
        <w:pStyle w:val="ListParagraph"/>
        <w:numPr>
          <w:ilvl w:val="0"/>
          <w:numId w:val="33"/>
        </w:numPr>
        <w:spacing w:before="34" w:after="0" w:line="240" w:lineRule="auto"/>
        <w:ind w:right="64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 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iach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ektur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</w:rPr>
        <w:t>ﬁ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nnymi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sytu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mi stosuje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ogi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my</w:t>
      </w:r>
      <w:r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tyką</w:t>
      </w:r>
    </w:p>
    <w:p w:rsidR="00815213" w:rsidRPr="00B03968" w:rsidRDefault="00815213" w:rsidP="00B03968">
      <w:pPr>
        <w:pStyle w:val="ListParagraph"/>
        <w:numPr>
          <w:ilvl w:val="0"/>
          <w:numId w:val="33"/>
        </w:numPr>
        <w:spacing w:before="13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komponuje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ks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ał</w:t>
      </w:r>
      <w:r w:rsidRPr="00B03968">
        <w:rPr>
          <w:rFonts w:ascii="Times New Roman" w:hAnsi="Times New Roman"/>
          <w:sz w:val="18"/>
          <w:szCs w:val="18"/>
          <w:lang w:val="pl-PL"/>
        </w:rPr>
        <w:t>ca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Default="00815213" w:rsidP="0000092D">
      <w:pPr>
        <w:pStyle w:val="ListParagraph"/>
        <w:numPr>
          <w:ilvl w:val="0"/>
          <w:numId w:val="33"/>
        </w:numPr>
        <w:spacing w:before="22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pis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po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ada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tw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órc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 xml:space="preserve"> l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6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p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erspek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00092D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bo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era</w:t>
      </w:r>
      <w:r w:rsidRPr="0000092D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00092D">
        <w:rPr>
          <w:rFonts w:ascii="Times New Roman" w:hAnsi="Times New Roman"/>
          <w:spacing w:val="-5"/>
          <w:position w:val="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baśń</w:t>
      </w:r>
      <w:r w:rsidRPr="0000092D">
        <w:rPr>
          <w:rFonts w:ascii="Times New Roman" w:hAnsi="Times New Roman"/>
          <w:sz w:val="18"/>
          <w:szCs w:val="18"/>
          <w:lang w:val="pl-PL"/>
        </w:rPr>
        <w:t xml:space="preserve"> </w:t>
      </w:r>
    </w:p>
    <w:p w:rsidR="00815213" w:rsidRDefault="00815213" w:rsidP="0000092D">
      <w:pPr>
        <w:pStyle w:val="ListParagraph"/>
        <w:numPr>
          <w:ilvl w:val="0"/>
          <w:numId w:val="33"/>
        </w:numPr>
        <w:spacing w:before="1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73023B">
        <w:rPr>
          <w:rFonts w:ascii="Times New Roman" w:hAnsi="Times New Roman"/>
          <w:sz w:val="18"/>
          <w:szCs w:val="18"/>
          <w:lang w:val="pl-PL"/>
        </w:rPr>
        <w:t>w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z w:val="18"/>
          <w:szCs w:val="18"/>
          <w:lang w:val="pl-PL"/>
        </w:rPr>
        <w:t>opi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hAnsi="Times New Roman"/>
          <w:sz w:val="18"/>
          <w:szCs w:val="18"/>
          <w:lang w:val="pl-PL"/>
        </w:rPr>
        <w:t>ie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z w:val="18"/>
          <w:szCs w:val="18"/>
          <w:lang w:val="pl-PL"/>
        </w:rPr>
        <w:t>dzi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73023B">
        <w:rPr>
          <w:rFonts w:ascii="Times New Roman" w:hAnsi="Times New Roman"/>
          <w:sz w:val="18"/>
          <w:szCs w:val="18"/>
          <w:lang w:val="pl-PL"/>
        </w:rPr>
        <w:t>a</w:t>
      </w:r>
      <w:r w:rsidRPr="0073023B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hAnsi="Times New Roman"/>
          <w:sz w:val="18"/>
          <w:szCs w:val="18"/>
          <w:lang w:val="pl-PL"/>
        </w:rPr>
        <w:t>ultury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 xml:space="preserve"> s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73023B">
        <w:rPr>
          <w:rFonts w:ascii="Times New Roman" w:hAnsi="Times New Roman"/>
          <w:sz w:val="18"/>
          <w:szCs w:val="18"/>
          <w:lang w:val="pl-PL"/>
        </w:rPr>
        <w:t>o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hAnsi="Times New Roman"/>
          <w:sz w:val="18"/>
          <w:szCs w:val="18"/>
          <w:lang w:val="pl-PL"/>
        </w:rPr>
        <w:t>uje</w:t>
      </w:r>
      <w:r w:rsidRPr="0073023B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73023B">
        <w:rPr>
          <w:rFonts w:ascii="Times New Roman" w:hAnsi="Times New Roman"/>
          <w:sz w:val="18"/>
          <w:szCs w:val="18"/>
          <w:lang w:val="pl-PL"/>
        </w:rPr>
        <w:t>ownictwo</w:t>
      </w:r>
      <w:r w:rsidRPr="0073023B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hAnsi="Times New Roman"/>
          <w:sz w:val="18"/>
          <w:szCs w:val="18"/>
          <w:lang w:val="pl-PL"/>
        </w:rPr>
        <w:t>yr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hAnsi="Times New Roman"/>
          <w:sz w:val="18"/>
          <w:szCs w:val="18"/>
          <w:lang w:val="pl-PL"/>
        </w:rPr>
        <w:t>j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73023B">
        <w:rPr>
          <w:rFonts w:ascii="Times New Roman" w:hAnsi="Times New Roman"/>
          <w:sz w:val="18"/>
          <w:szCs w:val="18"/>
          <w:lang w:val="pl-PL"/>
        </w:rPr>
        <w:t>ce</w:t>
      </w:r>
      <w:r w:rsidRPr="0073023B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hAnsi="Times New Roman"/>
          <w:sz w:val="18"/>
          <w:szCs w:val="18"/>
          <w:lang w:val="pl-PL"/>
        </w:rPr>
        <w:t>to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73023B">
        <w:rPr>
          <w:rFonts w:ascii="Times New Roman" w:hAnsi="Times New Roman"/>
          <w:sz w:val="18"/>
          <w:szCs w:val="18"/>
          <w:lang w:val="pl-PL"/>
        </w:rPr>
        <w:t>un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hAnsi="Times New Roman"/>
          <w:sz w:val="18"/>
          <w:szCs w:val="18"/>
          <w:lang w:val="pl-PL"/>
        </w:rPr>
        <w:t>k</w:t>
      </w:r>
      <w:r w:rsidRPr="0073023B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z w:val="18"/>
          <w:szCs w:val="18"/>
          <w:lang w:val="pl-PL"/>
        </w:rPr>
        <w:t>od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73023B">
        <w:rPr>
          <w:rFonts w:ascii="Times New Roman" w:hAnsi="Times New Roman"/>
          <w:sz w:val="18"/>
          <w:szCs w:val="18"/>
          <w:lang w:val="pl-PL"/>
        </w:rPr>
        <w:t>iorcy</w:t>
      </w:r>
      <w:r w:rsidRPr="0073023B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73023B">
        <w:rPr>
          <w:rFonts w:ascii="Times New Roman" w:hAnsi="Times New Roman"/>
          <w:sz w:val="18"/>
          <w:szCs w:val="18"/>
          <w:lang w:val="pl-PL"/>
        </w:rPr>
        <w:t>o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be</w:t>
      </w:r>
      <w:r w:rsidRPr="0073023B">
        <w:rPr>
          <w:rFonts w:ascii="Times New Roman" w:hAnsi="Times New Roman"/>
          <w:sz w:val="18"/>
          <w:szCs w:val="18"/>
          <w:lang w:val="pl-PL"/>
        </w:rPr>
        <w:t>c d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73023B">
        <w:rPr>
          <w:rFonts w:ascii="Times New Roman" w:hAnsi="Times New Roman"/>
          <w:sz w:val="18"/>
          <w:szCs w:val="18"/>
          <w:lang w:val="pl-PL"/>
        </w:rPr>
        <w:t>ieła</w:t>
      </w:r>
    </w:p>
    <w:p w:rsidR="00815213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  <w:r w:rsidRPr="0073023B">
        <w:rPr>
          <w:rFonts w:ascii="Times New Roman" w:hAnsi="Times New Roman"/>
          <w:sz w:val="18"/>
          <w:szCs w:val="18"/>
          <w:lang w:val="pl-PL"/>
        </w:rPr>
        <w:t>do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hAnsi="Times New Roman"/>
          <w:sz w:val="18"/>
          <w:szCs w:val="18"/>
          <w:lang w:val="pl-PL"/>
        </w:rPr>
        <w:t>onuje</w:t>
      </w:r>
      <w:r w:rsidRPr="0073023B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sam</w:t>
      </w:r>
      <w:r w:rsidRPr="0073023B">
        <w:rPr>
          <w:rFonts w:ascii="Times New Roman" w:hAnsi="Times New Roman"/>
          <w:sz w:val="18"/>
          <w:szCs w:val="18"/>
          <w:lang w:val="pl-PL"/>
        </w:rPr>
        <w:t>odzi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73023B">
        <w:rPr>
          <w:rFonts w:ascii="Times New Roman" w:hAnsi="Times New Roman"/>
          <w:sz w:val="18"/>
          <w:szCs w:val="18"/>
          <w:lang w:val="pl-PL"/>
        </w:rPr>
        <w:t>n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73023B">
        <w:rPr>
          <w:rFonts w:ascii="Times New Roman" w:hAnsi="Times New Roman"/>
          <w:sz w:val="18"/>
          <w:szCs w:val="18"/>
          <w:lang w:val="pl-PL"/>
        </w:rPr>
        <w:t>j</w:t>
      </w:r>
      <w:r w:rsidRPr="0073023B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hAnsi="Times New Roman"/>
          <w:sz w:val="18"/>
          <w:szCs w:val="18"/>
          <w:lang w:val="pl-PL"/>
        </w:rPr>
        <w:t>uto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73023B">
        <w:rPr>
          <w:rFonts w:ascii="Times New Roman" w:hAnsi="Times New Roman"/>
          <w:sz w:val="18"/>
          <w:szCs w:val="18"/>
          <w:lang w:val="pl-PL"/>
        </w:rPr>
        <w:t>or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73023B">
        <w:rPr>
          <w:rFonts w:ascii="Times New Roman" w:hAnsi="Times New Roman"/>
          <w:sz w:val="18"/>
          <w:szCs w:val="18"/>
          <w:lang w:val="pl-PL"/>
        </w:rPr>
        <w:t>ty</w:t>
      </w:r>
      <w:r w:rsidRPr="0073023B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z w:val="18"/>
          <w:szCs w:val="18"/>
          <w:lang w:val="pl-PL"/>
        </w:rPr>
        <w:t>n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73023B">
        <w:rPr>
          <w:rFonts w:ascii="Times New Roman" w:hAnsi="Times New Roman"/>
          <w:sz w:val="18"/>
          <w:szCs w:val="18"/>
          <w:lang w:val="pl-PL"/>
        </w:rPr>
        <w:t>pi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sa</w:t>
      </w:r>
      <w:r w:rsidRPr="0073023B">
        <w:rPr>
          <w:rFonts w:ascii="Times New Roman" w:hAnsi="Times New Roman"/>
          <w:sz w:val="18"/>
          <w:szCs w:val="18"/>
          <w:lang w:val="pl-PL"/>
        </w:rPr>
        <w:t>n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73023B">
        <w:rPr>
          <w:rFonts w:ascii="Times New Roman" w:hAnsi="Times New Roman"/>
          <w:sz w:val="18"/>
          <w:szCs w:val="18"/>
          <w:lang w:val="pl-PL"/>
        </w:rPr>
        <w:t>o</w:t>
      </w:r>
      <w:r w:rsidRPr="0073023B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73023B">
        <w:rPr>
          <w:rFonts w:ascii="Times New Roman" w:hAnsi="Times New Roman"/>
          <w:sz w:val="18"/>
          <w:szCs w:val="18"/>
          <w:lang w:val="pl-PL"/>
        </w:rPr>
        <w:t>t</w:t>
      </w:r>
      <w:r w:rsidRPr="0073023B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73023B">
        <w:rPr>
          <w:rFonts w:ascii="Times New Roman" w:hAnsi="Times New Roman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 xml:space="preserve"> </w:t>
      </w:r>
    </w:p>
    <w:p w:rsidR="00815213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</w:p>
    <w:p w:rsidR="00815213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15213" w:rsidRPr="00B03968" w:rsidRDefault="00815213" w:rsidP="0000092D">
      <w:pPr>
        <w:pStyle w:val="ListParagraph"/>
        <w:numPr>
          <w:ilvl w:val="0"/>
          <w:numId w:val="40"/>
        </w:numPr>
        <w:spacing w:before="18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Spra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kresie: </w:t>
      </w:r>
    </w:p>
    <w:p w:rsidR="00815213" w:rsidRPr="00B03968" w:rsidRDefault="00815213" w:rsidP="0000092D">
      <w:pPr>
        <w:pStyle w:val="ListParagraph"/>
        <w:numPr>
          <w:ilvl w:val="0"/>
          <w:numId w:val="41"/>
        </w:numPr>
        <w:spacing w:before="18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sło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ict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z w:val="18"/>
          <w:szCs w:val="18"/>
          <w:lang w:val="pl-PL"/>
        </w:rPr>
        <w:t>dba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ć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io do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y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zi i 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sytuacji komunikacyjnej)</w:t>
      </w:r>
    </w:p>
    <w:p w:rsidR="00815213" w:rsidRPr="00B03968" w:rsidRDefault="00815213" w:rsidP="0000092D">
      <w:pPr>
        <w:pStyle w:val="ListParagraph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hAnsi="Times New Roman"/>
          <w:spacing w:val="-7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dni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pod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ęde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ym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ied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i,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tosuje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się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ości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>ogic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-</w:t>
      </w:r>
      <w:r w:rsidRPr="00B03968">
        <w:rPr>
          <w:rFonts w:ascii="Times New Roman" w:hAnsi="Times New Roman"/>
          <w:sz w:val="18"/>
          <w:szCs w:val="18"/>
          <w:lang w:val="pl-PL"/>
        </w:rPr>
        <w:t>skład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j,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dba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rpunkcję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>
        <w:rPr>
          <w:rFonts w:ascii="Times New Roman" w:hAnsi="Times New Roman"/>
          <w:sz w:val="18"/>
          <w:szCs w:val="18"/>
          <w:lang w:val="pl-PL"/>
        </w:rPr>
        <w:t>onych)</w:t>
      </w:r>
    </w:p>
    <w:p w:rsidR="00815213" w:rsidRPr="00B03968" w:rsidRDefault="00815213" w:rsidP="0000092D">
      <w:pPr>
        <w:pStyle w:val="ListParagraph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hAnsi="Times New Roman"/>
          <w:spacing w:val="-2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hAnsi="Times New Roman"/>
          <w:sz w:val="18"/>
          <w:szCs w:val="18"/>
          <w:lang w:val="pl-PL"/>
        </w:rPr>
        <w:t>sji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stosuje w</w:t>
      </w:r>
      <w:r w:rsidRPr="00B03968">
        <w:rPr>
          <w:rFonts w:ascii="Times New Roman" w:hAnsi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odmi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nne</w:t>
      </w:r>
      <w:r w:rsidRPr="00B03968">
        <w:rPr>
          <w:rFonts w:ascii="Times New Roman" w:hAnsi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odmi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nne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mo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ne w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hAnsi="Times New Roman"/>
          <w:sz w:val="18"/>
          <w:szCs w:val="18"/>
          <w:lang w:val="pl-PL"/>
        </w:rPr>
        <w:t>ie 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ucz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nie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źni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 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formy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ju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skoosobo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 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emęs</w:t>
      </w:r>
      <w:r w:rsidRPr="00B03968">
        <w:rPr>
          <w:rFonts w:ascii="Times New Roman" w:hAnsi="Times New Roman"/>
          <w:sz w:val="18"/>
          <w:szCs w:val="18"/>
          <w:lang w:val="pl-PL"/>
        </w:rPr>
        <w:t>koosobo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łym i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m)</w:t>
      </w:r>
    </w:p>
    <w:p w:rsidR="00815213" w:rsidRDefault="00815213" w:rsidP="0000092D">
      <w:pPr>
        <w:pStyle w:val="ListParagraph"/>
        <w:numPr>
          <w:ilvl w:val="0"/>
          <w:numId w:val="41"/>
        </w:numPr>
        <w:spacing w:before="19"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fon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(b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to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domości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su fon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tyki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ykor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z w:val="18"/>
          <w:szCs w:val="18"/>
          <w:lang w:val="pl-PL"/>
        </w:rPr>
        <w:t>stuje je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nym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pisie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)</w:t>
      </w:r>
    </w:p>
    <w:p w:rsidR="00815213" w:rsidRDefault="00815213" w:rsidP="0000092D">
      <w:pPr>
        <w:pStyle w:val="ListParagraph"/>
        <w:spacing w:before="19" w:after="0" w:line="240" w:lineRule="auto"/>
        <w:ind w:right="59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00092D">
      <w:pPr>
        <w:spacing w:after="0" w:line="240" w:lineRule="auto"/>
        <w:ind w:left="123" w:right="59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hAnsi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b/>
          <w:bCs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otrzy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uje</w:t>
      </w:r>
      <w:r w:rsidRPr="00B03968">
        <w:rPr>
          <w:rFonts w:ascii="Times New Roman" w:hAnsi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cz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tóry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hAnsi="Times New Roman"/>
          <w:sz w:val="18"/>
          <w:szCs w:val="18"/>
          <w:lang w:val="pl-PL"/>
        </w:rPr>
        <w:t>nia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ia</w:t>
      </w:r>
      <w:r w:rsidRPr="00B03968">
        <w:rPr>
          <w:rFonts w:ascii="Times New Roman" w:hAnsi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ryt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lne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nę bard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dobrą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:</w:t>
      </w:r>
    </w:p>
    <w:p w:rsidR="00815213" w:rsidRPr="00B03968" w:rsidRDefault="00815213" w:rsidP="0000092D">
      <w:pPr>
        <w:spacing w:before="1" w:after="0" w:line="240" w:lineRule="auto"/>
        <w:jc w:val="both"/>
        <w:rPr>
          <w:rFonts w:ascii="Times New Roman" w:hAnsi="Times New Roman"/>
          <w:sz w:val="17"/>
          <w:szCs w:val="17"/>
          <w:lang w:val="pl-PL"/>
        </w:rPr>
      </w:pPr>
    </w:p>
    <w:p w:rsidR="00815213" w:rsidRPr="00B03968" w:rsidRDefault="00815213" w:rsidP="000009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00092D">
      <w:pPr>
        <w:spacing w:before="1" w:after="0" w:line="240" w:lineRule="auto"/>
        <w:jc w:val="both"/>
        <w:rPr>
          <w:rFonts w:ascii="Times New Roman" w:hAnsi="Times New Roman"/>
          <w:b/>
          <w:bCs/>
          <w:spacing w:val="-1"/>
          <w:sz w:val="18"/>
          <w:szCs w:val="18"/>
          <w:lang w:val="pl-PL"/>
        </w:rPr>
      </w:pPr>
    </w:p>
    <w:p w:rsidR="00815213" w:rsidRPr="00B03968" w:rsidRDefault="00815213" w:rsidP="0000092D">
      <w:pPr>
        <w:spacing w:before="1" w:after="0" w:line="240" w:lineRule="auto"/>
        <w:jc w:val="both"/>
        <w:rPr>
          <w:rFonts w:ascii="Times New Roman" w:hAnsi="Times New Roman"/>
          <w:sz w:val="10"/>
          <w:szCs w:val="10"/>
          <w:lang w:val="pl-PL"/>
        </w:rPr>
      </w:pPr>
    </w:p>
    <w:p w:rsidR="00815213" w:rsidRPr="00B03968" w:rsidRDefault="00815213" w:rsidP="0000092D">
      <w:pPr>
        <w:spacing w:after="0" w:line="240" w:lineRule="auto"/>
        <w:jc w:val="both"/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815213" w:rsidRPr="00B03968" w:rsidRDefault="00815213" w:rsidP="000009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00092D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HANIE</w:t>
      </w:r>
    </w:p>
    <w:p w:rsidR="00815213" w:rsidRPr="00B03968" w:rsidRDefault="00815213" w:rsidP="0000092D">
      <w:pPr>
        <w:spacing w:before="3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00092D">
      <w:pPr>
        <w:spacing w:after="0" w:line="240" w:lineRule="auto"/>
        <w:ind w:left="351" w:right="61" w:hanging="233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odc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ytuje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i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śnia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nośny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ysłuch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orów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yckich</w:t>
      </w:r>
      <w:r w:rsidRPr="00B03968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 pro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z w:val="18"/>
          <w:szCs w:val="18"/>
          <w:lang w:val="pl-PL"/>
        </w:rPr>
        <w:t>ich</w:t>
      </w:r>
    </w:p>
    <w:p w:rsidR="00815213" w:rsidRPr="00B03968" w:rsidRDefault="00815213" w:rsidP="0000092D">
      <w:pPr>
        <w:spacing w:before="13"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815213" w:rsidRPr="00B03968" w:rsidRDefault="00815213" w:rsidP="0000092D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ANIE</w:t>
      </w:r>
    </w:p>
    <w:p w:rsidR="00815213" w:rsidRPr="00B03968" w:rsidRDefault="00815213" w:rsidP="0000092D">
      <w:pPr>
        <w:spacing w:before="6" w:after="0" w:line="240" w:lineRule="auto"/>
        <w:jc w:val="both"/>
        <w:rPr>
          <w:rFonts w:ascii="Times New Roman" w:hAnsi="Times New Roman"/>
          <w:sz w:val="15"/>
          <w:szCs w:val="15"/>
          <w:lang w:val="pl-PL"/>
        </w:rPr>
      </w:pPr>
    </w:p>
    <w:p w:rsidR="00815213" w:rsidRPr="00B03968" w:rsidRDefault="00815213" w:rsidP="0000092D">
      <w:pPr>
        <w:pStyle w:val="ListParagraph"/>
        <w:numPr>
          <w:ilvl w:val="0"/>
          <w:numId w:val="39"/>
        </w:numPr>
        <w:spacing w:after="0" w:line="240" w:lineRule="auto"/>
        <w:ind w:right="61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czyta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rozu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-10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pozio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sema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tycznym</w:t>
      </w:r>
      <w:r w:rsidRPr="00B03968">
        <w:rPr>
          <w:rFonts w:ascii="Times New Roman" w:hAnsi="Times New Roman"/>
          <w:spacing w:val="-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rytyczny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równi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z w:val="18"/>
          <w:szCs w:val="18"/>
          <w:lang w:val="pl-PL"/>
        </w:rPr>
        <w:t>ty spo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l</w:t>
      </w:r>
      <w:r w:rsidRPr="00B03968">
        <w:rPr>
          <w:rFonts w:ascii="Times New Roman" w:hAnsi="Times New Roman"/>
          <w:sz w:val="18"/>
          <w:szCs w:val="18"/>
          <w:lang w:val="pl-PL"/>
        </w:rPr>
        <w:t>is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</w:p>
    <w:p w:rsidR="00815213" w:rsidRPr="00B03968" w:rsidRDefault="00815213" w:rsidP="0000092D">
      <w:pPr>
        <w:pStyle w:val="ListParagraph"/>
        <w:numPr>
          <w:ilvl w:val="0"/>
          <w:numId w:val="39"/>
        </w:numPr>
        <w:spacing w:before="27"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abe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h,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iu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zi</w:t>
      </w:r>
    </w:p>
    <w:p w:rsidR="00815213" w:rsidRPr="00B03968" w:rsidRDefault="00815213" w:rsidP="0000092D">
      <w:pPr>
        <w:pStyle w:val="ListParagraph"/>
        <w:numPr>
          <w:ilvl w:val="0"/>
          <w:numId w:val="39"/>
        </w:numPr>
        <w:spacing w:before="18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odczytuje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gł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u</w:t>
      </w:r>
      <w:r w:rsidRPr="00B03968">
        <w:rPr>
          <w:rFonts w:ascii="Times New Roman" w:hAnsi="Times New Roman"/>
          <w:sz w:val="18"/>
          <w:szCs w:val="18"/>
          <w:lang w:val="pl-PL"/>
        </w:rPr>
        <w:t>twory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tyc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proz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tor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hAnsi="Times New Roman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tuje</w:t>
      </w:r>
    </w:p>
    <w:p w:rsidR="00815213" w:rsidRPr="00B03968" w:rsidRDefault="00815213" w:rsidP="0000092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</w:p>
    <w:p w:rsidR="00815213" w:rsidRPr="00B03968" w:rsidRDefault="00815213" w:rsidP="0000092D">
      <w:pPr>
        <w:spacing w:after="0" w:line="240" w:lineRule="auto"/>
        <w:ind w:left="123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hAnsi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hAnsi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JI- SAMOKSZTAŁCENIE</w:t>
      </w:r>
    </w:p>
    <w:p w:rsidR="00815213" w:rsidRPr="00B03968" w:rsidRDefault="00815213" w:rsidP="0000092D">
      <w:pPr>
        <w:spacing w:before="4" w:after="0" w:line="240" w:lineRule="auto"/>
        <w:jc w:val="both"/>
        <w:rPr>
          <w:rFonts w:ascii="Times New Roman" w:hAnsi="Times New Roman"/>
          <w:sz w:val="14"/>
          <w:szCs w:val="14"/>
          <w:lang w:val="pl-PL"/>
        </w:rPr>
      </w:pPr>
    </w:p>
    <w:p w:rsidR="00815213" w:rsidRPr="00B03968" w:rsidRDefault="00815213" w:rsidP="0000092D">
      <w:pPr>
        <w:pStyle w:val="ListParagraph"/>
        <w:numPr>
          <w:ilvl w:val="0"/>
          <w:numId w:val="38"/>
        </w:numPr>
        <w:spacing w:after="0" w:line="240" w:lineRule="auto"/>
        <w:ind w:right="6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ra</w:t>
      </w:r>
      <w:r w:rsidRPr="00B03968">
        <w:rPr>
          <w:rFonts w:ascii="Times New Roman" w:hAnsi="Times New Roman"/>
          <w:spacing w:val="2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B03968">
        <w:rPr>
          <w:rFonts w:ascii="Times New Roman" w:hAnsi="Times New Roman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z w:val="18"/>
          <w:szCs w:val="18"/>
          <w:lang w:val="pl-PL"/>
        </w:rPr>
        <w:t>cje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2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ź</w:t>
      </w:r>
      <w:r w:rsidRPr="00B03968">
        <w:rPr>
          <w:rFonts w:ascii="Times New Roman" w:hAnsi="Times New Roman"/>
          <w:sz w:val="18"/>
          <w:szCs w:val="18"/>
          <w:lang w:val="pl-PL"/>
        </w:rPr>
        <w:t>ród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2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(np.</w:t>
      </w:r>
      <w:r w:rsidRPr="00B03968">
        <w:rPr>
          <w:rFonts w:ascii="Times New Roman" w:hAnsi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z w:val="18"/>
          <w:szCs w:val="18"/>
          <w:lang w:val="pl-PL"/>
        </w:rPr>
        <w:t>opism,</w:t>
      </w:r>
      <w:r w:rsidRPr="00B03968">
        <w:rPr>
          <w:rFonts w:ascii="Times New Roman" w:hAnsi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stron 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wych</w:t>
      </w:r>
      <w:r w:rsidRPr="00B03968">
        <w:rPr>
          <w:rFonts w:ascii="Times New Roman" w:hAnsi="Times New Roman"/>
          <w:sz w:val="18"/>
          <w:szCs w:val="18"/>
          <w:lang w:val="pl-PL"/>
        </w:rPr>
        <w:t>)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łas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hAnsi="Times New Roman"/>
          <w:sz w:val="18"/>
          <w:szCs w:val="18"/>
          <w:lang w:val="pl-PL"/>
        </w:rPr>
        <w:t>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 o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e 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nf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cy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ny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lub </w:t>
      </w:r>
      <w:r w:rsidRPr="00B03968">
        <w:rPr>
          <w:rFonts w:ascii="Times New Roman" w:hAnsi="Times New Roman"/>
          <w:sz w:val="18"/>
          <w:szCs w:val="18"/>
          <w:lang w:val="pl-PL"/>
        </w:rPr>
        <w:t>oc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cym</w:t>
      </w:r>
    </w:p>
    <w:p w:rsidR="00815213" w:rsidRPr="00B03968" w:rsidRDefault="00815213" w:rsidP="0000092D">
      <w:pPr>
        <w:spacing w:before="7"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B03968" w:rsidRDefault="00815213" w:rsidP="000009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815213" w:rsidRPr="00B03968" w:rsidRDefault="00815213" w:rsidP="0000092D">
      <w:pPr>
        <w:spacing w:before="32" w:after="0" w:line="240" w:lineRule="auto"/>
        <w:ind w:right="-20"/>
        <w:jc w:val="both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96"/>
          <w:sz w:val="18"/>
          <w:szCs w:val="18"/>
          <w:lang w:val="pl-PL"/>
        </w:rPr>
        <w:t>ANALIZOWANIE I INTERPRETOWANIE TEKSTÓW KULTURY</w:t>
      </w:r>
    </w:p>
    <w:p w:rsidR="00815213" w:rsidRPr="00B03968" w:rsidRDefault="00815213" w:rsidP="0000092D">
      <w:pPr>
        <w:spacing w:after="0" w:line="240" w:lineRule="auto"/>
        <w:ind w:left="123" w:right="-20"/>
        <w:jc w:val="both"/>
        <w:rPr>
          <w:rFonts w:ascii="Times New Roman" w:hAnsi="Times New Roman"/>
          <w:b/>
          <w:bCs/>
          <w:spacing w:val="-1"/>
          <w:w w:val="118"/>
          <w:sz w:val="18"/>
          <w:szCs w:val="18"/>
          <w:lang w:val="pl-PL"/>
        </w:rPr>
      </w:pPr>
    </w:p>
    <w:p w:rsidR="00815213" w:rsidRPr="00B03968" w:rsidRDefault="00815213" w:rsidP="0000092D">
      <w:pPr>
        <w:pStyle w:val="ListParagraph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w w:val="99"/>
          <w:sz w:val="18"/>
          <w:szCs w:val="18"/>
          <w:lang w:val="pl-PL"/>
        </w:rPr>
        <w:t>porównuje</w:t>
      </w:r>
      <w:r w:rsidRPr="00B03968">
        <w:rPr>
          <w:rFonts w:ascii="Times New Roman" w:hAnsi="Times New Roman"/>
          <w:spacing w:val="-12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fun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cję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lizow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nych</w:t>
      </w:r>
      <w:r w:rsidRPr="00B03968">
        <w:rPr>
          <w:rFonts w:ascii="Times New Roman" w:hAnsi="Times New Roman"/>
          <w:spacing w:val="-11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ów</w:t>
      </w:r>
      <w:r w:rsidRPr="00B03968">
        <w:rPr>
          <w:rFonts w:ascii="Times New Roman" w:hAnsi="Times New Roman"/>
          <w:spacing w:val="-14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w w:val="99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pacing w:val="1"/>
          <w:w w:val="99"/>
          <w:sz w:val="18"/>
          <w:szCs w:val="18"/>
          <w:lang w:val="pl-PL"/>
        </w:rPr>
        <w:t>eg</w:t>
      </w:r>
      <w:r w:rsidRPr="00B03968">
        <w:rPr>
          <w:rFonts w:ascii="Times New Roman" w:hAnsi="Times New Roman"/>
          <w:w w:val="99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5"/>
          <w:w w:val="99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sz w:val="18"/>
          <w:szCs w:val="18"/>
          <w:lang w:val="pl-PL"/>
        </w:rPr>
        <w:t>ych utwor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ch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pickich</w:t>
      </w:r>
    </w:p>
    <w:p w:rsidR="00815213" w:rsidRPr="00B03968" w:rsidRDefault="00815213" w:rsidP="0000092D">
      <w:pPr>
        <w:pStyle w:val="ListParagraph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zuj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baś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ege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nd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innyc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ultu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</w:p>
    <w:p w:rsidR="00815213" w:rsidRPr="00B03968" w:rsidRDefault="00815213" w:rsidP="0000092D">
      <w:pPr>
        <w:pStyle w:val="ListParagraph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dos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ega</w:t>
      </w:r>
      <w:r w:rsidRPr="00B03968">
        <w:rPr>
          <w:rFonts w:ascii="Times New Roman" w:hAnsi="Times New Roman"/>
          <w:spacing w:val="3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żn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ice</w:t>
      </w:r>
      <w:r w:rsidRPr="00B03968">
        <w:rPr>
          <w:rFonts w:ascii="Times New Roman" w:hAnsi="Times New Roman"/>
          <w:spacing w:val="4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międ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4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ce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hAnsi="Times New Roman"/>
          <w:spacing w:val="4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programów</w:t>
      </w:r>
      <w:r w:rsidRPr="00B03968">
        <w:rPr>
          <w:rFonts w:ascii="Times New Roman" w:hAnsi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formacyj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3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>
        <w:rPr>
          <w:rFonts w:ascii="Times New Roman" w:hAnsi="Times New Roman"/>
          <w:position w:val="3"/>
          <w:sz w:val="18"/>
          <w:szCs w:val="18"/>
          <w:lang w:val="pl-PL"/>
        </w:rPr>
        <w:t xml:space="preserve"> reklam</w:t>
      </w:r>
    </w:p>
    <w:p w:rsidR="00815213" w:rsidRPr="00DA0AF3" w:rsidRDefault="00815213" w:rsidP="00DA0AF3">
      <w:pPr>
        <w:pStyle w:val="ListParagraph"/>
        <w:numPr>
          <w:ilvl w:val="0"/>
          <w:numId w:val="37"/>
        </w:numPr>
        <w:spacing w:before="32" w:after="0" w:line="240" w:lineRule="auto"/>
        <w:ind w:right="-20"/>
        <w:jc w:val="both"/>
        <w:rPr>
          <w:rFonts w:ascii="Times New Roman" w:hAnsi="Times New Roman"/>
          <w:b/>
          <w:bCs/>
          <w:spacing w:val="5"/>
          <w:sz w:val="18"/>
          <w:szCs w:val="18"/>
          <w:lang w:val="pl-PL"/>
        </w:rPr>
      </w:pPr>
      <w:r w:rsidRPr="00DA0AF3">
        <w:rPr>
          <w:rFonts w:ascii="Times New Roman" w:hAnsi="Times New Roman"/>
          <w:sz w:val="18"/>
          <w:szCs w:val="18"/>
          <w:lang w:val="pl-PL"/>
        </w:rPr>
        <w:t>odnosi</w:t>
      </w:r>
      <w:r w:rsidRPr="00DA0AF3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się</w:t>
      </w:r>
      <w:r w:rsidRPr="00DA0AF3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do</w:t>
      </w:r>
      <w:r w:rsidRPr="00DA0AF3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post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hAnsi="Times New Roman"/>
          <w:sz w:val="18"/>
          <w:szCs w:val="18"/>
          <w:lang w:val="pl-PL"/>
        </w:rPr>
        <w:t>w</w:t>
      </w:r>
      <w:r w:rsidRPr="00DA0AF3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b</w:t>
      </w:r>
      <w:r w:rsidRPr="00DA0AF3">
        <w:rPr>
          <w:rFonts w:ascii="Times New Roman" w:hAnsi="Times New Roman"/>
          <w:sz w:val="18"/>
          <w:szCs w:val="18"/>
          <w:lang w:val="pl-PL"/>
        </w:rPr>
        <w:t>oh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hAnsi="Times New Roman"/>
          <w:sz w:val="18"/>
          <w:szCs w:val="18"/>
          <w:lang w:val="pl-PL"/>
        </w:rPr>
        <w:t>rów</w:t>
      </w:r>
      <w:r w:rsidRPr="00DA0AF3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pacing w:val="1"/>
          <w:sz w:val="18"/>
          <w:szCs w:val="18"/>
        </w:rPr>
        <w:t>ﬁ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DA0AF3">
        <w:rPr>
          <w:rFonts w:ascii="Times New Roman" w:hAnsi="Times New Roman"/>
          <w:sz w:val="18"/>
          <w:szCs w:val="18"/>
          <w:lang w:val="pl-PL"/>
        </w:rPr>
        <w:t>cyjnych</w:t>
      </w:r>
      <w:r w:rsidRPr="00DA0AF3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i</w:t>
      </w:r>
      <w:r w:rsidRPr="00DA0AF3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opisuje</w:t>
      </w:r>
      <w:r w:rsidRPr="00DA0AF3">
        <w:rPr>
          <w:rFonts w:ascii="Times New Roman" w:hAnsi="Times New Roman"/>
          <w:spacing w:val="-17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ot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hAnsi="Times New Roman"/>
          <w:sz w:val="18"/>
          <w:szCs w:val="18"/>
          <w:lang w:val="pl-PL"/>
        </w:rPr>
        <w:t>c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hAnsi="Times New Roman"/>
          <w:sz w:val="18"/>
          <w:szCs w:val="18"/>
          <w:lang w:val="pl-PL"/>
        </w:rPr>
        <w:t>j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DA0AF3">
        <w:rPr>
          <w:rFonts w:ascii="Times New Roman" w:hAnsi="Times New Roman"/>
          <w:sz w:val="18"/>
          <w:szCs w:val="18"/>
          <w:lang w:val="pl-PL"/>
        </w:rPr>
        <w:t>cą</w:t>
      </w:r>
      <w:r w:rsidRPr="00DA0AF3">
        <w:rPr>
          <w:rFonts w:ascii="Times New Roman" w:hAnsi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ich</w:t>
      </w:r>
      <w:r w:rsidRPr="00DA0AF3">
        <w:rPr>
          <w:rFonts w:ascii="Times New Roman" w:hAnsi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hAnsi="Times New Roman"/>
          <w:sz w:val="18"/>
          <w:szCs w:val="18"/>
          <w:lang w:val="pl-PL"/>
        </w:rPr>
        <w:t>r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hAnsi="Times New Roman"/>
          <w:sz w:val="18"/>
          <w:szCs w:val="18"/>
          <w:lang w:val="pl-PL"/>
        </w:rPr>
        <w:t>c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hAnsi="Times New Roman"/>
          <w:sz w:val="18"/>
          <w:szCs w:val="18"/>
          <w:lang w:val="pl-PL"/>
        </w:rPr>
        <w:t>y</w:t>
      </w:r>
      <w:r w:rsidRPr="00DA0AF3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hAnsi="Times New Roman"/>
          <w:sz w:val="18"/>
          <w:szCs w:val="18"/>
          <w:lang w:val="pl-PL"/>
        </w:rPr>
        <w:t>istość</w:t>
      </w:r>
      <w:r w:rsidRPr="00DA0AF3">
        <w:rPr>
          <w:rFonts w:ascii="Times New Roman" w:hAnsi="Times New Roman"/>
          <w:b/>
          <w:bCs/>
          <w:spacing w:val="5"/>
          <w:sz w:val="18"/>
          <w:szCs w:val="18"/>
          <w:lang w:val="pl-PL"/>
        </w:rPr>
        <w:t xml:space="preserve"> </w:t>
      </w: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pacing w:val="5"/>
          <w:sz w:val="18"/>
          <w:szCs w:val="18"/>
          <w:lang w:val="pl-PL"/>
        </w:r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pacing w:val="5"/>
          <w:sz w:val="18"/>
          <w:szCs w:val="18"/>
          <w:lang w:val="pl-PL"/>
        </w:r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pacing w:val="5"/>
          <w:sz w:val="18"/>
          <w:szCs w:val="18"/>
          <w:lang w:val="pl-PL"/>
        </w:r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pacing w:val="5"/>
          <w:sz w:val="18"/>
          <w:szCs w:val="18"/>
          <w:lang w:val="pl-PL"/>
        </w:r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w w:val="110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hAnsi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hAnsi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hAnsi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hAnsi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hAnsi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b/>
          <w:bCs/>
          <w:w w:val="110"/>
          <w:sz w:val="18"/>
          <w:szCs w:val="18"/>
          <w:lang w:val="pl-PL"/>
        </w:rPr>
        <w:t>zi</w:t>
      </w: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w w:val="110"/>
          <w:sz w:val="18"/>
          <w:szCs w:val="18"/>
          <w:lang w:val="pl-PL"/>
        </w:r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hAnsi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IENIE</w:t>
      </w:r>
      <w:r w:rsidRPr="0073023B">
        <w:rPr>
          <w:rFonts w:ascii="Times New Roman" w:hAnsi="Times New Roman"/>
          <w:sz w:val="18"/>
          <w:szCs w:val="18"/>
          <w:lang w:val="pl-PL"/>
        </w:rPr>
        <w:t xml:space="preserve"> </w:t>
      </w:r>
    </w:p>
    <w:p w:rsidR="00815213" w:rsidRPr="0000092D" w:rsidRDefault="00815213" w:rsidP="0000092D">
      <w:pPr>
        <w:pStyle w:val="ListParagraph"/>
        <w:numPr>
          <w:ilvl w:val="0"/>
          <w:numId w:val="48"/>
        </w:numPr>
        <w:spacing w:before="32" w:after="0" w:line="240" w:lineRule="auto"/>
        <w:ind w:right="-20"/>
        <w:jc w:val="both"/>
        <w:rPr>
          <w:rFonts w:ascii="Times New Roman" w:hAnsi="Times New Roman"/>
          <w:spacing w:val="1"/>
          <w:sz w:val="18"/>
          <w:szCs w:val="18"/>
          <w:lang w:val="pl-PL"/>
        </w:rPr>
      </w:pPr>
      <w:r w:rsidRPr="0000092D">
        <w:rPr>
          <w:rFonts w:ascii="Times New Roman" w:hAnsi="Times New Roman"/>
          <w:sz w:val="18"/>
          <w:szCs w:val="18"/>
          <w:lang w:val="pl-PL"/>
        </w:rPr>
        <w:t>pr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z w:val="18"/>
          <w:szCs w:val="18"/>
          <w:lang w:val="pl-PL"/>
        </w:rPr>
        <w:t>dst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z w:val="18"/>
          <w:szCs w:val="18"/>
          <w:lang w:val="pl-PL"/>
        </w:rPr>
        <w:t>ia</w:t>
      </w:r>
      <w:r w:rsidRPr="0000092D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z w:val="18"/>
          <w:szCs w:val="18"/>
          <w:lang w:val="pl-PL"/>
        </w:rPr>
        <w:t>ł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z w:val="18"/>
          <w:szCs w:val="18"/>
          <w:lang w:val="pl-PL"/>
        </w:rPr>
        <w:t xml:space="preserve">sne 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sz w:val="18"/>
          <w:szCs w:val="18"/>
          <w:lang w:val="pl-PL"/>
        </w:rPr>
        <w:t>t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z w:val="18"/>
          <w:szCs w:val="18"/>
          <w:lang w:val="pl-PL"/>
        </w:rPr>
        <w:t>no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z w:val="18"/>
          <w:szCs w:val="18"/>
          <w:lang w:val="pl-PL"/>
        </w:rPr>
        <w:t>isko</w:t>
      </w:r>
      <w:r w:rsidRPr="0000092D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z w:val="18"/>
          <w:szCs w:val="18"/>
          <w:lang w:val="pl-PL"/>
        </w:rPr>
        <w:t>w</w:t>
      </w:r>
      <w:r w:rsidRPr="0000092D">
        <w:rPr>
          <w:rFonts w:ascii="Times New Roman" w:hAnsi="Times New Roman"/>
          <w:spacing w:val="6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hAnsi="Times New Roman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hAnsi="Times New Roman"/>
          <w:sz w:val="18"/>
          <w:szCs w:val="18"/>
          <w:lang w:val="pl-PL"/>
        </w:rPr>
        <w:t>u</w:t>
      </w:r>
      <w:r w:rsidRPr="0000092D">
        <w:rPr>
          <w:rFonts w:ascii="Times New Roman" w:hAnsi="Times New Roman"/>
          <w:spacing w:val="2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pacing w:val="7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00092D">
        <w:rPr>
          <w:rFonts w:ascii="Times New Roman" w:hAnsi="Times New Roman"/>
          <w:sz w:val="18"/>
          <w:szCs w:val="18"/>
          <w:lang w:val="pl-PL"/>
        </w:rPr>
        <w:t>posobem</w:t>
      </w:r>
      <w:r w:rsidRPr="0000092D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z w:val="18"/>
          <w:szCs w:val="18"/>
          <w:lang w:val="pl-PL"/>
        </w:rPr>
        <w:t>ro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00092D">
        <w:rPr>
          <w:rFonts w:ascii="Times New Roman" w:hAnsi="Times New Roman"/>
          <w:sz w:val="18"/>
          <w:szCs w:val="18"/>
          <w:lang w:val="pl-PL"/>
        </w:rPr>
        <w:t>i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00092D">
        <w:rPr>
          <w:rFonts w:ascii="Times New Roman" w:hAnsi="Times New Roman"/>
          <w:sz w:val="18"/>
          <w:szCs w:val="18"/>
          <w:lang w:val="pl-PL"/>
        </w:rPr>
        <w:t>ia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z w:val="18"/>
          <w:szCs w:val="18"/>
          <w:lang w:val="pl-PL"/>
        </w:rPr>
        <w:t>prob</w:t>
      </w:r>
      <w:r w:rsidRPr="0000092D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00092D">
        <w:rPr>
          <w:rFonts w:ascii="Times New Roman" w:hAnsi="Times New Roman"/>
          <w:sz w:val="18"/>
          <w:szCs w:val="18"/>
          <w:lang w:val="pl-PL"/>
        </w:rPr>
        <w:t>mu, wy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00092D">
        <w:rPr>
          <w:rFonts w:ascii="Times New Roman" w:hAnsi="Times New Roman"/>
          <w:sz w:val="18"/>
          <w:szCs w:val="18"/>
          <w:lang w:val="pl-PL"/>
        </w:rPr>
        <w:t>on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00092D">
        <w:rPr>
          <w:rFonts w:ascii="Times New Roman" w:hAnsi="Times New Roman"/>
          <w:sz w:val="18"/>
          <w:szCs w:val="18"/>
          <w:lang w:val="pl-PL"/>
        </w:rPr>
        <w:t>nia</w:t>
      </w:r>
      <w:r w:rsidRPr="0000092D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00092D">
        <w:rPr>
          <w:rFonts w:ascii="Times New Roman" w:hAnsi="Times New Roman"/>
          <w:spacing w:val="1"/>
          <w:sz w:val="18"/>
          <w:szCs w:val="18"/>
          <w:lang w:val="pl-PL"/>
        </w:rPr>
        <w:t>zadania</w:t>
      </w:r>
    </w:p>
    <w:p w:rsidR="00815213" w:rsidRPr="008B14FF" w:rsidRDefault="00815213" w:rsidP="0000092D">
      <w:pPr>
        <w:pStyle w:val="ListParagraph"/>
        <w:numPr>
          <w:ilvl w:val="0"/>
          <w:numId w:val="46"/>
        </w:numPr>
        <w:spacing w:before="21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podejmuje rozmowę na temat przeczytanej lektury/dzieła także spoza kanonu lektur</w:t>
      </w:r>
      <w:r w:rsidRPr="008B14FF">
        <w:rPr>
          <w:rFonts w:ascii="Times New Roman" w:hAnsi="Times New Roman"/>
          <w:sz w:val="18"/>
          <w:szCs w:val="18"/>
          <w:lang w:val="pl-PL"/>
        </w:rPr>
        <w:t xml:space="preserve"> pr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id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ia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z w:val="18"/>
          <w:szCs w:val="18"/>
          <w:lang w:val="pl-PL"/>
        </w:rPr>
        <w:t>ych</w:t>
      </w:r>
      <w:r w:rsidRPr="008B14FF">
        <w:rPr>
          <w:rFonts w:ascii="Times New Roman" w:hAnsi="Times New Roman"/>
          <w:spacing w:val="51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pro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grame</w:t>
      </w:r>
      <w:r w:rsidRPr="008B14FF">
        <w:rPr>
          <w:rFonts w:ascii="Times New Roman" w:hAnsi="Times New Roman"/>
          <w:sz w:val="18"/>
          <w:szCs w:val="18"/>
          <w:lang w:val="pl-PL"/>
        </w:rPr>
        <w:t>m</w:t>
      </w:r>
      <w:r w:rsidRPr="008B14FF">
        <w:rPr>
          <w:rFonts w:ascii="Times New Roman" w:hAnsi="Times New Roman"/>
          <w:spacing w:val="49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hAnsi="Times New Roman"/>
          <w:sz w:val="18"/>
          <w:szCs w:val="18"/>
          <w:lang w:val="pl-PL"/>
        </w:rPr>
        <w:t>c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hAnsi="Times New Roman"/>
          <w:sz w:val="18"/>
          <w:szCs w:val="18"/>
          <w:lang w:val="pl-PL"/>
        </w:rPr>
        <w:t xml:space="preserve">a w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asi</w:t>
      </w:r>
      <w:r w:rsidRPr="008B14FF">
        <w:rPr>
          <w:rFonts w:ascii="Times New Roman" w:hAnsi="Times New Roman"/>
          <w:sz w:val="18"/>
          <w:szCs w:val="18"/>
          <w:lang w:val="pl-PL"/>
        </w:rPr>
        <w:t>e c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zw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ar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z w:val="18"/>
          <w:szCs w:val="18"/>
          <w:lang w:val="pl-PL"/>
        </w:rPr>
        <w:t>j; o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ma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i</w:t>
      </w:r>
      <w:r w:rsidRPr="008B14FF">
        <w:rPr>
          <w:rFonts w:ascii="Times New Roman" w:hAnsi="Times New Roman"/>
          <w:sz w:val="18"/>
          <w:szCs w:val="18"/>
          <w:lang w:val="pl-PL"/>
        </w:rPr>
        <w:t>a je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w odniesieniu</w:t>
      </w:r>
      <w:r w:rsidRPr="008B14FF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do</w:t>
      </w:r>
      <w:r w:rsidRPr="008B14FF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innych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d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i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z w:val="18"/>
          <w:szCs w:val="18"/>
          <w:lang w:val="pl-PL"/>
        </w:rPr>
        <w:t xml:space="preserve">ł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ak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ż</w:t>
      </w:r>
      <w:r w:rsidRPr="008B14FF">
        <w:rPr>
          <w:rFonts w:ascii="Times New Roman" w:hAnsi="Times New Roman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 xml:space="preserve"> s</w:t>
      </w:r>
      <w:r w:rsidRPr="008B14FF">
        <w:rPr>
          <w:rFonts w:ascii="Times New Roman" w:hAnsi="Times New Roman"/>
          <w:sz w:val="18"/>
          <w:szCs w:val="18"/>
          <w:lang w:val="pl-PL"/>
        </w:rPr>
        <w:t>po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ka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z w:val="18"/>
          <w:szCs w:val="18"/>
          <w:lang w:val="pl-PL"/>
        </w:rPr>
        <w:t>o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z w:val="18"/>
          <w:szCs w:val="18"/>
          <w:lang w:val="pl-PL"/>
        </w:rPr>
        <w:t>u</w:t>
      </w:r>
      <w:r w:rsidRPr="008B14FF">
        <w:rPr>
          <w:rFonts w:ascii="Times New Roman" w:hAnsi="Times New Roman"/>
          <w:spacing w:val="-2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ek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tu</w:t>
      </w:r>
      <w:r w:rsidRPr="008B14FF">
        <w:rPr>
          <w:rFonts w:ascii="Times New Roman" w:hAnsi="Times New Roman"/>
          <w:sz w:val="18"/>
          <w:szCs w:val="18"/>
          <w:lang w:val="pl-PL"/>
        </w:rPr>
        <w:t>r</w:t>
      </w:r>
    </w:p>
    <w:p w:rsidR="00815213" w:rsidRPr="00B03968" w:rsidRDefault="00815213" w:rsidP="008B14FF">
      <w:pPr>
        <w:pStyle w:val="ListParagraph"/>
        <w:numPr>
          <w:ilvl w:val="0"/>
          <w:numId w:val="36"/>
        </w:numPr>
        <w:spacing w:before="9" w:after="0" w:line="240" w:lineRule="auto"/>
        <w:ind w:left="851" w:right="68" w:hanging="425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tuj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fo</w:t>
      </w:r>
      <w:r w:rsidRPr="00B03968">
        <w:rPr>
          <w:rFonts w:ascii="Times New Roman" w:hAnsi="Times New Roman"/>
          <w:sz w:val="18"/>
          <w:szCs w:val="18"/>
          <w:lang w:val="pl-PL"/>
        </w:rPr>
        <w:t>ry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czn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mb</w:t>
      </w:r>
      <w:r w:rsidRPr="00B03968">
        <w:rPr>
          <w:rFonts w:ascii="Times New Roman" w:hAnsi="Times New Roman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liczn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hAnsi="Times New Roman"/>
          <w:sz w:val="18"/>
          <w:szCs w:val="18"/>
          <w:lang w:val="pl-PL"/>
        </w:rPr>
        <w:t>rów</w:t>
      </w:r>
      <w:r w:rsidRPr="00B03968">
        <w:rPr>
          <w:rFonts w:ascii="Times New Roman" w:hAnsi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lit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z w:val="18"/>
          <w:szCs w:val="18"/>
          <w:lang w:val="pl-PL"/>
        </w:rPr>
        <w:t>h</w:t>
      </w:r>
      <w:r w:rsidRPr="00B03968">
        <w:rPr>
          <w:rFonts w:ascii="Times New Roman" w:hAnsi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p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tycz</w:t>
      </w:r>
      <w:r w:rsidRPr="00B03968">
        <w:rPr>
          <w:rFonts w:ascii="Times New Roman" w:hAnsi="Times New Roman"/>
          <w:sz w:val="18"/>
          <w:szCs w:val="18"/>
          <w:lang w:val="pl-PL"/>
        </w:rPr>
        <w:t>nych</w:t>
      </w:r>
    </w:p>
    <w:p w:rsidR="00815213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sz w:val="16"/>
          <w:szCs w:val="16"/>
          <w:lang w:val="pl-PL"/>
        </w:rPr>
      </w:pPr>
    </w:p>
    <w:p w:rsidR="00815213" w:rsidRPr="00B03968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sz w:val="16"/>
          <w:szCs w:val="16"/>
          <w:lang w:val="pl-PL"/>
        </w:rPr>
      </w:pP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hAnsi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hAnsi="Times New Roman"/>
          <w:b/>
          <w:bCs/>
          <w:sz w:val="16"/>
          <w:szCs w:val="16"/>
          <w:lang w:val="pl-PL"/>
        </w:rPr>
        <w:t>NIE</w:t>
      </w:r>
    </w:p>
    <w:p w:rsidR="00815213" w:rsidRPr="00B03968" w:rsidRDefault="00815213" w:rsidP="0000092D">
      <w:pPr>
        <w:spacing w:before="8"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815213" w:rsidRPr="00B03968" w:rsidRDefault="00815213" w:rsidP="0000092D">
      <w:pPr>
        <w:pStyle w:val="ListParagraph"/>
        <w:numPr>
          <w:ilvl w:val="0"/>
          <w:numId w:val="35"/>
        </w:numPr>
        <w:spacing w:after="0" w:line="240" w:lineRule="auto"/>
        <w:ind w:right="66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mod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sz w:val="18"/>
          <w:szCs w:val="18"/>
          <w:lang w:val="pl-PL"/>
        </w:rPr>
        <w:t>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ypo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chuj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z w:val="18"/>
          <w:szCs w:val="18"/>
          <w:lang w:val="pl-PL"/>
        </w:rPr>
        <w:t>ce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ię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uj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z w:val="18"/>
          <w:szCs w:val="18"/>
          <w:lang w:val="pl-PL"/>
        </w:rPr>
        <w:t>ci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m</w:t>
      </w:r>
      <w:r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ema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u, popr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ną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konstrukcją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ści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ym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doborem</w:t>
      </w:r>
      <w:r w:rsidRPr="00B03968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hAnsi="Times New Roman"/>
          <w:sz w:val="18"/>
          <w:szCs w:val="18"/>
          <w:lang w:val="pl-PL"/>
        </w:rPr>
        <w:t>rodków</w:t>
      </w:r>
      <w:r w:rsidRPr="00B03968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ję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z w:val="18"/>
          <w:szCs w:val="18"/>
          <w:lang w:val="pl-PL"/>
        </w:rPr>
        <w:t>yko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sz w:val="18"/>
          <w:szCs w:val="18"/>
          <w:lang w:val="pl-PL"/>
        </w:rPr>
        <w:t>ych</w:t>
      </w:r>
    </w:p>
    <w:p w:rsidR="00815213" w:rsidRPr="00B03968" w:rsidRDefault="00815213" w:rsidP="0000092D">
      <w:pPr>
        <w:pStyle w:val="ListParagraph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yk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zu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hAnsi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się</w:t>
      </w:r>
      <w:r w:rsidRPr="00B03968">
        <w:rPr>
          <w:rFonts w:ascii="Times New Roman" w:hAnsi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gó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ln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db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łością</w:t>
      </w:r>
      <w:r w:rsidRPr="00B03968">
        <w:rPr>
          <w:rFonts w:ascii="Times New Roman" w:hAnsi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hAnsi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ość</w:t>
      </w:r>
      <w:r w:rsidRPr="00B03968">
        <w:rPr>
          <w:rFonts w:ascii="Times New Roman" w:hAnsi="Times New Roman"/>
          <w:spacing w:val="-8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ortogr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pacing w:val="1"/>
          <w:position w:val="3"/>
          <w:sz w:val="18"/>
          <w:szCs w:val="18"/>
        </w:rPr>
        <w:t>ﬁ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c</w:t>
      </w:r>
      <w:r w:rsidRPr="00B03968">
        <w:rPr>
          <w:rFonts w:ascii="Times New Roman" w:hAnsi="Times New Roman"/>
          <w:spacing w:val="-1"/>
          <w:position w:val="3"/>
          <w:sz w:val="18"/>
          <w:szCs w:val="18"/>
          <w:lang w:val="pl-PL"/>
        </w:rPr>
        <w:t>zn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hAnsi="Times New Roman"/>
          <w:spacing w:val="-9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int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rpunkcyjn</w:t>
      </w:r>
      <w:r w:rsidRPr="00B03968">
        <w:rPr>
          <w:rFonts w:ascii="Times New Roman" w:hAnsi="Times New Roman"/>
          <w:spacing w:val="1"/>
          <w:position w:val="3"/>
          <w:sz w:val="18"/>
          <w:szCs w:val="18"/>
          <w:lang w:val="pl-PL"/>
        </w:rPr>
        <w:t>ą</w:t>
      </w:r>
      <w:r w:rsidRPr="00B03968">
        <w:rPr>
          <w:rFonts w:ascii="Times New Roman" w:hAnsi="Times New Roman"/>
          <w:position w:val="3"/>
          <w:sz w:val="18"/>
          <w:szCs w:val="18"/>
          <w:lang w:val="pl-PL"/>
        </w:rPr>
        <w:t>,</w:t>
      </w:r>
    </w:p>
    <w:p w:rsidR="00815213" w:rsidRPr="00B03968" w:rsidRDefault="00815213" w:rsidP="0000092D">
      <w:pPr>
        <w:pStyle w:val="ListParagraph"/>
        <w:numPr>
          <w:ilvl w:val="0"/>
          <w:numId w:val="35"/>
        </w:numPr>
        <w:spacing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  <w:r w:rsidRPr="00B03968">
        <w:rPr>
          <w:rFonts w:ascii="Times New Roman" w:hAnsi="Times New Roman"/>
          <w:spacing w:val="1"/>
          <w:sz w:val="18"/>
          <w:szCs w:val="18"/>
        </w:rPr>
        <w:t>ﬂ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hAnsi="Times New Roman"/>
          <w:sz w:val="18"/>
          <w:szCs w:val="18"/>
          <w:lang w:val="pl-PL"/>
        </w:rPr>
        <w:t>yjną</w:t>
      </w:r>
      <w:r w:rsidRPr="00B03968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i</w:t>
      </w:r>
      <w:r w:rsidRPr="00B03968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hAnsi="Times New Roman"/>
          <w:sz w:val="18"/>
          <w:szCs w:val="18"/>
          <w:lang w:val="pl-PL"/>
        </w:rPr>
        <w:t>dniową</w:t>
      </w:r>
      <w:r w:rsidRPr="00B03968">
        <w:rPr>
          <w:rFonts w:ascii="Times New Roman" w:hAnsi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z w:val="18"/>
          <w:szCs w:val="18"/>
          <w:lang w:val="pl-PL"/>
        </w:rPr>
        <w:t>or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hAnsi="Times New Roman"/>
          <w:sz w:val="18"/>
          <w:szCs w:val="18"/>
          <w:lang w:val="pl-PL"/>
        </w:rPr>
        <w:t>y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hAnsi="Times New Roman"/>
          <w:sz w:val="18"/>
          <w:szCs w:val="18"/>
          <w:lang w:val="pl-PL"/>
        </w:rPr>
        <w:t>ę</w:t>
      </w:r>
      <w:r w:rsidRPr="00B03968">
        <w:rPr>
          <w:rFonts w:ascii="Times New Roman" w:hAnsi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hAnsi="Times New Roman"/>
          <w:sz w:val="18"/>
          <w:szCs w:val="18"/>
          <w:lang w:val="pl-PL"/>
        </w:rPr>
        <w:t>pi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hAnsi="Times New Roman"/>
          <w:sz w:val="18"/>
          <w:szCs w:val="18"/>
          <w:lang w:val="pl-PL"/>
        </w:rPr>
        <w:t>u</w:t>
      </w:r>
      <w:r w:rsidRPr="00B03968">
        <w:rPr>
          <w:rFonts w:ascii="Times New Roman" w:hAnsi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hAnsi="Times New Roman"/>
          <w:sz w:val="18"/>
          <w:szCs w:val="18"/>
          <w:lang w:val="pl-PL"/>
        </w:rPr>
        <w:t>ypowi</w:t>
      </w:r>
      <w:r w:rsidRPr="00B03968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hAnsi="Times New Roman"/>
          <w:sz w:val="18"/>
          <w:szCs w:val="18"/>
          <w:lang w:val="pl-PL"/>
        </w:rPr>
        <w:t>dzi</w:t>
      </w:r>
    </w:p>
    <w:p w:rsidR="00815213" w:rsidRPr="00B03968" w:rsidRDefault="00815213" w:rsidP="0000092D">
      <w:pPr>
        <w:spacing w:after="0" w:line="240" w:lineRule="auto"/>
        <w:ind w:left="343"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Default="00815213" w:rsidP="0000092D">
      <w:pPr>
        <w:spacing w:after="0" w:line="240" w:lineRule="auto"/>
        <w:ind w:left="115" w:right="-20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hAnsi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15213" w:rsidRPr="00B03968" w:rsidRDefault="00815213" w:rsidP="008B14FF">
      <w:pPr>
        <w:spacing w:after="0" w:line="240" w:lineRule="auto"/>
        <w:ind w:left="709" w:right="-20" w:hanging="283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</w:p>
    <w:p w:rsidR="00815213" w:rsidRPr="008B14FF" w:rsidRDefault="00815213" w:rsidP="008B14FF">
      <w:pPr>
        <w:pStyle w:val="ListParagraph"/>
        <w:numPr>
          <w:ilvl w:val="0"/>
          <w:numId w:val="49"/>
        </w:numPr>
        <w:spacing w:before="19" w:after="0" w:line="240" w:lineRule="auto"/>
        <w:ind w:left="709" w:right="-20" w:hanging="425"/>
        <w:jc w:val="both"/>
        <w:rPr>
          <w:rFonts w:ascii="Times New Roman" w:hAnsi="Times New Roman"/>
          <w:b/>
          <w:bCs/>
          <w:w w:val="102"/>
          <w:sz w:val="18"/>
          <w:szCs w:val="18"/>
          <w:lang w:val="pl-PL"/>
        </w:rPr>
      </w:pPr>
      <w:r w:rsidRPr="008B14FF">
        <w:rPr>
          <w:rFonts w:ascii="Times New Roman" w:hAnsi="Times New Roman"/>
          <w:sz w:val="18"/>
          <w:szCs w:val="18"/>
          <w:lang w:val="pl-PL"/>
        </w:rPr>
        <w:t>ś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iadomie</w:t>
      </w:r>
      <w:r w:rsidRPr="008B14FF">
        <w:rPr>
          <w:rFonts w:ascii="Times New Roman" w:hAnsi="Times New Roman"/>
          <w:spacing w:val="-15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s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hAnsi="Times New Roman"/>
          <w:sz w:val="18"/>
          <w:szCs w:val="18"/>
          <w:lang w:val="pl-PL"/>
        </w:rPr>
        <w:t>os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hAnsi="Times New Roman"/>
          <w:sz w:val="18"/>
          <w:szCs w:val="18"/>
          <w:lang w:val="pl-PL"/>
        </w:rPr>
        <w:t>je</w:t>
      </w:r>
      <w:r w:rsidRPr="008B14FF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ied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ę</w:t>
      </w:r>
      <w:r w:rsidRPr="008B14FF">
        <w:rPr>
          <w:rFonts w:ascii="Times New Roman" w:hAnsi="Times New Roman"/>
          <w:spacing w:val="-7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ję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yko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ą</w:t>
      </w:r>
      <w:r w:rsidRPr="008B14FF">
        <w:rPr>
          <w:rFonts w:ascii="Times New Roman" w:hAnsi="Times New Roman"/>
          <w:spacing w:val="-11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akresie</w:t>
      </w:r>
      <w:r w:rsidRPr="008B14FF">
        <w:rPr>
          <w:rFonts w:ascii="Times New Roman" w:hAnsi="Times New Roman"/>
          <w:spacing w:val="-13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hAnsi="Times New Roman"/>
          <w:sz w:val="18"/>
          <w:szCs w:val="18"/>
          <w:lang w:val="pl-PL"/>
        </w:rPr>
        <w:t>reści</w:t>
      </w:r>
      <w:r w:rsidRPr="008B14FF">
        <w:rPr>
          <w:rFonts w:ascii="Times New Roman" w:hAnsi="Times New Roman"/>
          <w:spacing w:val="-12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m</w:t>
      </w:r>
      <w:r w:rsidRPr="008B14FF">
        <w:rPr>
          <w:rFonts w:ascii="Times New Roman" w:hAnsi="Times New Roman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t</w:t>
      </w:r>
      <w:r w:rsidRPr="008B14FF">
        <w:rPr>
          <w:rFonts w:ascii="Times New Roman" w:hAnsi="Times New Roman"/>
          <w:sz w:val="18"/>
          <w:szCs w:val="18"/>
          <w:lang w:val="pl-PL"/>
        </w:rPr>
        <w:t>eriało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ych</w:t>
      </w:r>
      <w:r w:rsidRPr="008B14FF">
        <w:rPr>
          <w:rFonts w:ascii="Times New Roman" w:hAnsi="Times New Roman"/>
          <w:spacing w:val="-18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pr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w</w:t>
      </w:r>
      <w:r w:rsidRPr="008B14FF">
        <w:rPr>
          <w:rFonts w:ascii="Times New Roman" w:hAnsi="Times New Roman"/>
          <w:sz w:val="18"/>
          <w:szCs w:val="18"/>
          <w:lang w:val="pl-PL"/>
        </w:rPr>
        <w:t>id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z</w:t>
      </w:r>
      <w:r w:rsidRPr="008B14FF">
        <w:rPr>
          <w:rFonts w:ascii="Times New Roman" w:hAnsi="Times New Roman"/>
          <w:sz w:val="18"/>
          <w:szCs w:val="18"/>
          <w:lang w:val="pl-PL"/>
        </w:rPr>
        <w:t>ianych</w:t>
      </w:r>
      <w:r w:rsidRPr="008B14FF">
        <w:rPr>
          <w:rFonts w:ascii="Times New Roman" w:hAnsi="Times New Roman"/>
          <w:spacing w:val="3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pro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g</w:t>
      </w:r>
      <w:r w:rsidRPr="008B14FF">
        <w:rPr>
          <w:rFonts w:ascii="Times New Roman" w:hAnsi="Times New Roman"/>
          <w:sz w:val="18"/>
          <w:szCs w:val="18"/>
          <w:lang w:val="pl-PL"/>
        </w:rPr>
        <w:t>r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ame</w:t>
      </w:r>
      <w:r w:rsidRPr="008B14FF">
        <w:rPr>
          <w:rFonts w:ascii="Times New Roman" w:hAnsi="Times New Roman"/>
          <w:sz w:val="18"/>
          <w:szCs w:val="18"/>
          <w:lang w:val="pl-PL"/>
        </w:rPr>
        <w:t>m</w:t>
      </w:r>
      <w:r w:rsidRPr="008B14FF">
        <w:rPr>
          <w:rFonts w:ascii="Times New Roman" w:hAnsi="Times New Roman"/>
          <w:spacing w:val="-9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u</w:t>
      </w:r>
      <w:r w:rsidRPr="008B14FF">
        <w:rPr>
          <w:rFonts w:ascii="Times New Roman" w:hAnsi="Times New Roman"/>
          <w:sz w:val="18"/>
          <w:szCs w:val="18"/>
          <w:lang w:val="pl-PL"/>
        </w:rPr>
        <w:t>cz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pacing w:val="-1"/>
          <w:sz w:val="18"/>
          <w:szCs w:val="18"/>
          <w:lang w:val="pl-PL"/>
        </w:rPr>
        <w:t>n</w:t>
      </w:r>
      <w:r w:rsidRPr="008B14FF">
        <w:rPr>
          <w:rFonts w:ascii="Times New Roman" w:hAnsi="Times New Roman"/>
          <w:sz w:val="18"/>
          <w:szCs w:val="18"/>
          <w:lang w:val="pl-PL"/>
        </w:rPr>
        <w:t>ia</w:t>
      </w:r>
      <w:r w:rsidRPr="008B14FF">
        <w:rPr>
          <w:rFonts w:ascii="Times New Roman" w:hAnsi="Times New Roman"/>
          <w:spacing w:val="-5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sł</w:t>
      </w:r>
      <w:r w:rsidRPr="008B14FF">
        <w:rPr>
          <w:rFonts w:ascii="Times New Roman" w:hAnsi="Times New Roman"/>
          <w:sz w:val="18"/>
          <w:szCs w:val="18"/>
          <w:lang w:val="pl-PL"/>
        </w:rPr>
        <w:t>ownictw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a</w:t>
      </w:r>
      <w:r w:rsidRPr="008B14FF">
        <w:rPr>
          <w:rFonts w:ascii="Times New Roman" w:hAnsi="Times New Roman"/>
          <w:sz w:val="18"/>
          <w:szCs w:val="18"/>
          <w:lang w:val="pl-PL"/>
        </w:rPr>
        <w:t>,</w:t>
      </w:r>
      <w:r w:rsidRPr="008B14FF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skła</w:t>
      </w:r>
      <w:r w:rsidRPr="008B14FF">
        <w:rPr>
          <w:rFonts w:ascii="Times New Roman" w:hAnsi="Times New Roman"/>
          <w:sz w:val="18"/>
          <w:szCs w:val="18"/>
          <w:lang w:val="pl-PL"/>
        </w:rPr>
        <w:t>dni,</w:t>
      </w:r>
      <w:r w:rsidRPr="008B14FF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pacing w:val="1"/>
          <w:sz w:val="18"/>
          <w:szCs w:val="18"/>
        </w:rPr>
        <w:t>ﬂ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eks</w:t>
      </w:r>
      <w:r w:rsidRPr="008B14FF">
        <w:rPr>
          <w:rFonts w:ascii="Times New Roman" w:hAnsi="Times New Roman"/>
          <w:sz w:val="18"/>
          <w:szCs w:val="18"/>
          <w:lang w:val="pl-PL"/>
        </w:rPr>
        <w:t>ji</w:t>
      </w:r>
      <w:r w:rsidRPr="008B14FF">
        <w:rPr>
          <w:rFonts w:ascii="Times New Roman" w:hAnsi="Times New Roman"/>
          <w:spacing w:val="-4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i</w:t>
      </w:r>
      <w:r w:rsidRPr="008B14FF">
        <w:rPr>
          <w:rFonts w:ascii="Times New Roman" w:hAnsi="Times New Roman"/>
          <w:spacing w:val="4"/>
          <w:sz w:val="18"/>
          <w:szCs w:val="18"/>
          <w:lang w:val="pl-PL"/>
        </w:rPr>
        <w:t xml:space="preserve"> </w:t>
      </w:r>
      <w:r w:rsidRPr="008B14FF">
        <w:rPr>
          <w:rFonts w:ascii="Times New Roman" w:hAnsi="Times New Roman"/>
          <w:sz w:val="18"/>
          <w:szCs w:val="18"/>
          <w:lang w:val="pl-PL"/>
        </w:rPr>
        <w:t>fon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e</w:t>
      </w:r>
      <w:r w:rsidRPr="008B14FF">
        <w:rPr>
          <w:rFonts w:ascii="Times New Roman" w:hAnsi="Times New Roman"/>
          <w:sz w:val="18"/>
          <w:szCs w:val="18"/>
          <w:lang w:val="pl-PL"/>
        </w:rPr>
        <w:t>ty</w:t>
      </w:r>
      <w:r w:rsidRPr="008B14FF">
        <w:rPr>
          <w:rFonts w:ascii="Times New Roman" w:hAnsi="Times New Roman"/>
          <w:spacing w:val="1"/>
          <w:sz w:val="18"/>
          <w:szCs w:val="18"/>
          <w:lang w:val="pl-PL"/>
        </w:rPr>
        <w:t>k</w:t>
      </w:r>
      <w:r w:rsidRPr="008B14FF">
        <w:rPr>
          <w:rFonts w:ascii="Times New Roman" w:hAnsi="Times New Roman"/>
          <w:sz w:val="18"/>
          <w:szCs w:val="18"/>
          <w:lang w:val="pl-PL"/>
        </w:rPr>
        <w:t>i</w:t>
      </w:r>
    </w:p>
    <w:p w:rsidR="00815213" w:rsidRPr="0000092D" w:rsidRDefault="00815213" w:rsidP="0000092D">
      <w:pPr>
        <w:spacing w:before="1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pl-PL"/>
        </w:rPr>
      </w:pPr>
    </w:p>
    <w:p w:rsidR="00815213" w:rsidRPr="008B14FF" w:rsidRDefault="00815213" w:rsidP="008B14FF">
      <w:pPr>
        <w:pStyle w:val="ListParagraph"/>
        <w:spacing w:before="22" w:after="0" w:line="240" w:lineRule="auto"/>
        <w:ind w:right="58"/>
        <w:jc w:val="both"/>
        <w:rPr>
          <w:rFonts w:ascii="Times New Roman" w:hAnsi="Times New Roman"/>
          <w:sz w:val="18"/>
          <w:szCs w:val="18"/>
          <w:lang w:val="pl-PL"/>
        </w:rPr>
        <w:sectPr w:rsidR="00815213" w:rsidRPr="008B14FF">
          <w:headerReference w:type="even" r:id="rId8"/>
          <w:headerReference w:type="default" r:id="rId9"/>
          <w:pgSz w:w="9360" w:h="13340"/>
          <w:pgMar w:top="840" w:right="880" w:bottom="280" w:left="1040" w:header="637" w:footer="0" w:gutter="0"/>
          <w:cols w:space="708"/>
        </w:sectPr>
      </w:pPr>
    </w:p>
    <w:p w:rsidR="00815213" w:rsidRDefault="00815213" w:rsidP="0000092D">
      <w:pPr>
        <w:spacing w:before="32" w:after="0" w:line="240" w:lineRule="auto"/>
        <w:ind w:left="115" w:right="-20"/>
        <w:jc w:val="both"/>
        <w:rPr>
          <w:rFonts w:ascii="Times New Roman" w:hAnsi="Times New Roman"/>
          <w:b/>
          <w:bCs/>
          <w:sz w:val="16"/>
          <w:szCs w:val="16"/>
          <w:lang w:val="pl-PL"/>
        </w:rPr>
      </w:pPr>
    </w:p>
    <w:sectPr w:rsidR="00815213" w:rsidSect="00472231">
      <w:headerReference w:type="default" r:id="rId10"/>
      <w:footerReference w:type="default" r:id="rId11"/>
      <w:pgSz w:w="9360" w:h="13340"/>
      <w:pgMar w:top="840" w:right="880" w:bottom="280" w:left="1040" w:header="637" w:footer="14080" w:gutter="0"/>
      <w:pgNumType w:start="11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13" w:rsidRDefault="00815213" w:rsidP="00472231">
      <w:pPr>
        <w:spacing w:after="0" w:line="240" w:lineRule="auto"/>
      </w:pPr>
      <w:r>
        <w:separator/>
      </w:r>
    </w:p>
  </w:endnote>
  <w:endnote w:type="continuationSeparator" w:id="0">
    <w:p w:rsidR="00815213" w:rsidRDefault="00815213" w:rsidP="004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Quasi-LucidaBright">
    <w:altName w:val="Times New Roman"/>
    <w:panose1 w:val="00000000000000000000"/>
    <w:charset w:val="38"/>
    <w:family w:val="roman"/>
    <w:notTrueType/>
    <w:pitch w:val="variable"/>
    <w:sig w:usb0="00000001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213" w:rsidRDefault="00815213">
    <w:pPr>
      <w:pStyle w:val="Footer"/>
      <w:jc w:val="center"/>
    </w:pPr>
  </w:p>
  <w:p w:rsidR="00815213" w:rsidRDefault="008152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213" w:rsidRDefault="00815213">
    <w:pPr>
      <w:pStyle w:val="Footer"/>
      <w:jc w:val="center"/>
    </w:pPr>
  </w:p>
  <w:p w:rsidR="00815213" w:rsidRDefault="008152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13" w:rsidRDefault="00815213" w:rsidP="00472231">
      <w:pPr>
        <w:spacing w:after="0" w:line="240" w:lineRule="auto"/>
      </w:pPr>
      <w:r>
        <w:separator/>
      </w:r>
    </w:p>
  </w:footnote>
  <w:footnote w:type="continuationSeparator" w:id="0">
    <w:p w:rsidR="00815213" w:rsidRDefault="00815213" w:rsidP="004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213" w:rsidRPr="00B03968" w:rsidRDefault="00815213" w:rsidP="00D80EBF">
    <w:pPr>
      <w:tabs>
        <w:tab w:val="left" w:pos="4769"/>
      </w:tabs>
      <w:spacing w:after="0" w:line="200" w:lineRule="exact"/>
      <w:jc w:val="center"/>
      <w:rPr>
        <w:sz w:val="20"/>
        <w:szCs w:val="20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213" w:rsidRPr="0073023B" w:rsidRDefault="00815213" w:rsidP="007302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213" w:rsidRPr="0073023B" w:rsidRDefault="00815213" w:rsidP="007302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Times New Roman" w:hAnsi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Times New Roman" w:hAnsi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Times New Roman" w:hAnsi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Times New Roman" w:hAnsi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Times New Roman" w:hAnsi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Times New Roman" w:hAnsi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Times New Roman" w:hAnsi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Times New Roman" w:hAnsi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Times New Roman" w:hAnsi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Times New Roman" w:hAnsi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Times New Roman" w:hAnsi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>
    <w:nsid w:val="67976990"/>
    <w:multiLevelType w:val="hybridMultilevel"/>
    <w:tmpl w:val="F8DC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Times New Roman" w:hAnsi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Times New Roman" w:hAnsi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Times New Roman" w:hAnsi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48"/>
  </w:num>
  <w:num w:numId="4">
    <w:abstractNumId w:val="40"/>
  </w:num>
  <w:num w:numId="5">
    <w:abstractNumId w:val="18"/>
  </w:num>
  <w:num w:numId="6">
    <w:abstractNumId w:val="45"/>
  </w:num>
  <w:num w:numId="7">
    <w:abstractNumId w:val="19"/>
  </w:num>
  <w:num w:numId="8">
    <w:abstractNumId w:val="16"/>
  </w:num>
  <w:num w:numId="9">
    <w:abstractNumId w:val="33"/>
  </w:num>
  <w:num w:numId="10">
    <w:abstractNumId w:val="37"/>
  </w:num>
  <w:num w:numId="11">
    <w:abstractNumId w:val="7"/>
  </w:num>
  <w:num w:numId="12">
    <w:abstractNumId w:val="30"/>
  </w:num>
  <w:num w:numId="13">
    <w:abstractNumId w:val="17"/>
  </w:num>
  <w:num w:numId="14">
    <w:abstractNumId w:val="36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14"/>
  </w:num>
  <w:num w:numId="20">
    <w:abstractNumId w:val="3"/>
  </w:num>
  <w:num w:numId="21">
    <w:abstractNumId w:val="29"/>
  </w:num>
  <w:num w:numId="22">
    <w:abstractNumId w:val="9"/>
  </w:num>
  <w:num w:numId="23">
    <w:abstractNumId w:val="44"/>
  </w:num>
  <w:num w:numId="24">
    <w:abstractNumId w:val="31"/>
  </w:num>
  <w:num w:numId="25">
    <w:abstractNumId w:val="23"/>
  </w:num>
  <w:num w:numId="26">
    <w:abstractNumId w:val="42"/>
  </w:num>
  <w:num w:numId="27">
    <w:abstractNumId w:val="27"/>
  </w:num>
  <w:num w:numId="28">
    <w:abstractNumId w:val="0"/>
  </w:num>
  <w:num w:numId="29">
    <w:abstractNumId w:val="41"/>
  </w:num>
  <w:num w:numId="30">
    <w:abstractNumId w:val="10"/>
  </w:num>
  <w:num w:numId="31">
    <w:abstractNumId w:val="35"/>
  </w:num>
  <w:num w:numId="32">
    <w:abstractNumId w:val="43"/>
  </w:num>
  <w:num w:numId="33">
    <w:abstractNumId w:val="5"/>
  </w:num>
  <w:num w:numId="34">
    <w:abstractNumId w:val="25"/>
  </w:num>
  <w:num w:numId="35">
    <w:abstractNumId w:val="2"/>
  </w:num>
  <w:num w:numId="36">
    <w:abstractNumId w:val="46"/>
  </w:num>
  <w:num w:numId="37">
    <w:abstractNumId w:val="47"/>
  </w:num>
  <w:num w:numId="38">
    <w:abstractNumId w:val="8"/>
  </w:num>
  <w:num w:numId="39">
    <w:abstractNumId w:val="38"/>
  </w:num>
  <w:num w:numId="40">
    <w:abstractNumId w:val="39"/>
  </w:num>
  <w:num w:numId="41">
    <w:abstractNumId w:val="6"/>
  </w:num>
  <w:num w:numId="42">
    <w:abstractNumId w:val="21"/>
  </w:num>
  <w:num w:numId="43">
    <w:abstractNumId w:val="24"/>
  </w:num>
  <w:num w:numId="44">
    <w:abstractNumId w:val="11"/>
  </w:num>
  <w:num w:numId="45">
    <w:abstractNumId w:val="20"/>
  </w:num>
  <w:num w:numId="46">
    <w:abstractNumId w:val="12"/>
  </w:num>
  <w:num w:numId="47">
    <w:abstractNumId w:val="34"/>
  </w:num>
  <w:num w:numId="48">
    <w:abstractNumId w:val="22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231"/>
    <w:rsid w:val="0000092D"/>
    <w:rsid w:val="00022B09"/>
    <w:rsid w:val="000648CB"/>
    <w:rsid w:val="0016645C"/>
    <w:rsid w:val="002364B9"/>
    <w:rsid w:val="002448E8"/>
    <w:rsid w:val="00285D8B"/>
    <w:rsid w:val="0029331F"/>
    <w:rsid w:val="002E1C9F"/>
    <w:rsid w:val="002F4233"/>
    <w:rsid w:val="003873FA"/>
    <w:rsid w:val="003C7F2B"/>
    <w:rsid w:val="0045225B"/>
    <w:rsid w:val="00472231"/>
    <w:rsid w:val="0049160F"/>
    <w:rsid w:val="004A128E"/>
    <w:rsid w:val="004C242B"/>
    <w:rsid w:val="005E1261"/>
    <w:rsid w:val="006F315B"/>
    <w:rsid w:val="0073023B"/>
    <w:rsid w:val="007D1B7D"/>
    <w:rsid w:val="00815213"/>
    <w:rsid w:val="0083417E"/>
    <w:rsid w:val="00852A1B"/>
    <w:rsid w:val="008B14FF"/>
    <w:rsid w:val="0094265C"/>
    <w:rsid w:val="00982ACC"/>
    <w:rsid w:val="009C7001"/>
    <w:rsid w:val="00B03968"/>
    <w:rsid w:val="00B131D2"/>
    <w:rsid w:val="00B424E0"/>
    <w:rsid w:val="00BB0158"/>
    <w:rsid w:val="00C44D51"/>
    <w:rsid w:val="00C624FF"/>
    <w:rsid w:val="00C76936"/>
    <w:rsid w:val="00CF482F"/>
    <w:rsid w:val="00CF7A7F"/>
    <w:rsid w:val="00D35FDF"/>
    <w:rsid w:val="00D80EBF"/>
    <w:rsid w:val="00DA0AF3"/>
    <w:rsid w:val="00DA4661"/>
    <w:rsid w:val="00DB1EEA"/>
    <w:rsid w:val="00E3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4D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34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624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24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3157</Words>
  <Characters>18948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zzpol-iv.dvi</dc:title>
  <dc:subject/>
  <dc:creator>Izabela Pałasz-Alwasiak</dc:creator>
  <cp:keywords/>
  <dc:description/>
  <cp:lastModifiedBy>pc</cp:lastModifiedBy>
  <cp:revision>2</cp:revision>
  <cp:lastPrinted>2017-09-13T06:10:00Z</cp:lastPrinted>
  <dcterms:created xsi:type="dcterms:W3CDTF">2017-09-14T07:36:00Z</dcterms:created>
  <dcterms:modified xsi:type="dcterms:W3CDTF">2017-09-14T07:36:00Z</dcterms:modified>
</cp:coreProperties>
</file>