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A4" w:rsidRDefault="002C54A4" w:rsidP="0067380D">
      <w:pPr>
        <w:jc w:val="center"/>
        <w:rPr>
          <w:rFonts w:ascii="Times New Roman" w:hAnsi="Times New Roman"/>
          <w:b/>
          <w:sz w:val="32"/>
        </w:rPr>
      </w:pPr>
      <w:r w:rsidRPr="002B2BC8">
        <w:rPr>
          <w:rFonts w:ascii="Times New Roman" w:hAnsi="Times New Roman"/>
          <w:b/>
          <w:sz w:val="32"/>
        </w:rPr>
        <w:t>Przed</w:t>
      </w:r>
      <w:r>
        <w:rPr>
          <w:rFonts w:ascii="Times New Roman" w:hAnsi="Times New Roman"/>
          <w:b/>
          <w:sz w:val="32"/>
        </w:rPr>
        <w:t>miotowy System Oceniania z Wychowania Fizycznego</w:t>
      </w:r>
    </w:p>
    <w:p w:rsidR="002C54A4" w:rsidRDefault="002C54A4" w:rsidP="0067380D">
      <w:pPr>
        <w:jc w:val="center"/>
        <w:rPr>
          <w:rFonts w:ascii="Times New Roman" w:hAnsi="Times New Roman"/>
          <w:b/>
          <w:sz w:val="32"/>
        </w:rPr>
      </w:pPr>
      <w:r>
        <w:rPr>
          <w:rFonts w:ascii="Times New Roman" w:hAnsi="Times New Roman"/>
          <w:b/>
          <w:sz w:val="32"/>
        </w:rPr>
        <w:t>dla uczniów klas IV-VIII</w:t>
      </w:r>
    </w:p>
    <w:p w:rsidR="002C54A4" w:rsidRPr="002B2BC8" w:rsidRDefault="002C54A4" w:rsidP="0067380D">
      <w:pPr>
        <w:jc w:val="center"/>
        <w:rPr>
          <w:rFonts w:ascii="Times New Roman" w:hAnsi="Times New Roman"/>
          <w:b/>
          <w:sz w:val="32"/>
        </w:rPr>
      </w:pPr>
      <w:r w:rsidRPr="002B2BC8">
        <w:rPr>
          <w:rFonts w:ascii="Times New Roman" w:hAnsi="Times New Roman"/>
          <w:b/>
          <w:sz w:val="32"/>
        </w:rPr>
        <w:t xml:space="preserve">Szkoły Podstawowej </w:t>
      </w:r>
      <w:r>
        <w:rPr>
          <w:rFonts w:ascii="Times New Roman" w:hAnsi="Times New Roman"/>
          <w:b/>
          <w:sz w:val="32"/>
        </w:rPr>
        <w:t xml:space="preserve">im . Igora Sikiryckiego </w:t>
      </w:r>
      <w:r>
        <w:rPr>
          <w:rFonts w:ascii="Times New Roman" w:hAnsi="Times New Roman"/>
          <w:b/>
          <w:sz w:val="32"/>
        </w:rPr>
        <w:br/>
        <w:t>w Woli Zaradzyńskiej</w:t>
      </w:r>
      <w:r w:rsidRPr="002B2BC8">
        <w:rPr>
          <w:rFonts w:ascii="Times New Roman" w:hAnsi="Times New Roman"/>
          <w:b/>
          <w:sz w:val="32"/>
        </w:rPr>
        <w:t>.</w:t>
      </w:r>
    </w:p>
    <w:p w:rsidR="002C54A4" w:rsidRDefault="002C54A4" w:rsidP="0067380D">
      <w:pPr>
        <w:rPr>
          <w:rFonts w:ascii="Times New Roman" w:hAnsi="Times New Roman"/>
          <w:sz w:val="24"/>
        </w:rPr>
      </w:pPr>
    </w:p>
    <w:p w:rsidR="002C54A4" w:rsidRDefault="002C54A4" w:rsidP="0067380D">
      <w:pPr>
        <w:rPr>
          <w:rFonts w:ascii="Times New Roman" w:hAnsi="Times New Roman"/>
          <w:sz w:val="24"/>
        </w:rPr>
      </w:pPr>
    </w:p>
    <w:p w:rsidR="002C54A4" w:rsidRDefault="002C54A4" w:rsidP="0067380D">
      <w:pPr>
        <w:rPr>
          <w:rFonts w:ascii="Times New Roman" w:hAnsi="Times New Roman"/>
          <w:sz w:val="24"/>
        </w:rPr>
      </w:pPr>
    </w:p>
    <w:p w:rsidR="002C54A4" w:rsidRDefault="002C54A4" w:rsidP="0067380D">
      <w:pPr>
        <w:rPr>
          <w:rFonts w:ascii="Times New Roman" w:hAnsi="Times New Roman"/>
          <w:sz w:val="24"/>
        </w:rPr>
      </w:pPr>
    </w:p>
    <w:p w:rsidR="002C54A4" w:rsidRDefault="002C54A4" w:rsidP="0067380D">
      <w:pPr>
        <w:rPr>
          <w:rFonts w:ascii="Times New Roman" w:hAnsi="Times New Roman"/>
          <w:sz w:val="24"/>
        </w:rPr>
      </w:pPr>
    </w:p>
    <w:p w:rsidR="002C54A4" w:rsidRPr="002B2BC8" w:rsidRDefault="002C54A4" w:rsidP="0067380D">
      <w:pPr>
        <w:rPr>
          <w:rFonts w:ascii="Times New Roman" w:hAnsi="Times New Roman"/>
          <w:sz w:val="32"/>
        </w:rPr>
      </w:pPr>
      <w:r w:rsidRPr="002B2BC8">
        <w:rPr>
          <w:rFonts w:ascii="Times New Roman" w:hAnsi="Times New Roman"/>
          <w:sz w:val="32"/>
        </w:rPr>
        <w:t>Spis treści:</w:t>
      </w:r>
    </w:p>
    <w:p w:rsidR="002C54A4" w:rsidRPr="002B2BC8" w:rsidRDefault="002C54A4" w:rsidP="0067380D">
      <w:pPr>
        <w:pStyle w:val="ListParagraph"/>
        <w:numPr>
          <w:ilvl w:val="0"/>
          <w:numId w:val="1"/>
        </w:numPr>
        <w:rPr>
          <w:rFonts w:ascii="Times New Roman" w:hAnsi="Times New Roman"/>
          <w:sz w:val="32"/>
        </w:rPr>
      </w:pPr>
      <w:r w:rsidRPr="002B2BC8">
        <w:rPr>
          <w:rFonts w:ascii="Times New Roman" w:hAnsi="Times New Roman"/>
          <w:sz w:val="32"/>
        </w:rPr>
        <w:t>Postanowienia ogólne.</w:t>
      </w:r>
    </w:p>
    <w:p w:rsidR="002C54A4" w:rsidRPr="002B2BC8" w:rsidRDefault="002C54A4" w:rsidP="0067380D">
      <w:pPr>
        <w:pStyle w:val="ListParagraph"/>
        <w:numPr>
          <w:ilvl w:val="0"/>
          <w:numId w:val="1"/>
        </w:numPr>
        <w:rPr>
          <w:rFonts w:ascii="Times New Roman" w:hAnsi="Times New Roman"/>
          <w:sz w:val="32"/>
        </w:rPr>
      </w:pPr>
      <w:r w:rsidRPr="002B2BC8">
        <w:rPr>
          <w:rFonts w:ascii="Times New Roman" w:hAnsi="Times New Roman"/>
          <w:sz w:val="32"/>
        </w:rPr>
        <w:t xml:space="preserve">Obszary aktywności ucznia podlegające ocenie. </w:t>
      </w:r>
    </w:p>
    <w:p w:rsidR="002C54A4" w:rsidRPr="002B2BC8" w:rsidRDefault="002C54A4" w:rsidP="0067380D">
      <w:pPr>
        <w:pStyle w:val="ListParagraph"/>
        <w:numPr>
          <w:ilvl w:val="0"/>
          <w:numId w:val="1"/>
        </w:numPr>
        <w:rPr>
          <w:rFonts w:ascii="Times New Roman" w:hAnsi="Times New Roman"/>
          <w:sz w:val="32"/>
        </w:rPr>
      </w:pPr>
      <w:r w:rsidRPr="002B2BC8">
        <w:rPr>
          <w:rFonts w:ascii="Times New Roman" w:hAnsi="Times New Roman"/>
          <w:sz w:val="32"/>
        </w:rPr>
        <w:t>Obszary aktywności, a wymagania na ocenę.</w:t>
      </w:r>
    </w:p>
    <w:p w:rsidR="002C54A4" w:rsidRPr="002B2BC8" w:rsidRDefault="002C54A4" w:rsidP="0067380D">
      <w:pPr>
        <w:pStyle w:val="ListParagraph"/>
        <w:numPr>
          <w:ilvl w:val="0"/>
          <w:numId w:val="1"/>
        </w:numPr>
        <w:rPr>
          <w:rFonts w:ascii="Times New Roman" w:hAnsi="Times New Roman"/>
          <w:sz w:val="32"/>
        </w:rPr>
      </w:pPr>
      <w:r w:rsidRPr="002B2BC8">
        <w:rPr>
          <w:rFonts w:ascii="Times New Roman" w:hAnsi="Times New Roman"/>
          <w:sz w:val="32"/>
        </w:rPr>
        <w:t>Sposób wystawiania ocen śródrocznych i końcowych.</w:t>
      </w:r>
    </w:p>
    <w:p w:rsidR="002C54A4" w:rsidRPr="002B2BC8" w:rsidRDefault="002C54A4" w:rsidP="0067380D">
      <w:pPr>
        <w:pStyle w:val="ListParagraph"/>
        <w:numPr>
          <w:ilvl w:val="0"/>
          <w:numId w:val="1"/>
        </w:numPr>
        <w:rPr>
          <w:rFonts w:ascii="Times New Roman" w:hAnsi="Times New Roman"/>
          <w:sz w:val="32"/>
        </w:rPr>
      </w:pPr>
      <w:r w:rsidRPr="002B2BC8">
        <w:rPr>
          <w:rFonts w:ascii="Times New Roman" w:hAnsi="Times New Roman"/>
          <w:sz w:val="32"/>
        </w:rPr>
        <w:t xml:space="preserve">Dostosowanie wymagań edukacyjnych dla ucznia o specjalnych potrzebach edukacyjnych. </w:t>
      </w:r>
    </w:p>
    <w:p w:rsidR="002C54A4" w:rsidRPr="00012C17" w:rsidRDefault="002C54A4" w:rsidP="0067380D">
      <w:pPr>
        <w:ind w:left="360"/>
        <w:rPr>
          <w:rFonts w:ascii="Times New Roman" w:hAnsi="Times New Roman"/>
          <w:sz w:val="32"/>
        </w:rPr>
      </w:pPr>
      <w:r w:rsidRPr="00012C17">
        <w:rPr>
          <w:rFonts w:ascii="Times New Roman" w:hAnsi="Times New Roman"/>
          <w:sz w:val="32"/>
        </w:rPr>
        <w:t xml:space="preserve"> </w:t>
      </w:r>
    </w:p>
    <w:p w:rsidR="002C54A4" w:rsidRDefault="002C54A4" w:rsidP="0067380D">
      <w:pPr>
        <w:rPr>
          <w:rFonts w:ascii="Times New Roman" w:hAnsi="Times New Roman"/>
          <w:sz w:val="24"/>
        </w:rPr>
      </w:pPr>
    </w:p>
    <w:p w:rsidR="002C54A4" w:rsidRDefault="002C54A4" w:rsidP="0067380D">
      <w:pPr>
        <w:rPr>
          <w:rFonts w:ascii="Times New Roman" w:hAnsi="Times New Roman"/>
          <w:sz w:val="24"/>
        </w:rPr>
      </w:pPr>
    </w:p>
    <w:p w:rsidR="002C54A4" w:rsidRDefault="002C54A4" w:rsidP="0067380D">
      <w:pPr>
        <w:jc w:val="right"/>
        <w:rPr>
          <w:rFonts w:ascii="Times New Roman" w:hAnsi="Times New Roman"/>
          <w:sz w:val="24"/>
        </w:rPr>
      </w:pPr>
    </w:p>
    <w:p w:rsidR="002C54A4" w:rsidRDefault="002C54A4" w:rsidP="0067380D">
      <w:pPr>
        <w:jc w:val="right"/>
        <w:rPr>
          <w:rFonts w:ascii="Times New Roman" w:hAnsi="Times New Roman"/>
          <w:sz w:val="24"/>
        </w:rPr>
      </w:pPr>
      <w:bookmarkStart w:id="0" w:name="_GoBack"/>
      <w:bookmarkEnd w:id="0"/>
    </w:p>
    <w:p w:rsidR="002C54A4" w:rsidRDefault="002C54A4" w:rsidP="0067380D">
      <w:pPr>
        <w:jc w:val="right"/>
        <w:rPr>
          <w:rFonts w:ascii="Times New Roman" w:hAnsi="Times New Roman"/>
          <w:sz w:val="24"/>
        </w:rPr>
      </w:pPr>
    </w:p>
    <w:p w:rsidR="002C54A4" w:rsidRDefault="002C54A4" w:rsidP="0067380D">
      <w:pPr>
        <w:jc w:val="right"/>
        <w:rPr>
          <w:rFonts w:ascii="Times New Roman" w:hAnsi="Times New Roman"/>
          <w:sz w:val="24"/>
        </w:rPr>
      </w:pPr>
    </w:p>
    <w:p w:rsidR="002C54A4" w:rsidRDefault="002C54A4" w:rsidP="0067380D">
      <w:pPr>
        <w:jc w:val="right"/>
        <w:rPr>
          <w:rFonts w:ascii="Times New Roman" w:hAnsi="Times New Roman"/>
          <w:sz w:val="24"/>
        </w:rPr>
      </w:pPr>
    </w:p>
    <w:p w:rsidR="002C54A4" w:rsidRDefault="002C54A4" w:rsidP="0067380D">
      <w:pPr>
        <w:jc w:val="right"/>
        <w:rPr>
          <w:rFonts w:ascii="Times New Roman" w:hAnsi="Times New Roman"/>
          <w:sz w:val="24"/>
        </w:rPr>
      </w:pPr>
    </w:p>
    <w:p w:rsidR="002C54A4" w:rsidRDefault="002C54A4" w:rsidP="0067380D">
      <w:pPr>
        <w:jc w:val="center"/>
        <w:rPr>
          <w:rFonts w:ascii="Times New Roman" w:hAnsi="Times New Roman"/>
          <w:sz w:val="32"/>
        </w:rPr>
      </w:pPr>
    </w:p>
    <w:p w:rsidR="002C54A4" w:rsidRDefault="002C54A4" w:rsidP="0067380D">
      <w:pPr>
        <w:jc w:val="center"/>
        <w:rPr>
          <w:rFonts w:ascii="Times New Roman" w:hAnsi="Times New Roman"/>
          <w:sz w:val="32"/>
        </w:rPr>
      </w:pPr>
    </w:p>
    <w:p w:rsidR="002C54A4" w:rsidRPr="002B2BC8" w:rsidRDefault="002C54A4" w:rsidP="0067380D">
      <w:pPr>
        <w:jc w:val="center"/>
        <w:rPr>
          <w:rFonts w:ascii="Times New Roman" w:hAnsi="Times New Roman"/>
          <w:sz w:val="32"/>
        </w:rPr>
      </w:pPr>
      <w:r w:rsidRPr="002B2BC8">
        <w:rPr>
          <w:rFonts w:ascii="Times New Roman" w:hAnsi="Times New Roman"/>
          <w:sz w:val="32"/>
        </w:rPr>
        <w:t>Postanowienia ogólne.</w:t>
      </w:r>
    </w:p>
    <w:p w:rsidR="002C54A4" w:rsidRDefault="002C54A4" w:rsidP="0067380D">
      <w:pPr>
        <w:jc w:val="both"/>
        <w:rPr>
          <w:rFonts w:ascii="Times New Roman" w:hAnsi="Times New Roman"/>
          <w:sz w:val="24"/>
        </w:rPr>
      </w:pPr>
    </w:p>
    <w:p w:rsidR="002C54A4" w:rsidRDefault="002C54A4" w:rsidP="0067380D">
      <w:pPr>
        <w:pStyle w:val="ListParagraph"/>
        <w:numPr>
          <w:ilvl w:val="0"/>
          <w:numId w:val="2"/>
        </w:numPr>
        <w:jc w:val="both"/>
        <w:rPr>
          <w:rFonts w:ascii="Times New Roman" w:hAnsi="Times New Roman"/>
          <w:sz w:val="24"/>
        </w:rPr>
      </w:pPr>
      <w:r w:rsidRPr="00146AA9">
        <w:rPr>
          <w:rFonts w:ascii="Times New Roman" w:hAnsi="Times New Roman"/>
          <w:sz w:val="24"/>
        </w:rPr>
        <w:t>Uczniowie są informowani o zasadach oceniania, kryteriach i wymaganiach</w:t>
      </w:r>
      <w:r>
        <w:rPr>
          <w:rFonts w:ascii="Times New Roman" w:hAnsi="Times New Roman"/>
          <w:sz w:val="24"/>
        </w:rPr>
        <w:t xml:space="preserve"> na lekcji organizacyjnej wychowania fizycznego</w:t>
      </w:r>
      <w:r w:rsidRPr="00146AA9">
        <w:rPr>
          <w:rFonts w:ascii="Times New Roman" w:hAnsi="Times New Roman"/>
          <w:sz w:val="24"/>
        </w:rPr>
        <w:t xml:space="preserve"> w danej klasie nie później niż do </w:t>
      </w:r>
      <w:r>
        <w:rPr>
          <w:rFonts w:ascii="Times New Roman" w:hAnsi="Times New Roman"/>
          <w:sz w:val="24"/>
        </w:rPr>
        <w:t>10 września</w:t>
      </w:r>
      <w:r w:rsidRPr="00146AA9">
        <w:rPr>
          <w:rFonts w:ascii="Times New Roman" w:hAnsi="Times New Roman"/>
          <w:sz w:val="24"/>
        </w:rPr>
        <w:t xml:space="preserve"> każdego roku. Informacja przekazywana jest w formie ustnej i pisemnej. Informacja pisemna wklejana jest do zeszytu przedmiotowego</w:t>
      </w:r>
      <w:r>
        <w:rPr>
          <w:rFonts w:ascii="Times New Roman" w:hAnsi="Times New Roman"/>
          <w:sz w:val="24"/>
        </w:rPr>
        <w:t>.</w:t>
      </w:r>
    </w:p>
    <w:p w:rsidR="002C54A4" w:rsidRDefault="002C54A4" w:rsidP="0067380D">
      <w:pPr>
        <w:pStyle w:val="ListParagraph"/>
        <w:numPr>
          <w:ilvl w:val="0"/>
          <w:numId w:val="2"/>
        </w:numPr>
        <w:jc w:val="both"/>
        <w:rPr>
          <w:rFonts w:ascii="Times New Roman" w:hAnsi="Times New Roman"/>
          <w:sz w:val="24"/>
        </w:rPr>
      </w:pPr>
      <w:r w:rsidRPr="00146AA9">
        <w:rPr>
          <w:rFonts w:ascii="Times New Roman" w:hAnsi="Times New Roman"/>
          <w:sz w:val="24"/>
        </w:rPr>
        <w:t>Rodzice (prawni opiekunowie) są informowani o zasadach oceniania, kryteriach</w:t>
      </w:r>
      <w:r>
        <w:rPr>
          <w:rFonts w:ascii="Times New Roman" w:hAnsi="Times New Roman"/>
          <w:sz w:val="24"/>
        </w:rPr>
        <w:t xml:space="preserve"> i</w:t>
      </w:r>
      <w:r w:rsidRPr="00146AA9">
        <w:rPr>
          <w:rFonts w:ascii="Times New Roman" w:hAnsi="Times New Roman"/>
          <w:sz w:val="24"/>
        </w:rPr>
        <w:t xml:space="preserve"> wymaganiach</w:t>
      </w:r>
      <w:r>
        <w:rPr>
          <w:rFonts w:ascii="Times New Roman" w:hAnsi="Times New Roman"/>
          <w:sz w:val="24"/>
        </w:rPr>
        <w:t xml:space="preserve"> z wychowania fizycznego</w:t>
      </w:r>
      <w:r w:rsidRPr="00146AA9">
        <w:rPr>
          <w:rFonts w:ascii="Times New Roman" w:hAnsi="Times New Roman"/>
          <w:sz w:val="24"/>
        </w:rPr>
        <w:t xml:space="preserve"> za pośrednictwem uczniów poprzez wklejoną do zesz</w:t>
      </w:r>
      <w:r>
        <w:rPr>
          <w:rFonts w:ascii="Times New Roman" w:hAnsi="Times New Roman"/>
          <w:sz w:val="24"/>
        </w:rPr>
        <w:t>y</w:t>
      </w:r>
      <w:r w:rsidRPr="00146AA9">
        <w:rPr>
          <w:rFonts w:ascii="Times New Roman" w:hAnsi="Times New Roman"/>
          <w:sz w:val="24"/>
        </w:rPr>
        <w:t>t</w:t>
      </w:r>
      <w:r>
        <w:rPr>
          <w:rFonts w:ascii="Times New Roman" w:hAnsi="Times New Roman"/>
          <w:sz w:val="24"/>
        </w:rPr>
        <w:t>u przedmiotowego informację. Rodzice (prawni opiekunowie) są zobowiązani do zapoznania się z zasadami oceniania poprzez złożenie podpisu.</w:t>
      </w:r>
    </w:p>
    <w:p w:rsidR="002C54A4" w:rsidRDefault="002C54A4" w:rsidP="0067380D">
      <w:pPr>
        <w:pStyle w:val="ListParagraph"/>
        <w:numPr>
          <w:ilvl w:val="0"/>
          <w:numId w:val="2"/>
        </w:numPr>
        <w:jc w:val="both"/>
        <w:rPr>
          <w:rFonts w:ascii="Times New Roman" w:hAnsi="Times New Roman"/>
          <w:sz w:val="24"/>
        </w:rPr>
      </w:pPr>
      <w:r>
        <w:rPr>
          <w:rFonts w:ascii="Times New Roman" w:hAnsi="Times New Roman"/>
          <w:sz w:val="24"/>
        </w:rPr>
        <w:t xml:space="preserve">Rodzice (prawni opiekunowie) klas IV i VII są informowani </w:t>
      </w:r>
      <w:r w:rsidRPr="00146AA9">
        <w:rPr>
          <w:rFonts w:ascii="Times New Roman" w:hAnsi="Times New Roman"/>
          <w:sz w:val="24"/>
        </w:rPr>
        <w:t>o zasadach oceniania, kryteriach i wymaganiach</w:t>
      </w:r>
      <w:r>
        <w:rPr>
          <w:rFonts w:ascii="Times New Roman" w:hAnsi="Times New Roman"/>
          <w:sz w:val="24"/>
        </w:rPr>
        <w:t xml:space="preserve"> z wychowania fizycznego podczas pierwszego zebrania z rodzicami, nie później niż do 20 września danego roku szkolnego.</w:t>
      </w:r>
    </w:p>
    <w:p w:rsidR="002C54A4" w:rsidRDefault="002C54A4" w:rsidP="0067380D">
      <w:pPr>
        <w:pStyle w:val="ListParagraph"/>
        <w:numPr>
          <w:ilvl w:val="0"/>
          <w:numId w:val="2"/>
        </w:numPr>
        <w:jc w:val="both"/>
        <w:rPr>
          <w:rFonts w:ascii="Times New Roman" w:hAnsi="Times New Roman"/>
          <w:sz w:val="24"/>
        </w:rPr>
      </w:pPr>
      <w:r>
        <w:rPr>
          <w:rFonts w:ascii="Times New Roman" w:hAnsi="Times New Roman"/>
          <w:sz w:val="24"/>
        </w:rPr>
        <w:t xml:space="preserve">Uczeń oraz jego rodzice (prawni opiekunowie) mają prawo do otrzymania dodatkowych informacji i uzasadnień do wystawianej oceny cząstkowej. Rodzice (prawni opiekunowie) taką informację mogą uzyskać podczas spotkań z rodzicami lub konsultacji indywidualnych lub za pomocą dziennika elektronicznego. </w:t>
      </w:r>
    </w:p>
    <w:p w:rsidR="002C54A4" w:rsidRPr="006A5B8A" w:rsidRDefault="002C54A4" w:rsidP="0067380D">
      <w:pPr>
        <w:pStyle w:val="ListParagraph"/>
        <w:numPr>
          <w:ilvl w:val="0"/>
          <w:numId w:val="2"/>
        </w:numPr>
        <w:jc w:val="both"/>
        <w:rPr>
          <w:rFonts w:ascii="Times New Roman" w:hAnsi="Times New Roman"/>
          <w:sz w:val="24"/>
        </w:rPr>
      </w:pPr>
      <w:r>
        <w:rPr>
          <w:rFonts w:ascii="Times New Roman" w:hAnsi="Times New Roman"/>
          <w:sz w:val="24"/>
        </w:rPr>
        <w:t xml:space="preserve">Nauczyciel jest zobowiązany do przekazywania bieżących informacji o postępach w nauce, wpisując oceny w dzienniczku ucznia oraz dzienniku elektronicznym. </w:t>
      </w:r>
      <w:r w:rsidRPr="006A5B8A">
        <w:rPr>
          <w:rFonts w:ascii="Times New Roman" w:hAnsi="Times New Roman"/>
          <w:sz w:val="24"/>
        </w:rPr>
        <w:t xml:space="preserve"> </w:t>
      </w:r>
    </w:p>
    <w:p w:rsidR="002C54A4" w:rsidRDefault="002C54A4" w:rsidP="0067380D">
      <w:pPr>
        <w:pStyle w:val="ListParagraph"/>
        <w:numPr>
          <w:ilvl w:val="0"/>
          <w:numId w:val="2"/>
        </w:numPr>
        <w:jc w:val="both"/>
        <w:rPr>
          <w:rFonts w:ascii="Times New Roman" w:hAnsi="Times New Roman"/>
          <w:sz w:val="24"/>
        </w:rPr>
      </w:pPr>
      <w:r>
        <w:rPr>
          <w:rFonts w:ascii="Times New Roman" w:hAnsi="Times New Roman"/>
          <w:sz w:val="24"/>
        </w:rPr>
        <w:t>Cząstkowe oceny ustala się w następującej skali:</w:t>
      </w:r>
    </w:p>
    <w:p w:rsidR="002C54A4" w:rsidRDefault="002C54A4" w:rsidP="0067380D">
      <w:pPr>
        <w:pStyle w:val="ListParagraph"/>
        <w:numPr>
          <w:ilvl w:val="0"/>
          <w:numId w:val="3"/>
        </w:numPr>
        <w:jc w:val="both"/>
        <w:rPr>
          <w:rFonts w:ascii="Times New Roman" w:hAnsi="Times New Roman"/>
          <w:sz w:val="24"/>
        </w:rPr>
      </w:pPr>
      <w:r>
        <w:rPr>
          <w:rFonts w:ascii="Times New Roman" w:hAnsi="Times New Roman"/>
          <w:sz w:val="24"/>
        </w:rPr>
        <w:t>Stopień celujący – 6,</w:t>
      </w:r>
    </w:p>
    <w:p w:rsidR="002C54A4" w:rsidRDefault="002C54A4" w:rsidP="0067380D">
      <w:pPr>
        <w:pStyle w:val="ListParagraph"/>
        <w:numPr>
          <w:ilvl w:val="0"/>
          <w:numId w:val="3"/>
        </w:numPr>
        <w:jc w:val="both"/>
        <w:rPr>
          <w:rFonts w:ascii="Times New Roman" w:hAnsi="Times New Roman"/>
          <w:sz w:val="24"/>
        </w:rPr>
      </w:pPr>
      <w:r>
        <w:rPr>
          <w:rFonts w:ascii="Times New Roman" w:hAnsi="Times New Roman"/>
          <w:sz w:val="24"/>
        </w:rPr>
        <w:t>Stopień bardzo dobry – 5,</w:t>
      </w:r>
    </w:p>
    <w:p w:rsidR="002C54A4" w:rsidRDefault="002C54A4" w:rsidP="0067380D">
      <w:pPr>
        <w:pStyle w:val="ListParagraph"/>
        <w:numPr>
          <w:ilvl w:val="0"/>
          <w:numId w:val="3"/>
        </w:numPr>
        <w:jc w:val="both"/>
        <w:rPr>
          <w:rFonts w:ascii="Times New Roman" w:hAnsi="Times New Roman"/>
          <w:sz w:val="24"/>
        </w:rPr>
      </w:pPr>
      <w:r>
        <w:rPr>
          <w:rFonts w:ascii="Times New Roman" w:hAnsi="Times New Roman"/>
          <w:sz w:val="24"/>
        </w:rPr>
        <w:t>Stopień dobry – 4,</w:t>
      </w:r>
    </w:p>
    <w:p w:rsidR="002C54A4" w:rsidRDefault="002C54A4" w:rsidP="0067380D">
      <w:pPr>
        <w:pStyle w:val="ListParagraph"/>
        <w:numPr>
          <w:ilvl w:val="0"/>
          <w:numId w:val="3"/>
        </w:numPr>
        <w:jc w:val="both"/>
        <w:rPr>
          <w:rFonts w:ascii="Times New Roman" w:hAnsi="Times New Roman"/>
          <w:sz w:val="24"/>
        </w:rPr>
      </w:pPr>
      <w:r>
        <w:rPr>
          <w:rFonts w:ascii="Times New Roman" w:hAnsi="Times New Roman"/>
          <w:sz w:val="24"/>
        </w:rPr>
        <w:t>Stopień dostateczny – 3,</w:t>
      </w:r>
    </w:p>
    <w:p w:rsidR="002C54A4" w:rsidRDefault="002C54A4" w:rsidP="0067380D">
      <w:pPr>
        <w:pStyle w:val="ListParagraph"/>
        <w:numPr>
          <w:ilvl w:val="0"/>
          <w:numId w:val="3"/>
        </w:numPr>
        <w:jc w:val="both"/>
        <w:rPr>
          <w:rFonts w:ascii="Times New Roman" w:hAnsi="Times New Roman"/>
          <w:sz w:val="24"/>
        </w:rPr>
      </w:pPr>
      <w:r>
        <w:rPr>
          <w:rFonts w:ascii="Times New Roman" w:hAnsi="Times New Roman"/>
          <w:sz w:val="24"/>
        </w:rPr>
        <w:t>Stopień dopuszczający – 2,</w:t>
      </w:r>
    </w:p>
    <w:p w:rsidR="002C54A4" w:rsidRPr="006A5B8A" w:rsidRDefault="002C54A4" w:rsidP="0067380D">
      <w:pPr>
        <w:pStyle w:val="ListParagraph"/>
        <w:numPr>
          <w:ilvl w:val="0"/>
          <w:numId w:val="3"/>
        </w:numPr>
        <w:jc w:val="both"/>
        <w:rPr>
          <w:rFonts w:ascii="Times New Roman" w:hAnsi="Times New Roman"/>
          <w:sz w:val="24"/>
        </w:rPr>
      </w:pPr>
      <w:r>
        <w:rPr>
          <w:rFonts w:ascii="Times New Roman" w:hAnsi="Times New Roman"/>
          <w:sz w:val="24"/>
        </w:rPr>
        <w:t>Stopień niedostateczny – 1.</w:t>
      </w:r>
    </w:p>
    <w:p w:rsidR="002C54A4" w:rsidRPr="003C71BC" w:rsidRDefault="002C54A4" w:rsidP="0067380D">
      <w:pPr>
        <w:pStyle w:val="ListParagraph"/>
        <w:numPr>
          <w:ilvl w:val="0"/>
          <w:numId w:val="2"/>
        </w:numPr>
        <w:jc w:val="both"/>
        <w:rPr>
          <w:rFonts w:ascii="Times New Roman" w:hAnsi="Times New Roman"/>
          <w:sz w:val="24"/>
        </w:rPr>
      </w:pPr>
      <w:r>
        <w:rPr>
          <w:rFonts w:ascii="Times New Roman" w:hAnsi="Times New Roman"/>
          <w:sz w:val="24"/>
        </w:rPr>
        <w:t>Uczeń, po co najmniej 7 dniowej usprawiedliwionej nieobecności na zajęciach spowodowanej chorobą ma prawo w pierwszym tygodniu po chorobie nie ćwiczyć na lekcji wychowania fizycznego.</w:t>
      </w:r>
    </w:p>
    <w:p w:rsidR="002C54A4" w:rsidRDefault="002C54A4" w:rsidP="0067380D">
      <w:pPr>
        <w:jc w:val="both"/>
        <w:rPr>
          <w:rFonts w:ascii="Times New Roman" w:hAnsi="Times New Roman"/>
          <w:sz w:val="24"/>
        </w:rPr>
      </w:pPr>
    </w:p>
    <w:p w:rsidR="002C54A4" w:rsidRDefault="002C54A4" w:rsidP="0067380D">
      <w:pPr>
        <w:jc w:val="both"/>
        <w:rPr>
          <w:rFonts w:ascii="Times New Roman" w:hAnsi="Times New Roman"/>
          <w:sz w:val="24"/>
        </w:rPr>
      </w:pPr>
    </w:p>
    <w:p w:rsidR="002C54A4" w:rsidRDefault="002C54A4" w:rsidP="0067380D">
      <w:pPr>
        <w:jc w:val="both"/>
        <w:rPr>
          <w:rFonts w:ascii="Times New Roman" w:hAnsi="Times New Roman"/>
          <w:sz w:val="24"/>
        </w:rPr>
      </w:pPr>
    </w:p>
    <w:p w:rsidR="002C54A4" w:rsidRDefault="002C54A4" w:rsidP="0067380D">
      <w:pPr>
        <w:jc w:val="both"/>
        <w:rPr>
          <w:rFonts w:ascii="Times New Roman" w:hAnsi="Times New Roman"/>
          <w:sz w:val="24"/>
        </w:rPr>
      </w:pPr>
    </w:p>
    <w:p w:rsidR="002C54A4" w:rsidRDefault="002C54A4" w:rsidP="0067380D">
      <w:pPr>
        <w:jc w:val="both"/>
        <w:rPr>
          <w:rFonts w:ascii="Times New Roman" w:hAnsi="Times New Roman"/>
          <w:sz w:val="24"/>
        </w:rPr>
      </w:pPr>
    </w:p>
    <w:p w:rsidR="002C54A4" w:rsidRDefault="002C54A4" w:rsidP="0067380D">
      <w:pPr>
        <w:jc w:val="both"/>
        <w:rPr>
          <w:rFonts w:ascii="Times New Roman" w:hAnsi="Times New Roman"/>
          <w:sz w:val="24"/>
        </w:rPr>
      </w:pPr>
    </w:p>
    <w:p w:rsidR="002C54A4" w:rsidRDefault="002C54A4" w:rsidP="0067380D">
      <w:pPr>
        <w:jc w:val="center"/>
        <w:rPr>
          <w:rFonts w:ascii="NEW TIMES ROMAN" w:hAnsi="NEW TIMES ROMAN"/>
          <w:b/>
          <w:sz w:val="32"/>
        </w:rPr>
      </w:pPr>
    </w:p>
    <w:p w:rsidR="002C54A4" w:rsidRPr="00B225DE" w:rsidRDefault="002C54A4" w:rsidP="0067380D">
      <w:pPr>
        <w:jc w:val="center"/>
        <w:rPr>
          <w:rFonts w:ascii="NEW TIMES ROMAN" w:hAnsi="NEW TIMES ROMAN"/>
          <w:b/>
          <w:sz w:val="32"/>
        </w:rPr>
      </w:pPr>
      <w:r w:rsidRPr="00B225DE">
        <w:rPr>
          <w:rFonts w:ascii="NEW TIMES ROMAN" w:hAnsi="NEW TIMES ROMAN"/>
          <w:b/>
          <w:sz w:val="32"/>
        </w:rPr>
        <w:t>Obszary aktywności podlegające ocenie</w:t>
      </w:r>
    </w:p>
    <w:p w:rsidR="002C54A4" w:rsidRDefault="002C54A4" w:rsidP="0067380D">
      <w:pPr>
        <w:jc w:val="both"/>
        <w:rPr>
          <w:rFonts w:ascii="NEW TIMES ROMAN" w:hAnsi="NEW TIMES ROMAN"/>
        </w:rPr>
      </w:pPr>
    </w:p>
    <w:p w:rsidR="002C54A4" w:rsidRPr="00B225DE" w:rsidRDefault="002C54A4" w:rsidP="0067380D">
      <w:pPr>
        <w:jc w:val="center"/>
        <w:rPr>
          <w:rFonts w:ascii="NEW TIMES ROMAN" w:hAnsi="NEW TIMES ROMAN"/>
          <w:sz w:val="24"/>
          <w:szCs w:val="24"/>
        </w:rPr>
      </w:pPr>
      <w:r w:rsidRPr="00B225DE">
        <w:rPr>
          <w:rFonts w:ascii="NEW TIMES ROMAN" w:hAnsi="NEW TIMES ROMAN"/>
          <w:sz w:val="24"/>
          <w:szCs w:val="24"/>
        </w:rPr>
        <w:t>Ocenie podlegają następujące obszary działalności ucznia:</w:t>
      </w:r>
    </w:p>
    <w:p w:rsidR="002C54A4" w:rsidRPr="00B225DE" w:rsidRDefault="002C54A4" w:rsidP="0067380D">
      <w:pPr>
        <w:jc w:val="center"/>
        <w:rPr>
          <w:rFonts w:ascii="NEW TIMES ROMAN" w:hAnsi="NEW TIMES ROMAN"/>
          <w:sz w:val="24"/>
          <w:szCs w:val="24"/>
        </w:rPr>
      </w:pPr>
    </w:p>
    <w:p w:rsidR="002C54A4" w:rsidRPr="00F16539" w:rsidRDefault="002C54A4" w:rsidP="00F16539">
      <w:pPr>
        <w:numPr>
          <w:ilvl w:val="0"/>
          <w:numId w:val="7"/>
        </w:numPr>
        <w:spacing w:after="0" w:line="240" w:lineRule="auto"/>
        <w:rPr>
          <w:rFonts w:ascii="Naw times roman" w:hAnsi="Naw times roman"/>
          <w:b/>
          <w:sz w:val="24"/>
          <w:szCs w:val="24"/>
        </w:rPr>
      </w:pPr>
      <w:r w:rsidRPr="00F16539">
        <w:rPr>
          <w:rFonts w:ascii="Naw times roman" w:hAnsi="Naw times roman"/>
          <w:b/>
          <w:sz w:val="24"/>
          <w:szCs w:val="24"/>
        </w:rPr>
        <w:t>Rozwój sprawności i aktywności fizycznej</w:t>
      </w:r>
      <w:r>
        <w:rPr>
          <w:rFonts w:ascii="Naw times roman" w:hAnsi="Naw times roman"/>
          <w:b/>
          <w:sz w:val="24"/>
          <w:szCs w:val="24"/>
        </w:rPr>
        <w:t xml:space="preserve"> – waga oceny 0,2</w:t>
      </w:r>
    </w:p>
    <w:p w:rsidR="002C54A4" w:rsidRPr="00000924" w:rsidRDefault="002C54A4" w:rsidP="00000924">
      <w:pPr>
        <w:numPr>
          <w:ilvl w:val="0"/>
          <w:numId w:val="7"/>
        </w:numPr>
        <w:spacing w:after="0" w:line="240" w:lineRule="auto"/>
        <w:rPr>
          <w:rFonts w:ascii="Naw times roman" w:hAnsi="Naw times roman"/>
          <w:b/>
          <w:sz w:val="24"/>
          <w:szCs w:val="24"/>
        </w:rPr>
      </w:pPr>
      <w:r w:rsidRPr="00000924">
        <w:rPr>
          <w:rFonts w:ascii="Naw times roman" w:hAnsi="Naw times roman"/>
          <w:b/>
          <w:sz w:val="24"/>
          <w:szCs w:val="24"/>
        </w:rPr>
        <w:t xml:space="preserve">Zaangażowanie ucznia w rozwój fizyczny i aktywność fizyczną </w:t>
      </w:r>
      <w:r>
        <w:rPr>
          <w:rFonts w:ascii="Naw times roman" w:hAnsi="Naw times roman"/>
          <w:b/>
          <w:sz w:val="24"/>
          <w:szCs w:val="24"/>
        </w:rPr>
        <w:t>– waga oceny 0,3</w:t>
      </w:r>
    </w:p>
    <w:p w:rsidR="002C54A4" w:rsidRPr="00B225DE" w:rsidRDefault="002C54A4" w:rsidP="0067380D">
      <w:pPr>
        <w:numPr>
          <w:ilvl w:val="0"/>
          <w:numId w:val="7"/>
        </w:numPr>
        <w:spacing w:after="0" w:line="240" w:lineRule="auto"/>
        <w:jc w:val="both"/>
        <w:rPr>
          <w:rFonts w:ascii="NEW TIMES ROMAN" w:hAnsi="NEW TIMES ROMAN"/>
          <w:b/>
          <w:sz w:val="24"/>
          <w:szCs w:val="24"/>
        </w:rPr>
      </w:pPr>
      <w:r w:rsidRPr="00B225DE">
        <w:rPr>
          <w:rFonts w:ascii="NEW TIMES ROMAN" w:hAnsi="NEW TIMES ROMAN"/>
          <w:b/>
          <w:sz w:val="24"/>
          <w:szCs w:val="24"/>
        </w:rPr>
        <w:t>S</w:t>
      </w:r>
      <w:r>
        <w:rPr>
          <w:rFonts w:ascii="NEW TIMES ROMAN" w:hAnsi="NEW TIMES ROMAN"/>
          <w:b/>
          <w:sz w:val="24"/>
          <w:szCs w:val="24"/>
        </w:rPr>
        <w:t>ystematyczność na zajęciach wychowania fizycznego – waga oceny 0,3</w:t>
      </w:r>
    </w:p>
    <w:p w:rsidR="002C54A4" w:rsidRPr="00B225DE" w:rsidRDefault="002C54A4" w:rsidP="0067380D">
      <w:pPr>
        <w:numPr>
          <w:ilvl w:val="0"/>
          <w:numId w:val="7"/>
        </w:numPr>
        <w:spacing w:after="0" w:line="240" w:lineRule="auto"/>
        <w:jc w:val="both"/>
        <w:rPr>
          <w:rFonts w:ascii="NEW TIMES ROMAN" w:hAnsi="NEW TIMES ROMAN"/>
          <w:b/>
          <w:sz w:val="24"/>
          <w:szCs w:val="24"/>
        </w:rPr>
      </w:pPr>
      <w:r w:rsidRPr="00B225DE">
        <w:rPr>
          <w:rFonts w:ascii="NEW TIMES ROMAN" w:hAnsi="NEW TIMES ROMAN"/>
          <w:b/>
          <w:sz w:val="24"/>
          <w:szCs w:val="24"/>
        </w:rPr>
        <w:t>Inne działania na rzecz kultury fizycznej</w:t>
      </w:r>
      <w:r>
        <w:rPr>
          <w:rFonts w:ascii="NEW TIMES ROMAN" w:hAnsi="NEW TIMES ROMAN"/>
          <w:b/>
          <w:sz w:val="24"/>
          <w:szCs w:val="24"/>
        </w:rPr>
        <w:t xml:space="preserve"> – waga oceny – 0,2</w:t>
      </w:r>
    </w:p>
    <w:p w:rsidR="002C54A4" w:rsidRPr="00B225DE" w:rsidRDefault="002C54A4" w:rsidP="0067380D">
      <w:pPr>
        <w:jc w:val="both"/>
        <w:rPr>
          <w:rFonts w:ascii="NEW TIMES ROMAN" w:hAnsi="NEW TIMES ROMAN"/>
          <w:sz w:val="24"/>
          <w:szCs w:val="24"/>
        </w:rPr>
      </w:pPr>
    </w:p>
    <w:p w:rsidR="002C54A4" w:rsidRPr="00B225DE" w:rsidRDefault="002C54A4" w:rsidP="0067380D">
      <w:pPr>
        <w:jc w:val="both"/>
        <w:rPr>
          <w:rFonts w:ascii="NEW TIMES ROMAN" w:hAnsi="NEW TIMES ROMAN"/>
          <w:sz w:val="24"/>
          <w:szCs w:val="24"/>
        </w:rPr>
      </w:pPr>
      <w:r w:rsidRPr="00B225DE">
        <w:rPr>
          <w:rFonts w:ascii="NEW TIMES ROMAN" w:hAnsi="NEW TIMES ROMAN"/>
          <w:sz w:val="24"/>
          <w:szCs w:val="24"/>
        </w:rPr>
        <w:t>Na tym eta</w:t>
      </w:r>
      <w:r>
        <w:rPr>
          <w:rFonts w:ascii="NEW TIMES ROMAN" w:hAnsi="NEW TIMES ROMAN"/>
          <w:sz w:val="24"/>
          <w:szCs w:val="24"/>
        </w:rPr>
        <w:t>pie nauczania najważniejsze jest bezpieczeństwo w aktywności fizycznej o charakterze rekreacyjnym i sportowym ze zrozumieniem jej znaczenia dla zdrowia, udział w aktywności fizycznej ukierunkowanej na zdrowie, wypoczynek i sport oraz poznawanie własnego rozwoju fizycznego i sprawności fizycznej.</w:t>
      </w:r>
    </w:p>
    <w:p w:rsidR="002C54A4" w:rsidRPr="00B225DE" w:rsidRDefault="002C54A4" w:rsidP="0067380D">
      <w:pPr>
        <w:rPr>
          <w:rFonts w:ascii="NEW TIMES ROMAN" w:hAnsi="NEW TIMES ROMAN"/>
          <w:sz w:val="24"/>
          <w:szCs w:val="24"/>
        </w:rPr>
      </w:pPr>
    </w:p>
    <w:p w:rsidR="002C54A4" w:rsidRPr="006E1068" w:rsidRDefault="002C54A4" w:rsidP="0067380D">
      <w:pPr>
        <w:rPr>
          <w:rFonts w:ascii="NEW TIMES ROMAN" w:hAnsi="NEW TIMES ROMAN"/>
          <w:b/>
          <w:sz w:val="24"/>
          <w:szCs w:val="24"/>
          <w:u w:val="single"/>
        </w:rPr>
      </w:pPr>
      <w:r w:rsidRPr="006E1068">
        <w:rPr>
          <w:rFonts w:ascii="NEW TIMES ROMAN" w:hAnsi="NEW TIMES ROMAN"/>
          <w:b/>
          <w:sz w:val="24"/>
          <w:szCs w:val="24"/>
          <w:u w:val="single"/>
        </w:rPr>
        <w:t>Funkcje oceny poszczególnych obszarów:</w:t>
      </w:r>
    </w:p>
    <w:p w:rsidR="002C54A4" w:rsidRPr="00B225DE" w:rsidRDefault="002C54A4" w:rsidP="0067380D">
      <w:pPr>
        <w:jc w:val="both"/>
        <w:rPr>
          <w:rFonts w:ascii="NEW TIMES ROMAN" w:hAnsi="NEW TIMES ROMAN"/>
          <w:sz w:val="24"/>
          <w:szCs w:val="24"/>
          <w:u w:val="single"/>
        </w:rPr>
      </w:pPr>
    </w:p>
    <w:p w:rsidR="002C54A4" w:rsidRPr="00F16539" w:rsidRDefault="002C54A4" w:rsidP="00F16539">
      <w:pPr>
        <w:numPr>
          <w:ilvl w:val="0"/>
          <w:numId w:val="9"/>
        </w:numPr>
        <w:spacing w:after="0" w:line="240" w:lineRule="auto"/>
        <w:rPr>
          <w:rFonts w:ascii="Naw times roman" w:hAnsi="Naw times roman"/>
          <w:b/>
          <w:sz w:val="24"/>
          <w:szCs w:val="24"/>
        </w:rPr>
      </w:pPr>
      <w:r w:rsidRPr="00F16539">
        <w:rPr>
          <w:rFonts w:ascii="Naw times roman" w:hAnsi="Naw times roman"/>
          <w:b/>
          <w:sz w:val="24"/>
          <w:szCs w:val="24"/>
        </w:rPr>
        <w:t xml:space="preserve"> Rozwój sprawności i aktywności fizycznej</w:t>
      </w:r>
    </w:p>
    <w:p w:rsidR="002C54A4" w:rsidRPr="00F16539" w:rsidRDefault="002C54A4" w:rsidP="00F16539">
      <w:pPr>
        <w:spacing w:after="0" w:line="240" w:lineRule="auto"/>
        <w:ind w:left="720"/>
        <w:rPr>
          <w:rFonts w:ascii="Naw times roman" w:hAnsi="Naw times roman"/>
          <w:b/>
          <w:sz w:val="24"/>
          <w:szCs w:val="24"/>
          <w:u w:val="single"/>
        </w:rPr>
      </w:pPr>
    </w:p>
    <w:p w:rsidR="002C54A4" w:rsidRPr="00B225DE" w:rsidRDefault="002C54A4" w:rsidP="0067380D">
      <w:pPr>
        <w:ind w:firstLine="708"/>
        <w:jc w:val="both"/>
        <w:rPr>
          <w:rFonts w:ascii="NEW TIMES ROMAN" w:hAnsi="NEW TIMES ROMAN"/>
          <w:sz w:val="24"/>
          <w:szCs w:val="24"/>
        </w:rPr>
      </w:pPr>
      <w:r w:rsidRPr="00B225DE">
        <w:rPr>
          <w:rFonts w:ascii="NEW TIMES ROMAN" w:hAnsi="NEW TIMES ROMAN"/>
          <w:sz w:val="24"/>
          <w:szCs w:val="24"/>
        </w:rPr>
        <w:t>- rozwijanie sprawności dziecka</w:t>
      </w:r>
    </w:p>
    <w:p w:rsidR="002C54A4" w:rsidRPr="00B225DE" w:rsidRDefault="002C54A4" w:rsidP="0067380D">
      <w:pPr>
        <w:ind w:left="708"/>
        <w:jc w:val="both"/>
        <w:rPr>
          <w:rFonts w:ascii="NEW TIMES ROMAN" w:hAnsi="NEW TIMES ROMAN"/>
          <w:sz w:val="24"/>
          <w:szCs w:val="24"/>
        </w:rPr>
      </w:pPr>
      <w:r w:rsidRPr="00B225DE">
        <w:rPr>
          <w:rFonts w:ascii="NEW TIMES ROMAN" w:hAnsi="NEW TIMES ROMAN"/>
          <w:sz w:val="24"/>
          <w:szCs w:val="24"/>
        </w:rPr>
        <w:t>- poznanie przez ucznia własnych uzdolnień i możliwości</w:t>
      </w:r>
    </w:p>
    <w:p w:rsidR="002C54A4" w:rsidRDefault="002C54A4" w:rsidP="0067380D">
      <w:pPr>
        <w:ind w:firstLine="360"/>
        <w:jc w:val="both"/>
        <w:rPr>
          <w:rFonts w:ascii="NEW TIMES ROMAN" w:hAnsi="NEW TIMES ROMAN"/>
          <w:sz w:val="24"/>
          <w:szCs w:val="24"/>
        </w:rPr>
      </w:pPr>
      <w:r w:rsidRPr="00B225DE">
        <w:rPr>
          <w:rFonts w:ascii="NEW TIMES ROMAN" w:hAnsi="NEW TIMES ROMAN"/>
          <w:sz w:val="24"/>
          <w:szCs w:val="24"/>
        </w:rPr>
        <w:t xml:space="preserve">      - wdrażanie ucznia do samooceny i samodoskonalenia</w:t>
      </w:r>
    </w:p>
    <w:p w:rsidR="002C54A4" w:rsidRPr="00B225DE" w:rsidRDefault="002C54A4" w:rsidP="00000924">
      <w:pPr>
        <w:ind w:firstLine="708"/>
        <w:jc w:val="both"/>
        <w:rPr>
          <w:rFonts w:ascii="NEW TIMES ROMAN" w:hAnsi="NEW TIMES ROMAN"/>
          <w:sz w:val="24"/>
          <w:szCs w:val="24"/>
        </w:rPr>
      </w:pPr>
      <w:r w:rsidRPr="00B225DE">
        <w:rPr>
          <w:rFonts w:ascii="NEW TIMES ROMAN" w:hAnsi="NEW TIMES ROMAN"/>
          <w:sz w:val="24"/>
          <w:szCs w:val="24"/>
        </w:rPr>
        <w:t>- zachęcenie ucznia do poznania własnego organizmu</w:t>
      </w:r>
    </w:p>
    <w:p w:rsidR="002C54A4" w:rsidRPr="00B225DE" w:rsidRDefault="002C54A4" w:rsidP="00000924">
      <w:pPr>
        <w:ind w:left="708"/>
        <w:jc w:val="both"/>
        <w:rPr>
          <w:rFonts w:ascii="NEW TIMES ROMAN" w:hAnsi="NEW TIMES ROMAN"/>
          <w:sz w:val="24"/>
          <w:szCs w:val="24"/>
        </w:rPr>
      </w:pPr>
      <w:r w:rsidRPr="00B225DE">
        <w:rPr>
          <w:rFonts w:ascii="NEW TIMES ROMAN" w:hAnsi="NEW TIMES ROMAN"/>
          <w:sz w:val="24"/>
          <w:szCs w:val="24"/>
        </w:rPr>
        <w:t>- zachęcenie do zdobywania wiedzy i umiejętnoś</w:t>
      </w:r>
      <w:r>
        <w:rPr>
          <w:rFonts w:ascii="NEW TIMES ROMAN" w:hAnsi="NEW TIMES ROMAN"/>
          <w:sz w:val="24"/>
          <w:szCs w:val="24"/>
        </w:rPr>
        <w:t xml:space="preserve">ci umożliwiających samodzielne </w:t>
      </w:r>
      <w:r w:rsidRPr="00B225DE">
        <w:rPr>
          <w:rFonts w:ascii="NEW TIMES ROMAN" w:hAnsi="NEW TIMES ROMAN"/>
          <w:sz w:val="24"/>
          <w:szCs w:val="24"/>
        </w:rPr>
        <w:t xml:space="preserve"> usprawnianie i uczestnictwo w różnych formach aktywności ruchowej w szkole i poza nią.</w:t>
      </w:r>
    </w:p>
    <w:p w:rsidR="002C54A4" w:rsidRPr="00B225DE" w:rsidRDefault="002C54A4" w:rsidP="0067380D">
      <w:pPr>
        <w:ind w:firstLine="360"/>
        <w:jc w:val="both"/>
        <w:rPr>
          <w:rFonts w:ascii="NEW TIMES ROMAN" w:hAnsi="NEW TIMES ROMAN"/>
          <w:sz w:val="24"/>
          <w:szCs w:val="24"/>
        </w:rPr>
      </w:pPr>
    </w:p>
    <w:p w:rsidR="002C54A4" w:rsidRPr="00F16539" w:rsidRDefault="002C54A4" w:rsidP="00F16539">
      <w:pPr>
        <w:rPr>
          <w:rFonts w:ascii="NEW TIMES ROMAN" w:hAnsi="NEW TIMES ROMAN"/>
          <w:b/>
          <w:sz w:val="24"/>
          <w:szCs w:val="24"/>
        </w:rPr>
      </w:pPr>
      <w:r>
        <w:rPr>
          <w:rFonts w:ascii="NEW TIMES ROMAN" w:hAnsi="NEW TIMES ROMAN"/>
          <w:b/>
          <w:sz w:val="24"/>
          <w:szCs w:val="24"/>
        </w:rPr>
        <w:t xml:space="preserve">      2.</w:t>
      </w:r>
      <w:r>
        <w:rPr>
          <w:rFonts w:ascii="NEW TIMES ROMAN" w:hAnsi="NEW TIMES ROMAN"/>
          <w:b/>
          <w:sz w:val="24"/>
          <w:szCs w:val="24"/>
        </w:rPr>
        <w:tab/>
      </w:r>
      <w:r w:rsidRPr="00F16539">
        <w:rPr>
          <w:rFonts w:ascii="NEW TIMES ROMAN" w:hAnsi="NEW TIMES ROMAN"/>
          <w:b/>
          <w:sz w:val="24"/>
          <w:szCs w:val="24"/>
        </w:rPr>
        <w:t xml:space="preserve">Zaangażowanie ucznia w rozwój fizyczny i aktywność fizyczną </w:t>
      </w:r>
    </w:p>
    <w:p w:rsidR="002C54A4" w:rsidRPr="00B225DE" w:rsidRDefault="002C54A4" w:rsidP="0067380D">
      <w:pPr>
        <w:ind w:firstLine="708"/>
        <w:jc w:val="both"/>
        <w:rPr>
          <w:rFonts w:ascii="NEW TIMES ROMAN" w:hAnsi="NEW TIMES ROMAN"/>
          <w:sz w:val="24"/>
          <w:szCs w:val="24"/>
        </w:rPr>
      </w:pPr>
      <w:r w:rsidRPr="00B225DE">
        <w:rPr>
          <w:rFonts w:ascii="NEW TIMES ROMAN" w:hAnsi="NEW TIMES ROMAN"/>
          <w:sz w:val="24"/>
          <w:szCs w:val="24"/>
        </w:rPr>
        <w:t>- kształtowanie umiejętności akceptacji siebie i innych</w:t>
      </w:r>
    </w:p>
    <w:p w:rsidR="002C54A4" w:rsidRDefault="002C54A4" w:rsidP="0067380D">
      <w:pPr>
        <w:ind w:firstLine="708"/>
        <w:jc w:val="both"/>
        <w:rPr>
          <w:rFonts w:ascii="NEW TIMES ROMAN" w:hAnsi="NEW TIMES ROMAN"/>
          <w:sz w:val="24"/>
          <w:szCs w:val="24"/>
        </w:rPr>
      </w:pPr>
      <w:r w:rsidRPr="00B225DE">
        <w:rPr>
          <w:rFonts w:ascii="NEW TIMES ROMAN" w:hAnsi="NEW TIMES ROMAN"/>
          <w:sz w:val="24"/>
          <w:szCs w:val="24"/>
        </w:rPr>
        <w:t>- kształtowa</w:t>
      </w:r>
      <w:r>
        <w:rPr>
          <w:rFonts w:ascii="NEW TIMES ROMAN" w:hAnsi="NEW TIMES ROMAN"/>
          <w:sz w:val="24"/>
          <w:szCs w:val="24"/>
        </w:rPr>
        <w:t>nie umiejętności pracy w grupie</w:t>
      </w:r>
    </w:p>
    <w:p w:rsidR="002C54A4" w:rsidRDefault="002C54A4" w:rsidP="0067380D">
      <w:pPr>
        <w:ind w:firstLine="708"/>
        <w:jc w:val="both"/>
        <w:rPr>
          <w:rFonts w:ascii="NEW TIMES ROMAN" w:hAnsi="NEW TIMES ROMAN"/>
          <w:sz w:val="24"/>
          <w:szCs w:val="24"/>
        </w:rPr>
      </w:pPr>
      <w:r>
        <w:rPr>
          <w:rFonts w:ascii="NEW TIMES ROMAN" w:hAnsi="NEW TIMES ROMAN"/>
          <w:sz w:val="24"/>
          <w:szCs w:val="24"/>
        </w:rPr>
        <w:t xml:space="preserve">- zachęcanie ucznia do aktywnego uczestnictwa w lekcji </w:t>
      </w:r>
    </w:p>
    <w:p w:rsidR="002C54A4" w:rsidRDefault="002C54A4" w:rsidP="0067380D">
      <w:pPr>
        <w:ind w:firstLine="708"/>
        <w:jc w:val="both"/>
        <w:rPr>
          <w:rFonts w:ascii="NEW TIMES ROMAN" w:hAnsi="NEW TIMES ROMAN"/>
          <w:sz w:val="24"/>
          <w:szCs w:val="24"/>
        </w:rPr>
      </w:pPr>
    </w:p>
    <w:p w:rsidR="002C54A4" w:rsidRPr="00B225DE" w:rsidRDefault="002C54A4" w:rsidP="0067380D">
      <w:pPr>
        <w:ind w:firstLine="708"/>
        <w:jc w:val="both"/>
        <w:rPr>
          <w:rFonts w:ascii="NEW TIMES ROMAN" w:hAnsi="NEW TIMES ROMAN"/>
          <w:sz w:val="24"/>
          <w:szCs w:val="24"/>
        </w:rPr>
      </w:pPr>
    </w:p>
    <w:p w:rsidR="002C54A4" w:rsidRDefault="002C54A4" w:rsidP="00000924">
      <w:pPr>
        <w:pStyle w:val="ListParagraph"/>
        <w:numPr>
          <w:ilvl w:val="0"/>
          <w:numId w:val="19"/>
        </w:numPr>
        <w:spacing w:after="0" w:line="240" w:lineRule="auto"/>
        <w:jc w:val="both"/>
        <w:rPr>
          <w:rFonts w:ascii="NEW TIMES ROMAN" w:hAnsi="NEW TIMES ROMAN"/>
          <w:b/>
          <w:sz w:val="24"/>
          <w:szCs w:val="24"/>
        </w:rPr>
      </w:pPr>
      <w:r w:rsidRPr="00000924">
        <w:rPr>
          <w:rFonts w:ascii="NEW TIMES ROMAN" w:hAnsi="NEW TIMES ROMAN"/>
          <w:b/>
          <w:sz w:val="24"/>
          <w:szCs w:val="24"/>
        </w:rPr>
        <w:t>Systematyczność na zajęciach wychowania fizycznego</w:t>
      </w:r>
    </w:p>
    <w:p w:rsidR="002C54A4" w:rsidRPr="00000924" w:rsidRDefault="002C54A4" w:rsidP="00000924">
      <w:pPr>
        <w:pStyle w:val="ListParagraph"/>
        <w:spacing w:after="0" w:line="240" w:lineRule="auto"/>
        <w:jc w:val="both"/>
        <w:rPr>
          <w:rFonts w:ascii="NEW TIMES ROMAN" w:hAnsi="NEW TIMES ROMAN"/>
          <w:b/>
          <w:sz w:val="24"/>
          <w:szCs w:val="24"/>
        </w:rPr>
      </w:pPr>
    </w:p>
    <w:p w:rsidR="002C54A4" w:rsidRPr="00B225DE" w:rsidRDefault="002C54A4" w:rsidP="0067380D">
      <w:pPr>
        <w:ind w:left="708"/>
        <w:jc w:val="both"/>
        <w:rPr>
          <w:rFonts w:ascii="NEW TIMES ROMAN" w:hAnsi="NEW TIMES ROMAN"/>
          <w:sz w:val="24"/>
          <w:szCs w:val="24"/>
        </w:rPr>
      </w:pPr>
      <w:r w:rsidRPr="00B225DE">
        <w:rPr>
          <w:rFonts w:ascii="NEW TIMES ROMAN" w:hAnsi="NEW TIMES ROMAN"/>
          <w:sz w:val="24"/>
          <w:szCs w:val="24"/>
        </w:rPr>
        <w:t>- wdrażanie ucznia d</w:t>
      </w:r>
      <w:r>
        <w:rPr>
          <w:rFonts w:ascii="NEW TIMES ROMAN" w:hAnsi="NEW TIMES ROMAN"/>
          <w:sz w:val="24"/>
          <w:szCs w:val="24"/>
        </w:rPr>
        <w:t xml:space="preserve">o systematycznego przygotowania do zajęć wychowania fizycznego </w:t>
      </w:r>
    </w:p>
    <w:p w:rsidR="002C54A4" w:rsidRDefault="002C54A4" w:rsidP="00000924">
      <w:pPr>
        <w:numPr>
          <w:ilvl w:val="0"/>
          <w:numId w:val="19"/>
        </w:numPr>
        <w:spacing w:after="0" w:line="240" w:lineRule="auto"/>
        <w:jc w:val="both"/>
        <w:rPr>
          <w:rFonts w:ascii="NEW TIMES ROMAN" w:hAnsi="NEW TIMES ROMAN"/>
          <w:b/>
          <w:sz w:val="24"/>
          <w:szCs w:val="24"/>
        </w:rPr>
      </w:pPr>
      <w:r w:rsidRPr="00B225DE">
        <w:rPr>
          <w:rFonts w:ascii="NEW TIMES ROMAN" w:hAnsi="NEW TIMES ROMAN"/>
          <w:b/>
          <w:sz w:val="24"/>
          <w:szCs w:val="24"/>
        </w:rPr>
        <w:t>Inne działania na rzecz kultury fizycznej</w:t>
      </w:r>
    </w:p>
    <w:p w:rsidR="002C54A4" w:rsidRPr="00B225DE" w:rsidRDefault="002C54A4" w:rsidP="00000924">
      <w:pPr>
        <w:spacing w:after="0" w:line="240" w:lineRule="auto"/>
        <w:ind w:left="720"/>
        <w:jc w:val="both"/>
        <w:rPr>
          <w:rFonts w:ascii="NEW TIMES ROMAN" w:hAnsi="NEW TIMES ROMAN"/>
          <w:b/>
          <w:sz w:val="24"/>
          <w:szCs w:val="24"/>
        </w:rPr>
      </w:pPr>
    </w:p>
    <w:p w:rsidR="002C54A4" w:rsidRPr="00B225DE" w:rsidRDefault="002C54A4" w:rsidP="0067380D">
      <w:pPr>
        <w:ind w:firstLine="708"/>
        <w:jc w:val="both"/>
        <w:rPr>
          <w:rFonts w:ascii="NEW TIMES ROMAN" w:hAnsi="NEW TIMES ROMAN"/>
          <w:sz w:val="24"/>
          <w:szCs w:val="24"/>
        </w:rPr>
      </w:pPr>
      <w:r w:rsidRPr="00B225DE">
        <w:rPr>
          <w:rFonts w:ascii="NEW TIMES ROMAN" w:hAnsi="NEW TIMES ROMAN"/>
          <w:sz w:val="24"/>
          <w:szCs w:val="24"/>
        </w:rPr>
        <w:t>- rozwijanie zainteresowań i uzdolnień</w:t>
      </w:r>
      <w:r>
        <w:rPr>
          <w:rFonts w:ascii="NEW TIMES ROMAN" w:hAnsi="NEW TIMES ROMAN"/>
          <w:sz w:val="24"/>
          <w:szCs w:val="24"/>
        </w:rPr>
        <w:t xml:space="preserve"> sportowych</w:t>
      </w:r>
    </w:p>
    <w:p w:rsidR="002C54A4" w:rsidRDefault="002C54A4" w:rsidP="00000924">
      <w:pPr>
        <w:ind w:firstLine="708"/>
        <w:jc w:val="both"/>
        <w:rPr>
          <w:rFonts w:ascii="NEW TIMES ROMAN" w:hAnsi="NEW TIMES ROMAN"/>
          <w:sz w:val="24"/>
          <w:szCs w:val="24"/>
        </w:rPr>
      </w:pPr>
      <w:r w:rsidRPr="00B225DE">
        <w:rPr>
          <w:rFonts w:ascii="NEW TIMES ROMAN" w:hAnsi="NEW TIMES ROMAN"/>
          <w:sz w:val="24"/>
          <w:szCs w:val="24"/>
        </w:rPr>
        <w:t xml:space="preserve">- </w:t>
      </w:r>
      <w:r>
        <w:rPr>
          <w:rFonts w:ascii="NEW TIMES ROMAN" w:hAnsi="NEW TIMES ROMAN"/>
          <w:sz w:val="24"/>
          <w:szCs w:val="24"/>
        </w:rPr>
        <w:t>reprezentowanie szkoły na zawodach i konkursach</w:t>
      </w:r>
    </w:p>
    <w:p w:rsidR="002C54A4" w:rsidRDefault="002C54A4" w:rsidP="00000924">
      <w:pPr>
        <w:ind w:firstLine="708"/>
        <w:jc w:val="both"/>
        <w:rPr>
          <w:rFonts w:ascii="NEW TIMES ROMAN" w:hAnsi="NEW TIMES ROMAN"/>
          <w:sz w:val="24"/>
          <w:szCs w:val="24"/>
        </w:rPr>
      </w:pPr>
      <w:r>
        <w:rPr>
          <w:rFonts w:ascii="NEW TIMES ROMAN" w:hAnsi="NEW TIMES ROMAN"/>
          <w:sz w:val="24"/>
          <w:szCs w:val="24"/>
        </w:rPr>
        <w:t>- wykonywanie prac dodatkowych na rzecz kultury fizycznej i edukacji zdrowotnej</w:t>
      </w:r>
    </w:p>
    <w:p w:rsidR="002C54A4" w:rsidRDefault="002C54A4" w:rsidP="0067380D">
      <w:pPr>
        <w:ind w:firstLine="708"/>
        <w:jc w:val="both"/>
        <w:rPr>
          <w:rFonts w:ascii="NEW TIMES ROMAN" w:hAnsi="NEW TIMES ROMAN"/>
          <w:sz w:val="24"/>
          <w:szCs w:val="24"/>
        </w:rPr>
      </w:pPr>
    </w:p>
    <w:p w:rsidR="002C54A4" w:rsidRPr="006E1068" w:rsidRDefault="002C54A4" w:rsidP="0067380D">
      <w:pPr>
        <w:ind w:firstLine="708"/>
        <w:jc w:val="center"/>
        <w:rPr>
          <w:rFonts w:ascii="NEW TIMES ROMAN" w:hAnsi="NEW TIMES ROMAN"/>
          <w:sz w:val="24"/>
          <w:szCs w:val="24"/>
        </w:rPr>
      </w:pPr>
      <w:r w:rsidRPr="00645ABF">
        <w:rPr>
          <w:rFonts w:ascii="Times New Roman" w:hAnsi="Times New Roman"/>
          <w:b/>
          <w:sz w:val="32"/>
        </w:rPr>
        <w:t>Obszary aktywności, a wymagania edukacyjne</w:t>
      </w:r>
    </w:p>
    <w:p w:rsidR="002C54A4" w:rsidRDefault="002C54A4" w:rsidP="0067380D">
      <w:pPr>
        <w:jc w:val="both"/>
        <w:rPr>
          <w:rFonts w:ascii="Times New Roman" w:hAnsi="Times New Roman"/>
          <w:sz w:val="24"/>
        </w:rPr>
      </w:pPr>
    </w:p>
    <w:p w:rsidR="002C54A4" w:rsidRPr="00F16539" w:rsidRDefault="002C54A4" w:rsidP="00F16539">
      <w:pPr>
        <w:pStyle w:val="ListParagraph"/>
        <w:numPr>
          <w:ilvl w:val="0"/>
          <w:numId w:val="18"/>
        </w:numPr>
        <w:spacing w:after="0" w:line="240" w:lineRule="auto"/>
        <w:rPr>
          <w:rFonts w:ascii="Naw times roman" w:hAnsi="Naw times roman"/>
          <w:b/>
          <w:sz w:val="24"/>
          <w:szCs w:val="24"/>
          <w:u w:val="single"/>
        </w:rPr>
      </w:pPr>
      <w:r w:rsidRPr="00F16539">
        <w:rPr>
          <w:rFonts w:ascii="Naw times roman" w:hAnsi="Naw times roman"/>
          <w:b/>
          <w:sz w:val="24"/>
          <w:szCs w:val="24"/>
          <w:u w:val="single"/>
        </w:rPr>
        <w:t>Rozwój sprawności i aktywności fizycznej</w:t>
      </w:r>
    </w:p>
    <w:p w:rsidR="002C54A4" w:rsidRDefault="002C54A4" w:rsidP="0067380D">
      <w:pPr>
        <w:rPr>
          <w:rFonts w:ascii="Naw times roman" w:hAnsi="Naw times roman"/>
          <w:sz w:val="24"/>
          <w:szCs w:val="24"/>
        </w:rPr>
      </w:pPr>
    </w:p>
    <w:p w:rsidR="002C54A4" w:rsidRPr="006E1068" w:rsidRDefault="002C54A4" w:rsidP="0067380D">
      <w:pPr>
        <w:rPr>
          <w:rFonts w:ascii="Naw times roman" w:hAnsi="Naw times roman"/>
          <w:sz w:val="24"/>
          <w:szCs w:val="24"/>
        </w:rPr>
      </w:pPr>
      <w:r>
        <w:rPr>
          <w:rFonts w:ascii="Naw times roman" w:hAnsi="Naw times roman"/>
          <w:sz w:val="24"/>
          <w:szCs w:val="24"/>
        </w:rPr>
        <w:t>KLASY 4</w:t>
      </w:r>
    </w:p>
    <w:p w:rsidR="002C54A4" w:rsidRPr="00983C02" w:rsidRDefault="002C54A4" w:rsidP="0067380D">
      <w:pPr>
        <w:pStyle w:val="ListParagraph"/>
        <w:numPr>
          <w:ilvl w:val="0"/>
          <w:numId w:val="14"/>
        </w:numPr>
        <w:jc w:val="both"/>
        <w:rPr>
          <w:rFonts w:ascii="Naw times roman" w:hAnsi="Naw times roman"/>
          <w:sz w:val="24"/>
          <w:szCs w:val="24"/>
        </w:rPr>
      </w:pPr>
      <w:r>
        <w:rPr>
          <w:rFonts w:ascii="Naw times roman" w:hAnsi="Naw times roman"/>
          <w:sz w:val="24"/>
          <w:szCs w:val="24"/>
        </w:rPr>
        <w:t xml:space="preserve"> W klasie 4 u</w:t>
      </w:r>
      <w:r w:rsidRPr="006E1068">
        <w:rPr>
          <w:rFonts w:ascii="Naw times roman" w:hAnsi="Naw times roman"/>
          <w:sz w:val="24"/>
          <w:szCs w:val="24"/>
        </w:rPr>
        <w:t xml:space="preserve">czeń będzie brał </w:t>
      </w:r>
      <w:r>
        <w:rPr>
          <w:rFonts w:ascii="Naw times roman" w:hAnsi="Naw times roman"/>
          <w:sz w:val="24"/>
          <w:szCs w:val="24"/>
        </w:rPr>
        <w:t xml:space="preserve">udział w  próbach i testach, </w:t>
      </w:r>
      <w:r w:rsidRPr="006E1068">
        <w:rPr>
          <w:rFonts w:ascii="Naw times roman" w:hAnsi="Naw times roman"/>
          <w:sz w:val="24"/>
          <w:szCs w:val="24"/>
        </w:rPr>
        <w:t>które będą uwzględniać poszcz</w:t>
      </w:r>
      <w:r>
        <w:rPr>
          <w:rFonts w:ascii="Naw times roman" w:hAnsi="Naw times roman"/>
          <w:sz w:val="24"/>
          <w:szCs w:val="24"/>
        </w:rPr>
        <w:t>ególne komponenty sprawności, umiejętności i wiedzy. Są to: BIEG NA 60 METRÓW, TEST COOPERA, SKOK W DAL Z MIEJSCA, SIADY Z LEŻENIA (BRZUSZKI), SKŁON TUŁOWIA, UMIEJĘTNOŚĆ KOZŁOWANIA LEWĄ I PRAWĄ RĘKĄ, UMIEJĘTNOŚĆ POMIARU WYSOKOŚCI I MASY CIAŁA, PROSTY UKŁAD GIMNASTYCZNY.</w:t>
      </w:r>
    </w:p>
    <w:p w:rsidR="002C54A4" w:rsidRPr="006E1068" w:rsidRDefault="002C54A4" w:rsidP="0067380D">
      <w:pPr>
        <w:jc w:val="both"/>
        <w:rPr>
          <w:rFonts w:ascii="Naw times roman" w:hAnsi="Naw times roman"/>
          <w:sz w:val="24"/>
          <w:szCs w:val="24"/>
        </w:rPr>
      </w:pPr>
      <w:r>
        <w:rPr>
          <w:rFonts w:ascii="Naw times roman" w:hAnsi="Naw times roman"/>
          <w:sz w:val="24"/>
          <w:szCs w:val="24"/>
        </w:rPr>
        <w:t>Ze względu na warunki atmosferyczne niektóre z prób mogą się nie odbyć.</w:t>
      </w:r>
    </w:p>
    <w:p w:rsidR="002C54A4" w:rsidRPr="006E1068" w:rsidRDefault="002C54A4" w:rsidP="0067380D">
      <w:pPr>
        <w:jc w:val="both"/>
        <w:rPr>
          <w:rFonts w:ascii="Naw times roman" w:hAnsi="Naw times roman"/>
          <w:sz w:val="24"/>
          <w:szCs w:val="24"/>
        </w:rPr>
      </w:pPr>
      <w:r>
        <w:rPr>
          <w:rFonts w:ascii="Naw times roman" w:hAnsi="Naw times roman"/>
          <w:sz w:val="24"/>
          <w:szCs w:val="24"/>
        </w:rPr>
        <w:t xml:space="preserve">W pierwszym półroczu </w:t>
      </w:r>
      <w:r w:rsidRPr="006E1068">
        <w:rPr>
          <w:rFonts w:ascii="Naw times roman" w:hAnsi="Naw times roman"/>
          <w:sz w:val="24"/>
          <w:szCs w:val="24"/>
        </w:rPr>
        <w:t xml:space="preserve"> wynik</w:t>
      </w:r>
      <w:r>
        <w:rPr>
          <w:rFonts w:ascii="Naw times roman" w:hAnsi="Naw times roman"/>
          <w:sz w:val="24"/>
          <w:szCs w:val="24"/>
        </w:rPr>
        <w:t xml:space="preserve"> ze BIEGU NA 60 METRÓW, TESTU COOPERA, SKOKÓW W DAL Z MIEJSCA, SIADÓW Z LEŻENIA, SKŁONÓW TUŁOWIA  to diagnoza wstępna </w:t>
      </w:r>
      <w:r w:rsidRPr="006E1068">
        <w:rPr>
          <w:rFonts w:ascii="Naw times roman" w:hAnsi="Naw times roman"/>
          <w:sz w:val="24"/>
          <w:szCs w:val="24"/>
        </w:rPr>
        <w:t>dla nauczyciela, by sprawdzić pozi</w:t>
      </w:r>
      <w:r>
        <w:rPr>
          <w:rFonts w:ascii="Naw times roman" w:hAnsi="Naw times roman"/>
          <w:sz w:val="24"/>
          <w:szCs w:val="24"/>
        </w:rPr>
        <w:t>om sprawności danej grupy. Uczeń nie uzyskuje wtedy oceny.</w:t>
      </w:r>
    </w:p>
    <w:p w:rsidR="002C54A4" w:rsidRDefault="002C54A4" w:rsidP="00493DE5">
      <w:pPr>
        <w:jc w:val="both"/>
        <w:rPr>
          <w:rFonts w:ascii="Naw times roman" w:hAnsi="Naw times roman"/>
          <w:sz w:val="24"/>
          <w:szCs w:val="24"/>
        </w:rPr>
      </w:pPr>
      <w:r w:rsidRPr="007B566E">
        <w:rPr>
          <w:rFonts w:ascii="Naw times roman" w:hAnsi="Naw times roman"/>
          <w:sz w:val="24"/>
          <w:szCs w:val="24"/>
        </w:rPr>
        <w:t xml:space="preserve"> W pierwszym </w:t>
      </w:r>
      <w:r>
        <w:rPr>
          <w:rFonts w:ascii="Naw times roman" w:hAnsi="Naw times roman"/>
          <w:sz w:val="24"/>
          <w:szCs w:val="24"/>
        </w:rPr>
        <w:t xml:space="preserve">i drugim </w:t>
      </w:r>
      <w:r w:rsidRPr="007B566E">
        <w:rPr>
          <w:rFonts w:ascii="Naw times roman" w:hAnsi="Naw times roman"/>
          <w:sz w:val="24"/>
          <w:szCs w:val="24"/>
        </w:rPr>
        <w:t>półroczu ocenie podlegają UMIEJĘTNOŚĆ KOZŁOWANIA LEWĄ I PRAWĄ RĘKĄ, UMIEJĘTNOŚĆ POMIARU WYSOKOŚCI I MASY CIAŁA, P</w:t>
      </w:r>
      <w:r>
        <w:rPr>
          <w:rFonts w:ascii="Naw times roman" w:hAnsi="Naw times roman"/>
          <w:sz w:val="24"/>
          <w:szCs w:val="24"/>
        </w:rPr>
        <w:t xml:space="preserve">ROSTY UKŁAD GIMNASTYCZNY a w drugim BIEG NA 60 M, SKOK W DAL Z MIEJSCA, SIADY Z LEŻENIA, UKŁAD GIMNASTYCZNY. </w:t>
      </w:r>
    </w:p>
    <w:p w:rsidR="002C54A4" w:rsidRDefault="002C54A4" w:rsidP="00493DE5">
      <w:pPr>
        <w:jc w:val="both"/>
        <w:rPr>
          <w:rFonts w:ascii="Naw times roman" w:hAnsi="Naw times roman"/>
          <w:sz w:val="24"/>
          <w:szCs w:val="24"/>
        </w:rPr>
      </w:pPr>
      <w:r>
        <w:rPr>
          <w:rFonts w:ascii="Naw times roman" w:hAnsi="Naw times roman"/>
          <w:sz w:val="24"/>
          <w:szCs w:val="24"/>
        </w:rPr>
        <w:t>Wszystkie próby i testy oceniane są według ustalonych kryteriów.</w:t>
      </w:r>
    </w:p>
    <w:p w:rsidR="002C54A4" w:rsidRDefault="002C54A4" w:rsidP="00493DE5">
      <w:pPr>
        <w:jc w:val="both"/>
        <w:rPr>
          <w:rFonts w:ascii="Naw times roman" w:hAnsi="Naw times roman"/>
          <w:sz w:val="24"/>
          <w:szCs w:val="24"/>
        </w:rPr>
      </w:pPr>
      <w:r>
        <w:rPr>
          <w:rFonts w:ascii="Naw times roman" w:hAnsi="Naw times roman"/>
          <w:sz w:val="24"/>
          <w:szCs w:val="24"/>
        </w:rPr>
        <w:t>Uczeń aby otrzymać ocenę 6 musi spełnić 6 kryteriów, ocena 5 – 5 kryteriów, ocena 4 – 4 kryteria, ocena 3 – 3 kryteria, ocena 2 – 2 kryteria, ocena 1 – 1 kryterium.</w:t>
      </w:r>
    </w:p>
    <w:p w:rsidR="002C54A4" w:rsidRDefault="002C54A4" w:rsidP="00493DE5">
      <w:pPr>
        <w:jc w:val="both"/>
        <w:rPr>
          <w:rFonts w:ascii="Naw times roman" w:hAnsi="Naw times roman"/>
          <w:sz w:val="24"/>
          <w:szCs w:val="24"/>
        </w:rPr>
      </w:pPr>
    </w:p>
    <w:p w:rsidR="002C54A4" w:rsidRDefault="002C54A4" w:rsidP="00493DE5">
      <w:pPr>
        <w:jc w:val="both"/>
        <w:rPr>
          <w:rFonts w:ascii="Naw times roman" w:hAnsi="Naw times roman"/>
          <w:sz w:val="24"/>
          <w:szCs w:val="24"/>
        </w:rPr>
      </w:pPr>
      <w:r>
        <w:rPr>
          <w:rFonts w:ascii="Naw times roman" w:hAnsi="Naw times roman"/>
          <w:sz w:val="24"/>
          <w:szCs w:val="24"/>
        </w:rPr>
        <w:t>Kryteria do poszczególnych testów i prób:</w:t>
      </w:r>
    </w:p>
    <w:p w:rsidR="002C54A4" w:rsidRDefault="002C54A4" w:rsidP="00493DE5">
      <w:pPr>
        <w:jc w:val="both"/>
        <w:rPr>
          <w:rFonts w:ascii="Naw times roman" w:hAnsi="Naw times roman"/>
          <w:sz w:val="24"/>
          <w:szCs w:val="24"/>
        </w:rPr>
      </w:pPr>
      <w:r>
        <w:rPr>
          <w:rFonts w:ascii="Naw times roman" w:hAnsi="Naw times roman"/>
          <w:sz w:val="24"/>
          <w:szCs w:val="24"/>
        </w:rPr>
        <w:t>BIEG NA 60 METRÓW, TEST COOPERA, SKOK W DAL Z MIEJSCA</w:t>
      </w:r>
    </w:p>
    <w:p w:rsidR="002C54A4" w:rsidRDefault="002C54A4" w:rsidP="008E00EA">
      <w:pPr>
        <w:pStyle w:val="ListParagraph"/>
        <w:numPr>
          <w:ilvl w:val="0"/>
          <w:numId w:val="14"/>
        </w:numPr>
        <w:jc w:val="both"/>
        <w:rPr>
          <w:rFonts w:ascii="Naw times roman" w:hAnsi="Naw times roman"/>
          <w:sz w:val="24"/>
          <w:szCs w:val="24"/>
        </w:rPr>
      </w:pPr>
      <w:r>
        <w:rPr>
          <w:rFonts w:ascii="Naw times roman" w:hAnsi="Naw times roman"/>
          <w:sz w:val="24"/>
          <w:szCs w:val="24"/>
        </w:rPr>
        <w:t>Przestrzeganie zasad bezpieczeństwa i FAIR PLAY</w:t>
      </w:r>
    </w:p>
    <w:p w:rsidR="002C54A4" w:rsidRDefault="002C54A4" w:rsidP="008E00EA">
      <w:pPr>
        <w:pStyle w:val="ListParagraph"/>
        <w:numPr>
          <w:ilvl w:val="0"/>
          <w:numId w:val="14"/>
        </w:numPr>
        <w:jc w:val="both"/>
        <w:rPr>
          <w:rFonts w:ascii="Naw times roman" w:hAnsi="Naw times roman"/>
          <w:sz w:val="24"/>
          <w:szCs w:val="24"/>
        </w:rPr>
      </w:pPr>
      <w:r>
        <w:rPr>
          <w:rFonts w:ascii="Naw times roman" w:hAnsi="Naw times roman"/>
          <w:sz w:val="24"/>
          <w:szCs w:val="24"/>
        </w:rPr>
        <w:t>Zaangażowanie ucznia w wykonanie testu</w:t>
      </w:r>
    </w:p>
    <w:p w:rsidR="002C54A4" w:rsidRDefault="002C54A4" w:rsidP="008E00EA">
      <w:pPr>
        <w:pStyle w:val="ListParagraph"/>
        <w:numPr>
          <w:ilvl w:val="0"/>
          <w:numId w:val="14"/>
        </w:numPr>
        <w:jc w:val="both"/>
        <w:rPr>
          <w:rFonts w:ascii="Naw times roman" w:hAnsi="Naw times roman"/>
          <w:sz w:val="24"/>
          <w:szCs w:val="24"/>
        </w:rPr>
      </w:pPr>
      <w:r>
        <w:rPr>
          <w:rFonts w:ascii="Naw times roman" w:hAnsi="Naw times roman"/>
          <w:sz w:val="24"/>
          <w:szCs w:val="24"/>
        </w:rPr>
        <w:t>Postęp lub utrzymanie wyniku</w:t>
      </w:r>
    </w:p>
    <w:p w:rsidR="002C54A4" w:rsidRDefault="002C54A4" w:rsidP="008E00EA">
      <w:pPr>
        <w:pStyle w:val="ListParagraph"/>
        <w:numPr>
          <w:ilvl w:val="0"/>
          <w:numId w:val="14"/>
        </w:numPr>
        <w:jc w:val="both"/>
        <w:rPr>
          <w:rFonts w:ascii="Naw times roman" w:hAnsi="Naw times roman"/>
          <w:sz w:val="24"/>
          <w:szCs w:val="24"/>
        </w:rPr>
      </w:pPr>
      <w:r>
        <w:rPr>
          <w:rFonts w:ascii="Naw times roman" w:hAnsi="Naw times roman"/>
          <w:sz w:val="24"/>
          <w:szCs w:val="24"/>
        </w:rPr>
        <w:t xml:space="preserve">Technika wykonania </w:t>
      </w:r>
    </w:p>
    <w:p w:rsidR="002C54A4" w:rsidRDefault="002C54A4" w:rsidP="008E00EA">
      <w:pPr>
        <w:pStyle w:val="ListParagraph"/>
        <w:numPr>
          <w:ilvl w:val="0"/>
          <w:numId w:val="14"/>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8E00EA">
      <w:pPr>
        <w:pStyle w:val="ListParagraph"/>
        <w:numPr>
          <w:ilvl w:val="0"/>
          <w:numId w:val="14"/>
        </w:numPr>
        <w:jc w:val="both"/>
        <w:rPr>
          <w:rFonts w:ascii="Naw times roman" w:hAnsi="Naw times roman"/>
          <w:sz w:val="24"/>
          <w:szCs w:val="24"/>
        </w:rPr>
      </w:pPr>
      <w:r>
        <w:rPr>
          <w:rFonts w:ascii="Naw times roman" w:hAnsi="Naw times roman"/>
          <w:sz w:val="24"/>
          <w:szCs w:val="24"/>
        </w:rPr>
        <w:t xml:space="preserve">W zależności od rodzaju testu wie jaka zdolność motoryczna podlegała próbie lub dokonuje pomiaru tętna </w:t>
      </w:r>
    </w:p>
    <w:p w:rsidR="002C54A4" w:rsidRDefault="002C54A4" w:rsidP="008E00EA">
      <w:pPr>
        <w:jc w:val="both"/>
        <w:rPr>
          <w:rFonts w:ascii="Naw times roman" w:hAnsi="Naw times roman"/>
          <w:sz w:val="24"/>
          <w:szCs w:val="24"/>
        </w:rPr>
      </w:pPr>
      <w:r>
        <w:rPr>
          <w:rFonts w:ascii="Naw times roman" w:hAnsi="Naw times roman"/>
          <w:sz w:val="24"/>
          <w:szCs w:val="24"/>
        </w:rPr>
        <w:t>UKŁAD GIMNASTYCZNY</w:t>
      </w:r>
    </w:p>
    <w:p w:rsidR="002C54A4" w:rsidRDefault="002C54A4" w:rsidP="008E00EA">
      <w:pPr>
        <w:pStyle w:val="ListParagraph"/>
        <w:numPr>
          <w:ilvl w:val="0"/>
          <w:numId w:val="16"/>
        </w:numPr>
        <w:jc w:val="both"/>
        <w:rPr>
          <w:rFonts w:ascii="Naw times roman" w:hAnsi="Naw times roman"/>
          <w:sz w:val="24"/>
          <w:szCs w:val="24"/>
        </w:rPr>
      </w:pPr>
      <w:r>
        <w:rPr>
          <w:rFonts w:ascii="Naw times roman" w:hAnsi="Naw times roman"/>
          <w:sz w:val="24"/>
          <w:szCs w:val="24"/>
        </w:rPr>
        <w:t>Przestrzeganie zasad bezpieczeństwa i FAIR PLAY</w:t>
      </w:r>
    </w:p>
    <w:p w:rsidR="002C54A4" w:rsidRDefault="002C54A4" w:rsidP="008E00EA">
      <w:pPr>
        <w:pStyle w:val="ListParagraph"/>
        <w:numPr>
          <w:ilvl w:val="0"/>
          <w:numId w:val="16"/>
        </w:numPr>
        <w:jc w:val="both"/>
        <w:rPr>
          <w:rFonts w:ascii="Naw times roman" w:hAnsi="Naw times roman"/>
          <w:sz w:val="24"/>
          <w:szCs w:val="24"/>
        </w:rPr>
      </w:pPr>
      <w:r>
        <w:rPr>
          <w:rFonts w:ascii="Naw times roman" w:hAnsi="Naw times roman"/>
          <w:sz w:val="24"/>
          <w:szCs w:val="24"/>
        </w:rPr>
        <w:t>Zaangażowanie ucznia w wykonanie układu</w:t>
      </w:r>
    </w:p>
    <w:p w:rsidR="002C54A4" w:rsidRDefault="002C54A4" w:rsidP="008E00EA">
      <w:pPr>
        <w:pStyle w:val="ListParagraph"/>
        <w:numPr>
          <w:ilvl w:val="0"/>
          <w:numId w:val="16"/>
        </w:numPr>
        <w:jc w:val="both"/>
        <w:rPr>
          <w:rFonts w:ascii="Naw times roman" w:hAnsi="Naw times roman"/>
          <w:sz w:val="24"/>
          <w:szCs w:val="24"/>
        </w:rPr>
      </w:pPr>
      <w:r>
        <w:rPr>
          <w:rFonts w:ascii="Naw times roman" w:hAnsi="Naw times roman"/>
          <w:sz w:val="24"/>
          <w:szCs w:val="24"/>
        </w:rPr>
        <w:t>Zastosowanie co najmniej 4 ćwiczeń</w:t>
      </w:r>
    </w:p>
    <w:p w:rsidR="002C54A4" w:rsidRDefault="002C54A4" w:rsidP="008E00EA">
      <w:pPr>
        <w:pStyle w:val="ListParagraph"/>
        <w:numPr>
          <w:ilvl w:val="0"/>
          <w:numId w:val="16"/>
        </w:numPr>
        <w:jc w:val="both"/>
        <w:rPr>
          <w:rFonts w:ascii="Naw times roman" w:hAnsi="Naw times roman"/>
          <w:sz w:val="24"/>
          <w:szCs w:val="24"/>
        </w:rPr>
      </w:pPr>
      <w:r>
        <w:rPr>
          <w:rFonts w:ascii="Naw times roman" w:hAnsi="Naw times roman"/>
          <w:sz w:val="24"/>
          <w:szCs w:val="24"/>
        </w:rPr>
        <w:t>Wykonanie pozycji początkowej i końcowej</w:t>
      </w:r>
    </w:p>
    <w:p w:rsidR="002C54A4" w:rsidRDefault="002C54A4" w:rsidP="008E00EA">
      <w:pPr>
        <w:pStyle w:val="ListParagraph"/>
        <w:numPr>
          <w:ilvl w:val="0"/>
          <w:numId w:val="16"/>
        </w:numPr>
        <w:jc w:val="both"/>
        <w:rPr>
          <w:rFonts w:ascii="Naw times roman" w:hAnsi="Naw times roman"/>
          <w:sz w:val="24"/>
          <w:szCs w:val="24"/>
        </w:rPr>
      </w:pPr>
      <w:r>
        <w:rPr>
          <w:rFonts w:ascii="Naw times roman" w:hAnsi="Naw times roman"/>
          <w:sz w:val="24"/>
          <w:szCs w:val="24"/>
        </w:rPr>
        <w:t>Umiejętność nazwania wykonywanych ćwiczeń</w:t>
      </w:r>
    </w:p>
    <w:p w:rsidR="002C54A4" w:rsidRDefault="002C54A4" w:rsidP="008E00EA">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C54CE9">
      <w:pPr>
        <w:jc w:val="both"/>
        <w:rPr>
          <w:rFonts w:ascii="Naw times roman" w:hAnsi="Naw times roman"/>
          <w:sz w:val="24"/>
          <w:szCs w:val="24"/>
        </w:rPr>
      </w:pPr>
      <w:r>
        <w:rPr>
          <w:rFonts w:ascii="Naw times roman" w:hAnsi="Naw times roman"/>
          <w:sz w:val="24"/>
          <w:szCs w:val="24"/>
        </w:rPr>
        <w:t xml:space="preserve">KOZŁOWANIE PIŁKI KOSZYKOWEJ </w:t>
      </w:r>
    </w:p>
    <w:p w:rsidR="002C54A4" w:rsidRDefault="002C54A4" w:rsidP="00C54CE9">
      <w:pPr>
        <w:pStyle w:val="ListParagraph"/>
        <w:numPr>
          <w:ilvl w:val="0"/>
          <w:numId w:val="17"/>
        </w:numPr>
        <w:jc w:val="both"/>
        <w:rPr>
          <w:rFonts w:ascii="Naw times roman" w:hAnsi="Naw times roman"/>
          <w:sz w:val="24"/>
          <w:szCs w:val="24"/>
        </w:rPr>
      </w:pPr>
      <w:r>
        <w:rPr>
          <w:rFonts w:ascii="Naw times roman" w:hAnsi="Naw times roman"/>
          <w:sz w:val="24"/>
          <w:szCs w:val="24"/>
        </w:rPr>
        <w:t>Kozłowanie piłki w miejscu prawą i lewą ręką po 5 razy</w:t>
      </w:r>
    </w:p>
    <w:p w:rsidR="002C54A4" w:rsidRDefault="002C54A4" w:rsidP="00C54CE9">
      <w:pPr>
        <w:pStyle w:val="ListParagraph"/>
        <w:numPr>
          <w:ilvl w:val="0"/>
          <w:numId w:val="17"/>
        </w:numPr>
        <w:jc w:val="both"/>
        <w:rPr>
          <w:rFonts w:ascii="Naw times roman" w:hAnsi="Naw times roman"/>
          <w:sz w:val="24"/>
          <w:szCs w:val="24"/>
        </w:rPr>
      </w:pPr>
      <w:r>
        <w:rPr>
          <w:rFonts w:ascii="Naw times roman" w:hAnsi="Naw times roman"/>
          <w:sz w:val="24"/>
          <w:szCs w:val="24"/>
        </w:rPr>
        <w:t>Kozłowanie piłki dowolna ręką w ruchu na wyznaczonym odcinku bez utraty kontroli nad nią</w:t>
      </w:r>
    </w:p>
    <w:p w:rsidR="002C54A4" w:rsidRDefault="002C54A4" w:rsidP="00C54CE9">
      <w:pPr>
        <w:pStyle w:val="ListParagraph"/>
        <w:numPr>
          <w:ilvl w:val="0"/>
          <w:numId w:val="17"/>
        </w:numPr>
        <w:jc w:val="both"/>
        <w:rPr>
          <w:rFonts w:ascii="Naw times roman" w:hAnsi="Naw times roman"/>
          <w:sz w:val="24"/>
          <w:szCs w:val="24"/>
        </w:rPr>
      </w:pPr>
      <w:r>
        <w:rPr>
          <w:rFonts w:ascii="Naw times roman" w:hAnsi="Naw times roman"/>
          <w:sz w:val="24"/>
          <w:szCs w:val="24"/>
        </w:rPr>
        <w:t xml:space="preserve">Zaangażowanie </w:t>
      </w:r>
    </w:p>
    <w:p w:rsidR="002C54A4" w:rsidRDefault="002C54A4" w:rsidP="00C54CE9">
      <w:pPr>
        <w:pStyle w:val="ListParagraph"/>
        <w:numPr>
          <w:ilvl w:val="0"/>
          <w:numId w:val="17"/>
        </w:numPr>
        <w:jc w:val="both"/>
        <w:rPr>
          <w:rFonts w:ascii="Naw times roman" w:hAnsi="Naw times roman"/>
          <w:sz w:val="24"/>
          <w:szCs w:val="24"/>
        </w:rPr>
      </w:pPr>
      <w:r>
        <w:rPr>
          <w:rFonts w:ascii="Naw times roman" w:hAnsi="Naw times roman"/>
          <w:sz w:val="24"/>
          <w:szCs w:val="24"/>
        </w:rPr>
        <w:t>Technika wykonania</w:t>
      </w:r>
    </w:p>
    <w:p w:rsidR="002C54A4" w:rsidRDefault="002C54A4" w:rsidP="00C54CE9">
      <w:pPr>
        <w:pStyle w:val="ListParagraph"/>
        <w:numPr>
          <w:ilvl w:val="0"/>
          <w:numId w:val="17"/>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5D18E4">
      <w:pPr>
        <w:pStyle w:val="ListParagraph"/>
        <w:numPr>
          <w:ilvl w:val="0"/>
          <w:numId w:val="16"/>
        </w:numPr>
        <w:jc w:val="both"/>
        <w:rPr>
          <w:rFonts w:ascii="Naw times roman" w:hAnsi="Naw times roman"/>
          <w:sz w:val="24"/>
          <w:szCs w:val="24"/>
        </w:rPr>
      </w:pPr>
      <w:r>
        <w:rPr>
          <w:rFonts w:ascii="Naw times roman" w:hAnsi="Naw times roman"/>
          <w:sz w:val="24"/>
          <w:szCs w:val="24"/>
        </w:rPr>
        <w:t>Przestrzeganie zasad bezpieczeństwa i FAIR PLAY</w:t>
      </w:r>
    </w:p>
    <w:p w:rsidR="002C54A4" w:rsidRDefault="002C54A4" w:rsidP="005D18E4">
      <w:pPr>
        <w:jc w:val="both"/>
        <w:rPr>
          <w:rFonts w:ascii="Naw times roman" w:hAnsi="Naw times roman"/>
          <w:sz w:val="24"/>
          <w:szCs w:val="24"/>
        </w:rPr>
      </w:pPr>
      <w:r>
        <w:rPr>
          <w:rFonts w:ascii="Naw times roman" w:hAnsi="Naw times roman"/>
          <w:sz w:val="24"/>
          <w:szCs w:val="24"/>
        </w:rPr>
        <w:t>POMIAR WYSOKOŚCI I MASY CIAŁA</w:t>
      </w:r>
    </w:p>
    <w:p w:rsidR="002C54A4" w:rsidRDefault="002C54A4" w:rsidP="005D18E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Umiejętność posługiwania się miarką </w:t>
      </w:r>
    </w:p>
    <w:p w:rsidR="002C54A4" w:rsidRDefault="002C54A4" w:rsidP="005D18E4">
      <w:pPr>
        <w:pStyle w:val="ListParagraph"/>
        <w:numPr>
          <w:ilvl w:val="0"/>
          <w:numId w:val="16"/>
        </w:numPr>
        <w:jc w:val="both"/>
        <w:rPr>
          <w:rFonts w:ascii="Naw times roman" w:hAnsi="Naw times roman"/>
          <w:sz w:val="24"/>
          <w:szCs w:val="24"/>
        </w:rPr>
      </w:pPr>
      <w:r>
        <w:rPr>
          <w:rFonts w:ascii="Naw times roman" w:hAnsi="Naw times roman"/>
          <w:sz w:val="24"/>
          <w:szCs w:val="24"/>
        </w:rPr>
        <w:t>Umiejętność posługiwania się wagą</w:t>
      </w:r>
    </w:p>
    <w:p w:rsidR="002C54A4" w:rsidRDefault="002C54A4" w:rsidP="005D18E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Zaangażowanie </w:t>
      </w:r>
    </w:p>
    <w:p w:rsidR="002C54A4" w:rsidRDefault="002C54A4" w:rsidP="005D18E4">
      <w:pPr>
        <w:pStyle w:val="ListParagraph"/>
        <w:numPr>
          <w:ilvl w:val="0"/>
          <w:numId w:val="16"/>
        </w:numPr>
        <w:jc w:val="both"/>
        <w:rPr>
          <w:rFonts w:ascii="Naw times roman" w:hAnsi="Naw times roman"/>
          <w:sz w:val="24"/>
          <w:szCs w:val="24"/>
        </w:rPr>
      </w:pPr>
      <w:r>
        <w:rPr>
          <w:rFonts w:ascii="Naw times roman" w:hAnsi="Naw times roman"/>
          <w:sz w:val="24"/>
          <w:szCs w:val="24"/>
        </w:rPr>
        <w:t>Dokładność pomiaru</w:t>
      </w:r>
    </w:p>
    <w:p w:rsidR="002C54A4" w:rsidRDefault="002C54A4" w:rsidP="005D18E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Samoocena </w:t>
      </w:r>
    </w:p>
    <w:p w:rsidR="002C54A4" w:rsidRPr="00FB5FD3" w:rsidRDefault="002C54A4" w:rsidP="0067380D">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Umiejętność interpretacji wyniku za pomocą tabeli Bmi i nauczyciela </w:t>
      </w:r>
    </w:p>
    <w:p w:rsidR="002C54A4" w:rsidRDefault="002C54A4" w:rsidP="0067380D">
      <w:pPr>
        <w:rPr>
          <w:rFonts w:ascii="Naw times roman" w:hAnsi="Naw times roman"/>
          <w:sz w:val="24"/>
          <w:szCs w:val="24"/>
        </w:rPr>
      </w:pPr>
      <w:r>
        <w:rPr>
          <w:rFonts w:ascii="Naw times roman" w:hAnsi="Naw times roman"/>
          <w:sz w:val="24"/>
          <w:szCs w:val="24"/>
        </w:rPr>
        <w:t>KLASY VII</w:t>
      </w:r>
    </w:p>
    <w:p w:rsidR="002C54A4" w:rsidRDefault="002C54A4" w:rsidP="00592EE3">
      <w:pPr>
        <w:pStyle w:val="ListParagraph"/>
        <w:numPr>
          <w:ilvl w:val="0"/>
          <w:numId w:val="20"/>
        </w:numPr>
        <w:jc w:val="both"/>
        <w:rPr>
          <w:rFonts w:ascii="Naw times roman" w:hAnsi="Naw times roman"/>
          <w:sz w:val="24"/>
          <w:szCs w:val="24"/>
        </w:rPr>
      </w:pPr>
      <w:r>
        <w:rPr>
          <w:rFonts w:ascii="Naw times roman" w:hAnsi="Naw times roman"/>
          <w:sz w:val="24"/>
          <w:szCs w:val="24"/>
        </w:rPr>
        <w:t>W klasie 7 u</w:t>
      </w:r>
      <w:r w:rsidRPr="006E1068">
        <w:rPr>
          <w:rFonts w:ascii="Naw times roman" w:hAnsi="Naw times roman"/>
          <w:sz w:val="24"/>
          <w:szCs w:val="24"/>
        </w:rPr>
        <w:t xml:space="preserve">czeń będzie brał </w:t>
      </w:r>
      <w:r>
        <w:rPr>
          <w:rFonts w:ascii="Naw times roman" w:hAnsi="Naw times roman"/>
          <w:sz w:val="24"/>
          <w:szCs w:val="24"/>
        </w:rPr>
        <w:t xml:space="preserve">udział w  próbach i testach, </w:t>
      </w:r>
      <w:r w:rsidRPr="006E1068">
        <w:rPr>
          <w:rFonts w:ascii="Naw times roman" w:hAnsi="Naw times roman"/>
          <w:sz w:val="24"/>
          <w:szCs w:val="24"/>
        </w:rPr>
        <w:t>które będą uwzględniać poszcz</w:t>
      </w:r>
      <w:r>
        <w:rPr>
          <w:rFonts w:ascii="Naw times roman" w:hAnsi="Naw times roman"/>
          <w:sz w:val="24"/>
          <w:szCs w:val="24"/>
        </w:rPr>
        <w:t xml:space="preserve">ególne komponenty sprawności, umiejętności i wiedzy. Są to: BIEG NA 60 METRÓW W PARACH Z PRZEKAZANIEM PAŁECZKI SZTAFETOWEJ, TEST COOPERA, SKOK W DAL Z ROZBIEGU, SIADY Z LEŻENIA (BRZUSZKI), SKŁON TUŁOWIA, UMIEJĘTNOŚĆ POMIARU WYSOKOŚCI I MASY CIAŁA, PROSTY UKŁAD GIMNASTYCZNY, RZUT PIŁECZKĄ PALANTOWĄ, UMIEJĘTNOŚĆ ODBICIA PIŁKI SIATKOWEJ SPOSOBEM GÓRNYM, UMIEJĘTNOŚĆ WYKONANIA ZWODU POJEDYNCZEGO W CZASIE PROWADZENIA PIŁKI NOŻNEJ </w:t>
      </w:r>
    </w:p>
    <w:p w:rsidR="002C54A4" w:rsidRDefault="002C54A4" w:rsidP="00592EE3">
      <w:pPr>
        <w:jc w:val="both"/>
        <w:rPr>
          <w:rFonts w:ascii="Naw times roman" w:hAnsi="Naw times roman"/>
          <w:sz w:val="24"/>
          <w:szCs w:val="24"/>
        </w:rPr>
      </w:pPr>
      <w:r>
        <w:rPr>
          <w:rFonts w:ascii="Naw times roman" w:hAnsi="Naw times roman"/>
          <w:sz w:val="24"/>
          <w:szCs w:val="24"/>
        </w:rPr>
        <w:t>Ze względu na warunki atmosferyczne niektóre z prób mogą się nie odbyć.</w:t>
      </w:r>
    </w:p>
    <w:p w:rsidR="002C54A4" w:rsidRDefault="002C54A4" w:rsidP="00592EE3">
      <w:pPr>
        <w:jc w:val="both"/>
        <w:rPr>
          <w:rFonts w:ascii="Naw times roman" w:hAnsi="Naw times roman"/>
          <w:sz w:val="24"/>
          <w:szCs w:val="24"/>
        </w:rPr>
      </w:pPr>
      <w:r>
        <w:rPr>
          <w:rFonts w:ascii="Naw times roman" w:hAnsi="Naw times roman"/>
          <w:sz w:val="24"/>
          <w:szCs w:val="24"/>
        </w:rPr>
        <w:t>Ocenie podlegają</w:t>
      </w:r>
      <w:r w:rsidRPr="007B566E">
        <w:rPr>
          <w:rFonts w:ascii="Naw times roman" w:hAnsi="Naw times roman"/>
          <w:sz w:val="24"/>
          <w:szCs w:val="24"/>
        </w:rPr>
        <w:t xml:space="preserve"> </w:t>
      </w:r>
      <w:r>
        <w:rPr>
          <w:rFonts w:ascii="Naw times roman" w:hAnsi="Naw times roman"/>
          <w:sz w:val="24"/>
          <w:szCs w:val="24"/>
        </w:rPr>
        <w:t xml:space="preserve"> UKŁAD GIMNASTYCZNY, TEST COOPERA,  BIEG NA 60 M Z PRZEKAZANIEM PAŁECZKI SZTAFETOWEJ, SKOK W DAL Z ROZBIEGU, UMIEJĘTNOŚĆ PRZEPROWADZENIA ROZGRZEWKI WRAZ Z DEMONSTRACJĄ ĆWICZEŃ KSZTAŁTUJĄCYCH WYBRANĄ ZDOLNOŚĆ MOTORYCZNĄ (dwie oceny), UMIEJĘTNOŚĆ ODBICIA PIŁKI SPOSOBEM GÓRNYM I DOLNYM LUB UMIEJĘTNOŚĆ WYKONANIA ZWODU POJEDYNCZEGO W CZASIE PROWADZENIA PIŁKI NOŻNEJ – do wyboru. </w:t>
      </w:r>
    </w:p>
    <w:p w:rsidR="002C54A4" w:rsidRDefault="002C54A4" w:rsidP="00592EE3">
      <w:pPr>
        <w:jc w:val="both"/>
        <w:rPr>
          <w:rFonts w:ascii="Naw times roman" w:hAnsi="Naw times roman"/>
          <w:sz w:val="24"/>
          <w:szCs w:val="24"/>
        </w:rPr>
      </w:pPr>
      <w:r>
        <w:rPr>
          <w:rFonts w:ascii="Naw times roman" w:hAnsi="Naw times roman"/>
          <w:sz w:val="24"/>
          <w:szCs w:val="24"/>
        </w:rPr>
        <w:t>Wszystkie próby i testy oceniane są według ustalonych kryteriów.</w:t>
      </w:r>
    </w:p>
    <w:p w:rsidR="002C54A4" w:rsidRDefault="002C54A4" w:rsidP="00592EE3">
      <w:pPr>
        <w:jc w:val="both"/>
        <w:rPr>
          <w:rFonts w:ascii="Naw times roman" w:hAnsi="Naw times roman"/>
          <w:sz w:val="24"/>
          <w:szCs w:val="24"/>
        </w:rPr>
      </w:pPr>
      <w:r>
        <w:rPr>
          <w:rFonts w:ascii="Naw times roman" w:hAnsi="Naw times roman"/>
          <w:sz w:val="24"/>
          <w:szCs w:val="24"/>
        </w:rPr>
        <w:t>Uczeń aby otrzymać ocenę 6 musi spełnić 6 kryteriów, ocena 5 – 5 kryteriów, ocena 4 – 4 kryteria, ocena 3 – 3 kryteria, ocena 2 – 2 kryteria, ocena 1 – 1 kryterium.</w:t>
      </w:r>
    </w:p>
    <w:p w:rsidR="002C54A4" w:rsidRDefault="002C54A4" w:rsidP="00592EE3">
      <w:pPr>
        <w:jc w:val="both"/>
        <w:rPr>
          <w:rFonts w:ascii="Naw times roman" w:hAnsi="Naw times roman"/>
          <w:sz w:val="24"/>
          <w:szCs w:val="24"/>
        </w:rPr>
      </w:pPr>
    </w:p>
    <w:p w:rsidR="002C54A4" w:rsidRDefault="002C54A4" w:rsidP="00592EE3">
      <w:pPr>
        <w:jc w:val="both"/>
        <w:rPr>
          <w:rFonts w:ascii="Naw times roman" w:hAnsi="Naw times roman"/>
          <w:sz w:val="24"/>
          <w:szCs w:val="24"/>
        </w:rPr>
      </w:pPr>
      <w:r>
        <w:rPr>
          <w:rFonts w:ascii="Naw times roman" w:hAnsi="Naw times roman"/>
          <w:sz w:val="24"/>
          <w:szCs w:val="24"/>
        </w:rPr>
        <w:t>Kryteria do poszczególnych testów i prób:</w:t>
      </w:r>
    </w:p>
    <w:p w:rsidR="002C54A4" w:rsidRDefault="002C54A4" w:rsidP="00592EE3">
      <w:pPr>
        <w:jc w:val="both"/>
        <w:rPr>
          <w:rFonts w:ascii="Naw times roman" w:hAnsi="Naw times roman"/>
          <w:sz w:val="24"/>
          <w:szCs w:val="24"/>
        </w:rPr>
      </w:pPr>
      <w:r>
        <w:rPr>
          <w:rFonts w:ascii="Naw times roman" w:hAnsi="Naw times roman"/>
          <w:sz w:val="24"/>
          <w:szCs w:val="24"/>
        </w:rPr>
        <w:t xml:space="preserve"> TEST COOPERA, SKOK W DAL Z ROZBIEGU</w:t>
      </w:r>
    </w:p>
    <w:p w:rsidR="002C54A4" w:rsidRDefault="002C54A4" w:rsidP="00592EE3">
      <w:pPr>
        <w:pStyle w:val="ListParagraph"/>
        <w:numPr>
          <w:ilvl w:val="0"/>
          <w:numId w:val="14"/>
        </w:numPr>
        <w:jc w:val="both"/>
        <w:rPr>
          <w:rFonts w:ascii="Naw times roman" w:hAnsi="Naw times roman"/>
          <w:sz w:val="24"/>
          <w:szCs w:val="24"/>
        </w:rPr>
      </w:pPr>
      <w:r>
        <w:rPr>
          <w:rFonts w:ascii="Naw times roman" w:hAnsi="Naw times roman"/>
          <w:sz w:val="24"/>
          <w:szCs w:val="24"/>
        </w:rPr>
        <w:t>Przestrzeganie zasad bezpieczeństwa i FAIR PLAY</w:t>
      </w:r>
    </w:p>
    <w:p w:rsidR="002C54A4" w:rsidRDefault="002C54A4" w:rsidP="00592EE3">
      <w:pPr>
        <w:pStyle w:val="ListParagraph"/>
        <w:numPr>
          <w:ilvl w:val="0"/>
          <w:numId w:val="14"/>
        </w:numPr>
        <w:jc w:val="both"/>
        <w:rPr>
          <w:rFonts w:ascii="Naw times roman" w:hAnsi="Naw times roman"/>
          <w:sz w:val="24"/>
          <w:szCs w:val="24"/>
        </w:rPr>
      </w:pPr>
      <w:r>
        <w:rPr>
          <w:rFonts w:ascii="Naw times roman" w:hAnsi="Naw times roman"/>
          <w:sz w:val="24"/>
          <w:szCs w:val="24"/>
        </w:rPr>
        <w:t>Zaangażowanie ucznia w wykonanie testu</w:t>
      </w:r>
    </w:p>
    <w:p w:rsidR="002C54A4" w:rsidRDefault="002C54A4" w:rsidP="00592EE3">
      <w:pPr>
        <w:pStyle w:val="ListParagraph"/>
        <w:numPr>
          <w:ilvl w:val="0"/>
          <w:numId w:val="14"/>
        </w:numPr>
        <w:jc w:val="both"/>
        <w:rPr>
          <w:rFonts w:ascii="Naw times roman" w:hAnsi="Naw times roman"/>
          <w:sz w:val="24"/>
          <w:szCs w:val="24"/>
        </w:rPr>
      </w:pPr>
      <w:r>
        <w:rPr>
          <w:rFonts w:ascii="Naw times roman" w:hAnsi="Naw times roman"/>
          <w:sz w:val="24"/>
          <w:szCs w:val="24"/>
        </w:rPr>
        <w:t>Postęp lub utrzymanie wyniku</w:t>
      </w:r>
    </w:p>
    <w:p w:rsidR="002C54A4" w:rsidRDefault="002C54A4" w:rsidP="00592EE3">
      <w:pPr>
        <w:pStyle w:val="ListParagraph"/>
        <w:numPr>
          <w:ilvl w:val="0"/>
          <w:numId w:val="14"/>
        </w:numPr>
        <w:jc w:val="both"/>
        <w:rPr>
          <w:rFonts w:ascii="Naw times roman" w:hAnsi="Naw times roman"/>
          <w:sz w:val="24"/>
          <w:szCs w:val="24"/>
        </w:rPr>
      </w:pPr>
      <w:r>
        <w:rPr>
          <w:rFonts w:ascii="Naw times roman" w:hAnsi="Naw times roman"/>
          <w:sz w:val="24"/>
          <w:szCs w:val="24"/>
        </w:rPr>
        <w:t xml:space="preserve">Technika wykonania </w:t>
      </w:r>
    </w:p>
    <w:p w:rsidR="002C54A4" w:rsidRDefault="002C54A4" w:rsidP="00592EE3">
      <w:pPr>
        <w:pStyle w:val="ListParagraph"/>
        <w:numPr>
          <w:ilvl w:val="0"/>
          <w:numId w:val="14"/>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592EE3">
      <w:pPr>
        <w:pStyle w:val="ListParagraph"/>
        <w:numPr>
          <w:ilvl w:val="0"/>
          <w:numId w:val="14"/>
        </w:numPr>
        <w:jc w:val="both"/>
        <w:rPr>
          <w:rFonts w:ascii="Naw times roman" w:hAnsi="Naw times roman"/>
          <w:sz w:val="24"/>
          <w:szCs w:val="24"/>
        </w:rPr>
      </w:pPr>
      <w:r>
        <w:rPr>
          <w:rFonts w:ascii="Naw times roman" w:hAnsi="Naw times roman"/>
          <w:sz w:val="24"/>
          <w:szCs w:val="24"/>
        </w:rPr>
        <w:t xml:space="preserve">W zależności od rodzaju testu wie jaka zdolność motoryczna podlegała próbie </w:t>
      </w:r>
    </w:p>
    <w:p w:rsidR="002C54A4" w:rsidRDefault="002C54A4" w:rsidP="00592EE3">
      <w:pPr>
        <w:jc w:val="both"/>
        <w:rPr>
          <w:rFonts w:ascii="Naw times roman" w:hAnsi="Naw times roman"/>
          <w:sz w:val="24"/>
          <w:szCs w:val="24"/>
        </w:rPr>
      </w:pPr>
      <w:r>
        <w:rPr>
          <w:rFonts w:ascii="Naw times roman" w:hAnsi="Naw times roman"/>
          <w:sz w:val="24"/>
          <w:szCs w:val="24"/>
        </w:rPr>
        <w:t>UKŁAD GIMNASTYCZNY</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Przestrzeganie zasad bezpieczeństwa i FAIR PLAY</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Zaangażowanie ucznia w wykonanie układu</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Zastosowanie co najmniej 7 ćwiczeń lub 4 ćwiczenia z jednym elementem zwinnościowo – akrobatycznym (stanie na rękach, na głowie, przerzut bokiem)</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Wykonanie pozycji początkowej i końcowej</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Umiejętność nazwania wykonywanych ćwiczeń</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592EE3">
      <w:pPr>
        <w:jc w:val="both"/>
        <w:rPr>
          <w:rFonts w:ascii="Naw times roman" w:hAnsi="Naw times roman"/>
          <w:sz w:val="24"/>
          <w:szCs w:val="24"/>
        </w:rPr>
      </w:pPr>
      <w:r>
        <w:rPr>
          <w:rFonts w:ascii="Naw times roman" w:hAnsi="Naw times roman"/>
          <w:sz w:val="24"/>
          <w:szCs w:val="24"/>
        </w:rPr>
        <w:t>BIEG W PARACH NA 60 METRÓW Z PRZEKAZANIEM PAŁECZKI SZTAFETOWEJ</w:t>
      </w:r>
    </w:p>
    <w:p w:rsidR="002C54A4" w:rsidRDefault="002C54A4" w:rsidP="00592EE3">
      <w:pPr>
        <w:pStyle w:val="ListParagraph"/>
        <w:numPr>
          <w:ilvl w:val="0"/>
          <w:numId w:val="17"/>
        </w:numPr>
        <w:jc w:val="both"/>
        <w:rPr>
          <w:rFonts w:ascii="Naw times roman" w:hAnsi="Naw times roman"/>
          <w:sz w:val="24"/>
          <w:szCs w:val="24"/>
        </w:rPr>
      </w:pPr>
      <w:r>
        <w:rPr>
          <w:rFonts w:ascii="Naw times roman" w:hAnsi="Naw times roman"/>
          <w:sz w:val="24"/>
          <w:szCs w:val="24"/>
        </w:rPr>
        <w:t>Umiejętność przekazania  pałeczki w strefie</w:t>
      </w:r>
    </w:p>
    <w:p w:rsidR="002C54A4" w:rsidRDefault="002C54A4" w:rsidP="00592EE3">
      <w:pPr>
        <w:pStyle w:val="ListParagraph"/>
        <w:numPr>
          <w:ilvl w:val="0"/>
          <w:numId w:val="17"/>
        </w:numPr>
        <w:jc w:val="both"/>
        <w:rPr>
          <w:rFonts w:ascii="Naw times roman" w:hAnsi="Naw times roman"/>
          <w:sz w:val="24"/>
          <w:szCs w:val="24"/>
        </w:rPr>
      </w:pPr>
      <w:r>
        <w:rPr>
          <w:rFonts w:ascii="Naw times roman" w:hAnsi="Naw times roman"/>
          <w:sz w:val="24"/>
          <w:szCs w:val="24"/>
        </w:rPr>
        <w:t>Umiejętność odbioru pałeczki w strefie</w:t>
      </w:r>
    </w:p>
    <w:p w:rsidR="002C54A4" w:rsidRDefault="002C54A4" w:rsidP="00592EE3">
      <w:pPr>
        <w:pStyle w:val="ListParagraph"/>
        <w:numPr>
          <w:ilvl w:val="0"/>
          <w:numId w:val="17"/>
        </w:numPr>
        <w:jc w:val="both"/>
        <w:rPr>
          <w:rFonts w:ascii="Naw times roman" w:hAnsi="Naw times roman"/>
          <w:sz w:val="24"/>
          <w:szCs w:val="24"/>
        </w:rPr>
      </w:pPr>
      <w:r>
        <w:rPr>
          <w:rFonts w:ascii="Naw times roman" w:hAnsi="Naw times roman"/>
          <w:sz w:val="24"/>
          <w:szCs w:val="24"/>
        </w:rPr>
        <w:t xml:space="preserve">Zaangażowanie </w:t>
      </w:r>
    </w:p>
    <w:p w:rsidR="002C54A4" w:rsidRDefault="002C54A4" w:rsidP="00592EE3">
      <w:pPr>
        <w:pStyle w:val="ListParagraph"/>
        <w:numPr>
          <w:ilvl w:val="0"/>
          <w:numId w:val="17"/>
        </w:numPr>
        <w:jc w:val="both"/>
        <w:rPr>
          <w:rFonts w:ascii="Naw times roman" w:hAnsi="Naw times roman"/>
          <w:sz w:val="24"/>
          <w:szCs w:val="24"/>
        </w:rPr>
      </w:pPr>
      <w:r>
        <w:rPr>
          <w:rFonts w:ascii="Naw times roman" w:hAnsi="Naw times roman"/>
          <w:sz w:val="24"/>
          <w:szCs w:val="24"/>
        </w:rPr>
        <w:t>Opisuje strefę zmian i sposoby przekazywania pałeczki sztafetowej</w:t>
      </w:r>
    </w:p>
    <w:p w:rsidR="002C54A4" w:rsidRDefault="002C54A4" w:rsidP="00592EE3">
      <w:pPr>
        <w:pStyle w:val="ListParagraph"/>
        <w:numPr>
          <w:ilvl w:val="0"/>
          <w:numId w:val="17"/>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Przestrzeganie zasad bezpieczeństwa i FAIR PLAY</w:t>
      </w:r>
    </w:p>
    <w:p w:rsidR="002C54A4" w:rsidRDefault="002C54A4" w:rsidP="00DA6AD9">
      <w:pPr>
        <w:jc w:val="both"/>
        <w:rPr>
          <w:rFonts w:ascii="Naw times roman" w:hAnsi="Naw times roman"/>
          <w:sz w:val="24"/>
          <w:szCs w:val="24"/>
        </w:rPr>
      </w:pPr>
      <w:r>
        <w:rPr>
          <w:rFonts w:ascii="Naw times roman" w:hAnsi="Naw times roman"/>
          <w:sz w:val="24"/>
          <w:szCs w:val="24"/>
        </w:rPr>
        <w:t>PRZEPROWADZENIE ROZGRZEWKI I DOBÓR ĆWICZEŃ DO WYBRANEJ ZDOLNOŚCI MOTORYCZNEJ ( DWIE OCENY)</w:t>
      </w:r>
    </w:p>
    <w:p w:rsidR="002C54A4" w:rsidRPr="00DA6AD9" w:rsidRDefault="002C54A4" w:rsidP="00DA6AD9">
      <w:pPr>
        <w:jc w:val="both"/>
        <w:rPr>
          <w:rFonts w:ascii="Naw times roman" w:hAnsi="Naw times roman"/>
          <w:sz w:val="24"/>
          <w:szCs w:val="24"/>
        </w:rPr>
      </w:pPr>
      <w:r>
        <w:rPr>
          <w:rFonts w:ascii="Naw times roman" w:hAnsi="Naw times roman"/>
          <w:sz w:val="24"/>
          <w:szCs w:val="24"/>
        </w:rPr>
        <w:t>Kryteria do rozgrzewki:</w:t>
      </w:r>
      <w:r w:rsidRPr="00DA6AD9">
        <w:rPr>
          <w:rFonts w:ascii="Naw times roman" w:hAnsi="Naw times roman"/>
          <w:sz w:val="24"/>
          <w:szCs w:val="24"/>
        </w:rPr>
        <w:t xml:space="preserve"> </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Przestrzeganie zasad bezpieczeństwa </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Prawidłowa kolejność  i nazewnictwo ćwiczeń </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Zaangażowanie </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Dobór  i ilość ćwiczeń</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Czas rozgrzewki – co najmniej 5 minut </w:t>
      </w:r>
    </w:p>
    <w:p w:rsidR="002C54A4" w:rsidRDefault="002C54A4" w:rsidP="00592EE3">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640EC4">
      <w:pPr>
        <w:jc w:val="both"/>
        <w:rPr>
          <w:rFonts w:ascii="Naw times roman" w:hAnsi="Naw times roman"/>
          <w:sz w:val="24"/>
          <w:szCs w:val="24"/>
        </w:rPr>
      </w:pPr>
      <w:r>
        <w:rPr>
          <w:rFonts w:ascii="Naw times roman" w:hAnsi="Naw times roman"/>
          <w:sz w:val="24"/>
          <w:szCs w:val="24"/>
        </w:rPr>
        <w:t>Kryteria do doboru ćwiczeń do wybranej zdolności motorycznej:</w:t>
      </w:r>
    </w:p>
    <w:p w:rsidR="002C54A4" w:rsidRDefault="002C54A4" w:rsidP="00640EC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Przestrzeganie zasad bezpieczeństwa </w:t>
      </w:r>
    </w:p>
    <w:p w:rsidR="002C54A4" w:rsidRDefault="002C54A4" w:rsidP="00640EC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Nazewnictwo ćwiczeń </w:t>
      </w:r>
    </w:p>
    <w:p w:rsidR="002C54A4" w:rsidRDefault="002C54A4" w:rsidP="00640EC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Zaangażowanie </w:t>
      </w:r>
    </w:p>
    <w:p w:rsidR="002C54A4" w:rsidRDefault="002C54A4" w:rsidP="00640EC4">
      <w:pPr>
        <w:pStyle w:val="ListParagraph"/>
        <w:numPr>
          <w:ilvl w:val="0"/>
          <w:numId w:val="16"/>
        </w:numPr>
        <w:jc w:val="both"/>
        <w:rPr>
          <w:rFonts w:ascii="Naw times roman" w:hAnsi="Naw times roman"/>
          <w:sz w:val="24"/>
          <w:szCs w:val="24"/>
        </w:rPr>
      </w:pPr>
      <w:r>
        <w:rPr>
          <w:rFonts w:ascii="Naw times roman" w:hAnsi="Naw times roman"/>
          <w:sz w:val="24"/>
          <w:szCs w:val="24"/>
        </w:rPr>
        <w:t>Co najmniej 5 ćwiczeń kształtujących wybraną cechę motoryczną</w:t>
      </w:r>
    </w:p>
    <w:p w:rsidR="002C54A4" w:rsidRDefault="002C54A4" w:rsidP="00640EC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Umie wymienić co najmniej 3 cechy motoryczne </w:t>
      </w:r>
    </w:p>
    <w:p w:rsidR="002C54A4" w:rsidRDefault="002C54A4" w:rsidP="00640EC4">
      <w:pPr>
        <w:pStyle w:val="ListParagraph"/>
        <w:numPr>
          <w:ilvl w:val="0"/>
          <w:numId w:val="16"/>
        </w:numPr>
        <w:jc w:val="both"/>
        <w:rPr>
          <w:rFonts w:ascii="Naw times roman" w:hAnsi="Naw times roman"/>
          <w:sz w:val="24"/>
          <w:szCs w:val="24"/>
        </w:rPr>
      </w:pPr>
      <w:r>
        <w:rPr>
          <w:rFonts w:ascii="Naw times roman" w:hAnsi="Naw times roman"/>
          <w:sz w:val="24"/>
          <w:szCs w:val="24"/>
        </w:rPr>
        <w:t xml:space="preserve">Samoocena </w:t>
      </w:r>
    </w:p>
    <w:p w:rsidR="002C54A4" w:rsidRDefault="002C54A4" w:rsidP="00640EC4">
      <w:pPr>
        <w:jc w:val="both"/>
        <w:rPr>
          <w:rFonts w:ascii="Naw times roman" w:hAnsi="Naw times roman"/>
          <w:sz w:val="24"/>
          <w:szCs w:val="24"/>
        </w:rPr>
      </w:pPr>
      <w:r>
        <w:rPr>
          <w:rFonts w:ascii="Naw times roman" w:hAnsi="Naw times roman"/>
          <w:sz w:val="24"/>
          <w:szCs w:val="24"/>
        </w:rPr>
        <w:t>UMIEJĘTNOŚĆ ODBICIA PIŁKI SPOSOBEM GÓRNY I DOLNYM</w:t>
      </w:r>
    </w:p>
    <w:p w:rsidR="002C54A4" w:rsidRDefault="002C54A4" w:rsidP="00640EC4">
      <w:pPr>
        <w:pStyle w:val="ListParagraph"/>
        <w:numPr>
          <w:ilvl w:val="0"/>
          <w:numId w:val="21"/>
        </w:numPr>
        <w:jc w:val="both"/>
        <w:rPr>
          <w:rFonts w:ascii="Naw times roman" w:hAnsi="Naw times roman"/>
          <w:sz w:val="24"/>
          <w:szCs w:val="24"/>
        </w:rPr>
      </w:pPr>
      <w:r>
        <w:rPr>
          <w:rFonts w:ascii="Naw times roman" w:hAnsi="Naw times roman"/>
          <w:sz w:val="24"/>
          <w:szCs w:val="24"/>
        </w:rPr>
        <w:t>Przestrzeganie zasad bezpieczeństwa</w:t>
      </w:r>
    </w:p>
    <w:p w:rsidR="002C54A4" w:rsidRDefault="002C54A4" w:rsidP="00640EC4">
      <w:pPr>
        <w:pStyle w:val="ListParagraph"/>
        <w:numPr>
          <w:ilvl w:val="0"/>
          <w:numId w:val="21"/>
        </w:numPr>
        <w:jc w:val="both"/>
        <w:rPr>
          <w:rFonts w:ascii="Naw times roman" w:hAnsi="Naw times roman"/>
          <w:sz w:val="24"/>
          <w:szCs w:val="24"/>
        </w:rPr>
      </w:pPr>
      <w:r>
        <w:rPr>
          <w:rFonts w:ascii="Naw times roman" w:hAnsi="Naw times roman"/>
          <w:sz w:val="24"/>
          <w:szCs w:val="24"/>
        </w:rPr>
        <w:t xml:space="preserve">Zaangażowanie </w:t>
      </w:r>
    </w:p>
    <w:p w:rsidR="002C54A4" w:rsidRDefault="002C54A4" w:rsidP="00640EC4">
      <w:pPr>
        <w:pStyle w:val="ListParagraph"/>
        <w:numPr>
          <w:ilvl w:val="0"/>
          <w:numId w:val="21"/>
        </w:numPr>
        <w:jc w:val="both"/>
        <w:rPr>
          <w:rFonts w:ascii="Naw times roman" w:hAnsi="Naw times roman"/>
          <w:sz w:val="24"/>
          <w:szCs w:val="24"/>
        </w:rPr>
      </w:pPr>
      <w:r>
        <w:rPr>
          <w:rFonts w:ascii="Naw times roman" w:hAnsi="Naw times roman"/>
          <w:sz w:val="24"/>
          <w:szCs w:val="24"/>
        </w:rPr>
        <w:t>Samoocena</w:t>
      </w:r>
    </w:p>
    <w:p w:rsidR="002C54A4" w:rsidRDefault="002C54A4" w:rsidP="00640EC4">
      <w:pPr>
        <w:pStyle w:val="ListParagraph"/>
        <w:numPr>
          <w:ilvl w:val="0"/>
          <w:numId w:val="21"/>
        </w:numPr>
        <w:jc w:val="both"/>
        <w:rPr>
          <w:rFonts w:ascii="Naw times roman" w:hAnsi="Naw times roman"/>
          <w:sz w:val="24"/>
          <w:szCs w:val="24"/>
        </w:rPr>
      </w:pPr>
      <w:r>
        <w:rPr>
          <w:rFonts w:ascii="Naw times roman" w:hAnsi="Naw times roman"/>
          <w:sz w:val="24"/>
          <w:szCs w:val="24"/>
        </w:rPr>
        <w:t>Odbicie sposobem górnym co najmniej  8  razy</w:t>
      </w:r>
    </w:p>
    <w:p w:rsidR="002C54A4" w:rsidRDefault="002C54A4" w:rsidP="00640EC4">
      <w:pPr>
        <w:pStyle w:val="ListParagraph"/>
        <w:numPr>
          <w:ilvl w:val="0"/>
          <w:numId w:val="21"/>
        </w:numPr>
        <w:jc w:val="both"/>
        <w:rPr>
          <w:rFonts w:ascii="Naw times roman" w:hAnsi="Naw times roman"/>
          <w:sz w:val="24"/>
          <w:szCs w:val="24"/>
        </w:rPr>
      </w:pPr>
      <w:r>
        <w:rPr>
          <w:rFonts w:ascii="Naw times roman" w:hAnsi="Naw times roman"/>
          <w:sz w:val="24"/>
          <w:szCs w:val="24"/>
        </w:rPr>
        <w:t>Odbicie sposobem dolnym co najmniej  4 razy</w:t>
      </w:r>
    </w:p>
    <w:p w:rsidR="002C54A4" w:rsidRPr="00640EC4" w:rsidRDefault="002C54A4" w:rsidP="00640EC4">
      <w:pPr>
        <w:pStyle w:val="ListParagraph"/>
        <w:numPr>
          <w:ilvl w:val="0"/>
          <w:numId w:val="21"/>
        </w:numPr>
        <w:jc w:val="both"/>
        <w:rPr>
          <w:rFonts w:ascii="Naw times roman" w:hAnsi="Naw times roman"/>
          <w:sz w:val="24"/>
          <w:szCs w:val="24"/>
        </w:rPr>
      </w:pPr>
      <w:r>
        <w:rPr>
          <w:rFonts w:ascii="Naw times roman" w:hAnsi="Naw times roman"/>
          <w:sz w:val="24"/>
          <w:szCs w:val="24"/>
        </w:rPr>
        <w:t>Naprzemienne odbicia piłki sposobem górnym i dolnym co najmniej 6 razy</w:t>
      </w:r>
    </w:p>
    <w:p w:rsidR="002C54A4" w:rsidRDefault="002C54A4" w:rsidP="00592EE3">
      <w:pPr>
        <w:jc w:val="both"/>
        <w:rPr>
          <w:rFonts w:ascii="Naw times roman" w:hAnsi="Naw times roman"/>
          <w:sz w:val="24"/>
          <w:szCs w:val="24"/>
        </w:rPr>
      </w:pPr>
      <w:r>
        <w:rPr>
          <w:rFonts w:ascii="Naw times roman" w:hAnsi="Naw times roman"/>
          <w:sz w:val="24"/>
          <w:szCs w:val="24"/>
        </w:rPr>
        <w:t>WYKONANIA ZWODU POJEDYNCZEGO W CZASIE PROWADZENIA PIŁKI NOŻNEJ</w:t>
      </w:r>
    </w:p>
    <w:p w:rsidR="002C54A4" w:rsidRDefault="002C54A4" w:rsidP="004774A7">
      <w:pPr>
        <w:pStyle w:val="ListParagraph"/>
        <w:numPr>
          <w:ilvl w:val="0"/>
          <w:numId w:val="21"/>
        </w:numPr>
        <w:jc w:val="both"/>
        <w:rPr>
          <w:rFonts w:ascii="Naw times roman" w:hAnsi="Naw times roman"/>
          <w:sz w:val="24"/>
          <w:szCs w:val="24"/>
        </w:rPr>
      </w:pPr>
      <w:r>
        <w:rPr>
          <w:rFonts w:ascii="Naw times roman" w:hAnsi="Naw times roman"/>
          <w:sz w:val="24"/>
          <w:szCs w:val="24"/>
        </w:rPr>
        <w:t>Przestrzeganie zasad bezpieczeństwa</w:t>
      </w:r>
    </w:p>
    <w:p w:rsidR="002C54A4" w:rsidRDefault="002C54A4" w:rsidP="004774A7">
      <w:pPr>
        <w:pStyle w:val="ListParagraph"/>
        <w:numPr>
          <w:ilvl w:val="0"/>
          <w:numId w:val="21"/>
        </w:numPr>
        <w:jc w:val="both"/>
        <w:rPr>
          <w:rFonts w:ascii="Naw times roman" w:hAnsi="Naw times roman"/>
          <w:sz w:val="24"/>
          <w:szCs w:val="24"/>
        </w:rPr>
      </w:pPr>
      <w:r>
        <w:rPr>
          <w:rFonts w:ascii="Naw times roman" w:hAnsi="Naw times roman"/>
          <w:sz w:val="24"/>
          <w:szCs w:val="24"/>
        </w:rPr>
        <w:t xml:space="preserve">Zaangażowanie </w:t>
      </w:r>
    </w:p>
    <w:p w:rsidR="002C54A4" w:rsidRDefault="002C54A4" w:rsidP="004774A7">
      <w:pPr>
        <w:pStyle w:val="ListParagraph"/>
        <w:numPr>
          <w:ilvl w:val="0"/>
          <w:numId w:val="21"/>
        </w:numPr>
        <w:jc w:val="both"/>
        <w:rPr>
          <w:rFonts w:ascii="Naw times roman" w:hAnsi="Naw times roman"/>
          <w:sz w:val="24"/>
          <w:szCs w:val="24"/>
        </w:rPr>
      </w:pPr>
      <w:r>
        <w:rPr>
          <w:rFonts w:ascii="Naw times roman" w:hAnsi="Naw times roman"/>
          <w:sz w:val="24"/>
          <w:szCs w:val="24"/>
        </w:rPr>
        <w:t>Samoocena</w:t>
      </w:r>
    </w:p>
    <w:p w:rsidR="002C54A4" w:rsidRDefault="002C54A4" w:rsidP="004774A7">
      <w:pPr>
        <w:pStyle w:val="ListParagraph"/>
        <w:numPr>
          <w:ilvl w:val="0"/>
          <w:numId w:val="22"/>
        </w:numPr>
        <w:jc w:val="both"/>
        <w:rPr>
          <w:rFonts w:ascii="Naw times roman" w:hAnsi="Naw times roman"/>
          <w:sz w:val="24"/>
          <w:szCs w:val="24"/>
        </w:rPr>
      </w:pPr>
      <w:r>
        <w:rPr>
          <w:rFonts w:ascii="Naw times roman" w:hAnsi="Naw times roman"/>
          <w:sz w:val="24"/>
          <w:szCs w:val="24"/>
        </w:rPr>
        <w:t xml:space="preserve">Wykonuje prawidłowy balans ciałem </w:t>
      </w:r>
    </w:p>
    <w:p w:rsidR="002C54A4" w:rsidRDefault="002C54A4" w:rsidP="004774A7">
      <w:pPr>
        <w:pStyle w:val="ListParagraph"/>
        <w:numPr>
          <w:ilvl w:val="0"/>
          <w:numId w:val="22"/>
        </w:numPr>
        <w:jc w:val="both"/>
        <w:rPr>
          <w:rFonts w:ascii="Naw times roman" w:hAnsi="Naw times roman"/>
          <w:sz w:val="24"/>
          <w:szCs w:val="24"/>
        </w:rPr>
      </w:pPr>
      <w:r>
        <w:rPr>
          <w:rFonts w:ascii="Naw times roman" w:hAnsi="Naw times roman"/>
          <w:sz w:val="24"/>
          <w:szCs w:val="24"/>
        </w:rPr>
        <w:t>Wyprowadza piłkę po zwodzie zewnętrzną częścią stopy</w:t>
      </w:r>
    </w:p>
    <w:p w:rsidR="002C54A4" w:rsidRPr="004774A7" w:rsidRDefault="002C54A4" w:rsidP="004774A7">
      <w:pPr>
        <w:pStyle w:val="ListParagraph"/>
        <w:numPr>
          <w:ilvl w:val="0"/>
          <w:numId w:val="22"/>
        </w:numPr>
        <w:jc w:val="both"/>
        <w:rPr>
          <w:rFonts w:ascii="Naw times roman" w:hAnsi="Naw times roman"/>
          <w:sz w:val="24"/>
          <w:szCs w:val="24"/>
        </w:rPr>
      </w:pPr>
      <w:r>
        <w:rPr>
          <w:rFonts w:ascii="Naw times roman" w:hAnsi="Naw times roman"/>
          <w:sz w:val="24"/>
          <w:szCs w:val="24"/>
        </w:rPr>
        <w:t>Wykonuje dynamiczny balans ciałem nad piłką, wyprowadza zewnętrzną częścią stopy i nie traci nad nią kontroli</w:t>
      </w:r>
    </w:p>
    <w:p w:rsidR="002C54A4" w:rsidRPr="006E1068" w:rsidRDefault="002C54A4" w:rsidP="0067380D">
      <w:pPr>
        <w:rPr>
          <w:rFonts w:ascii="Naw times roman" w:hAnsi="Naw times roman"/>
          <w:b/>
          <w:i/>
          <w:sz w:val="24"/>
          <w:szCs w:val="24"/>
        </w:rPr>
      </w:pPr>
    </w:p>
    <w:p w:rsidR="002C54A4" w:rsidRDefault="002C54A4" w:rsidP="0067380D">
      <w:pPr>
        <w:jc w:val="both"/>
        <w:rPr>
          <w:rFonts w:ascii="Naw times roman" w:hAnsi="Naw times roman"/>
          <w:sz w:val="24"/>
          <w:szCs w:val="24"/>
        </w:rPr>
      </w:pPr>
    </w:p>
    <w:p w:rsidR="002C54A4" w:rsidRDefault="002C54A4" w:rsidP="0067380D">
      <w:pPr>
        <w:spacing w:after="0" w:line="240" w:lineRule="auto"/>
        <w:ind w:left="720"/>
        <w:rPr>
          <w:rFonts w:ascii="Naw times roman" w:hAnsi="Naw times roman"/>
          <w:b/>
          <w:sz w:val="24"/>
          <w:szCs w:val="24"/>
          <w:u w:val="single"/>
        </w:rPr>
      </w:pPr>
    </w:p>
    <w:p w:rsidR="002C54A4" w:rsidRPr="004709D1" w:rsidRDefault="002C54A4" w:rsidP="00F16539">
      <w:pPr>
        <w:numPr>
          <w:ilvl w:val="0"/>
          <w:numId w:val="18"/>
        </w:numPr>
        <w:spacing w:after="0" w:line="240" w:lineRule="auto"/>
        <w:rPr>
          <w:rFonts w:ascii="Naw times roman" w:hAnsi="Naw times roman"/>
          <w:b/>
          <w:sz w:val="24"/>
          <w:szCs w:val="24"/>
          <w:u w:val="single"/>
        </w:rPr>
      </w:pPr>
      <w:r w:rsidRPr="004709D1">
        <w:rPr>
          <w:rFonts w:ascii="Naw times roman" w:hAnsi="Naw times roman"/>
          <w:b/>
          <w:sz w:val="24"/>
          <w:szCs w:val="24"/>
          <w:u w:val="single"/>
        </w:rPr>
        <w:t>Zaangażowa</w:t>
      </w:r>
      <w:r>
        <w:rPr>
          <w:rFonts w:ascii="Naw times roman" w:hAnsi="Naw times roman"/>
          <w:b/>
          <w:sz w:val="24"/>
          <w:szCs w:val="24"/>
          <w:u w:val="single"/>
        </w:rPr>
        <w:t xml:space="preserve">nie ucznia w rozwój fizyczny i aktywność fizyczną </w:t>
      </w:r>
    </w:p>
    <w:p w:rsidR="002C54A4" w:rsidRDefault="002C54A4" w:rsidP="0067380D">
      <w:pPr>
        <w:jc w:val="both"/>
        <w:rPr>
          <w:rFonts w:ascii="Naw times roman" w:hAnsi="Naw times roman"/>
          <w:sz w:val="24"/>
          <w:szCs w:val="24"/>
        </w:rPr>
      </w:pP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xml:space="preserve">Uczeń oceniany jest na bieżąco, najbardziej aktywni i zaangażowani na lekcji uczniowie są nagradzani </w:t>
      </w:r>
      <w:r w:rsidRPr="006E1068">
        <w:rPr>
          <w:rFonts w:ascii="Naw times roman" w:hAnsi="Naw times roman"/>
          <w:b/>
          <w:sz w:val="24"/>
          <w:szCs w:val="24"/>
        </w:rPr>
        <w:t xml:space="preserve">+ </w:t>
      </w:r>
      <w:r w:rsidRPr="006E1068">
        <w:rPr>
          <w:rFonts w:ascii="Naw times roman" w:hAnsi="Naw times roman"/>
          <w:sz w:val="24"/>
          <w:szCs w:val="24"/>
        </w:rPr>
        <w:t>(plusami)</w:t>
      </w:r>
    </w:p>
    <w:p w:rsidR="002C54A4" w:rsidRPr="00B264D1" w:rsidRDefault="002C54A4" w:rsidP="0067380D">
      <w:pPr>
        <w:jc w:val="both"/>
        <w:rPr>
          <w:rFonts w:ascii="Naw times roman" w:hAnsi="Naw times roman"/>
          <w:b/>
          <w:sz w:val="24"/>
          <w:szCs w:val="24"/>
        </w:rPr>
      </w:pPr>
      <w:r w:rsidRPr="00B264D1">
        <w:rPr>
          <w:rFonts w:ascii="Naw times roman" w:hAnsi="Naw times roman"/>
          <w:b/>
          <w:sz w:val="24"/>
          <w:szCs w:val="24"/>
        </w:rPr>
        <w:t>Za 6 + (plusów) uczeń otrzymuje ocenę celujący</w:t>
      </w:r>
    </w:p>
    <w:p w:rsidR="002C54A4" w:rsidRPr="006E1068" w:rsidRDefault="002C54A4" w:rsidP="0067380D">
      <w:pPr>
        <w:jc w:val="both"/>
        <w:rPr>
          <w:rFonts w:ascii="Naw times roman" w:hAnsi="Naw times roman"/>
          <w:sz w:val="24"/>
          <w:szCs w:val="24"/>
        </w:rPr>
      </w:pPr>
      <w:r w:rsidRPr="007566E8">
        <w:rPr>
          <w:rFonts w:ascii="Naw times roman" w:hAnsi="Naw times roman"/>
          <w:b/>
          <w:sz w:val="24"/>
          <w:szCs w:val="24"/>
        </w:rPr>
        <w:t>+ (plus)</w:t>
      </w:r>
      <w:r w:rsidRPr="006E1068">
        <w:rPr>
          <w:rFonts w:ascii="Naw times roman" w:hAnsi="Naw times roman"/>
          <w:sz w:val="24"/>
          <w:szCs w:val="24"/>
        </w:rPr>
        <w:t xml:space="preserve"> można otrzymać np. za poprowadzenie rozgrzewki</w:t>
      </w:r>
      <w:r>
        <w:rPr>
          <w:rFonts w:ascii="Naw times roman" w:hAnsi="Naw times roman"/>
          <w:sz w:val="24"/>
          <w:szCs w:val="24"/>
        </w:rPr>
        <w:t xml:space="preserve"> przy asyście nauczyciela</w:t>
      </w:r>
      <w:r w:rsidRPr="006E1068">
        <w:rPr>
          <w:rFonts w:ascii="Naw times roman" w:hAnsi="Naw times roman"/>
          <w:sz w:val="24"/>
          <w:szCs w:val="24"/>
        </w:rPr>
        <w:t>, sędziowanie, zajęcie pierwszego miejsca w zawodach sportowych podczas lekcji, wymyślenie nowej zabawy czy zaprojektowanie toru przeszkód, aktywny udział w zajęciach, wykazuje się wiadomościami, pomaga współćwiczącym.</w:t>
      </w:r>
    </w:p>
    <w:p w:rsidR="002C54A4" w:rsidRPr="00B264D1" w:rsidRDefault="002C54A4" w:rsidP="0067380D">
      <w:pPr>
        <w:jc w:val="both"/>
        <w:rPr>
          <w:rFonts w:ascii="Naw times roman" w:hAnsi="Naw times roman"/>
          <w:b/>
          <w:sz w:val="24"/>
          <w:szCs w:val="24"/>
        </w:rPr>
      </w:pPr>
      <w:r w:rsidRPr="00B264D1">
        <w:rPr>
          <w:rFonts w:ascii="Naw times roman" w:hAnsi="Naw times roman"/>
          <w:b/>
          <w:sz w:val="24"/>
          <w:szCs w:val="24"/>
        </w:rPr>
        <w:t>Za 3 – (minusy) uczeń otrzymuje ocenę niedostateczny</w:t>
      </w:r>
    </w:p>
    <w:p w:rsidR="002C54A4" w:rsidRPr="006E1068" w:rsidRDefault="002C54A4" w:rsidP="0067380D">
      <w:pPr>
        <w:jc w:val="both"/>
        <w:rPr>
          <w:rFonts w:ascii="Naw times roman" w:hAnsi="Naw times roman"/>
          <w:sz w:val="24"/>
          <w:szCs w:val="24"/>
        </w:rPr>
      </w:pPr>
      <w:r w:rsidRPr="007566E8">
        <w:rPr>
          <w:rFonts w:ascii="Naw times roman" w:hAnsi="Naw times roman"/>
          <w:sz w:val="24"/>
          <w:szCs w:val="24"/>
        </w:rPr>
        <w:t>- (minus)</w:t>
      </w:r>
      <w:r w:rsidRPr="006E1068">
        <w:rPr>
          <w:rFonts w:ascii="Naw times roman" w:hAnsi="Naw times roman"/>
          <w:sz w:val="24"/>
          <w:szCs w:val="24"/>
        </w:rPr>
        <w:t xml:space="preserve"> otrzymuje uczeń, który nie przestrzega zasad bezpieczeństwa i swoim zachowaniem naraża siebie i innych na utratę zdrowia, nie przestrzega zasad fair-play, opóźnia bądź uniemożliwia rozpoczęcie zajęć, nie uczestniczy aktywnie w zajęciach, przeszkadza współćwiczącym i utrudnia prowadzenie zajęć nauczycielowi, niszczy sprzęt, używa niecenzuralnych słów itp.</w:t>
      </w:r>
    </w:p>
    <w:p w:rsidR="002C54A4" w:rsidRPr="00CF209E" w:rsidRDefault="002C54A4" w:rsidP="0067380D">
      <w:pPr>
        <w:jc w:val="both"/>
        <w:rPr>
          <w:rFonts w:ascii="Naw times roman" w:hAnsi="Naw times roman"/>
          <w:sz w:val="24"/>
          <w:szCs w:val="24"/>
        </w:rPr>
      </w:pPr>
      <w:r w:rsidRPr="00CF209E">
        <w:rPr>
          <w:rFonts w:ascii="Naw times roman" w:hAnsi="Naw times roman"/>
          <w:b/>
          <w:sz w:val="24"/>
          <w:szCs w:val="24"/>
        </w:rPr>
        <w:t>Ocena</w:t>
      </w:r>
      <w:r w:rsidRPr="00CF209E">
        <w:rPr>
          <w:rFonts w:ascii="Naw times roman" w:hAnsi="Naw times roman"/>
          <w:sz w:val="24"/>
          <w:szCs w:val="24"/>
        </w:rPr>
        <w:t xml:space="preserve"> wystawiana na podstawie plusów i minusów przez cały semestr. Jeśli uczeń uzbiera odpowiednią liczbę plusów lub minusów otrzymuje ocenę i zbiera następne plusy i minusy. Jeżeli uczeń w ciągu całego semestru nie otrzyma odpowiedniej liczby plusów otrzymuje ocenę według schematu:</w:t>
      </w:r>
    </w:p>
    <w:p w:rsidR="002C54A4" w:rsidRPr="00CF209E" w:rsidRDefault="002C54A4" w:rsidP="0067380D">
      <w:pPr>
        <w:pStyle w:val="ListParagraph"/>
        <w:numPr>
          <w:ilvl w:val="0"/>
          <w:numId w:val="15"/>
        </w:numPr>
        <w:jc w:val="both"/>
        <w:rPr>
          <w:rFonts w:ascii="Naw times roman" w:hAnsi="Naw times roman"/>
          <w:sz w:val="24"/>
          <w:szCs w:val="24"/>
        </w:rPr>
      </w:pPr>
      <w:r w:rsidRPr="00CF209E">
        <w:rPr>
          <w:rFonts w:ascii="Naw times roman" w:hAnsi="Naw times roman"/>
          <w:sz w:val="24"/>
          <w:szCs w:val="24"/>
        </w:rPr>
        <w:t xml:space="preserve">6 plusów - </w:t>
      </w:r>
      <w:r w:rsidRPr="00CF209E">
        <w:rPr>
          <w:rFonts w:ascii="Naw times roman" w:hAnsi="Naw times roman"/>
          <w:b/>
          <w:sz w:val="24"/>
          <w:szCs w:val="24"/>
        </w:rPr>
        <w:t>celujący</w:t>
      </w:r>
    </w:p>
    <w:p w:rsidR="002C54A4" w:rsidRDefault="002C54A4" w:rsidP="0067380D">
      <w:pPr>
        <w:pStyle w:val="ListParagraph"/>
        <w:numPr>
          <w:ilvl w:val="0"/>
          <w:numId w:val="10"/>
        </w:numPr>
        <w:jc w:val="both"/>
        <w:rPr>
          <w:rFonts w:ascii="Naw times roman" w:hAnsi="Naw times roman"/>
          <w:sz w:val="24"/>
          <w:szCs w:val="24"/>
        </w:rPr>
      </w:pPr>
      <w:r>
        <w:rPr>
          <w:rFonts w:ascii="Naw times roman" w:hAnsi="Naw times roman"/>
          <w:sz w:val="24"/>
          <w:szCs w:val="24"/>
        </w:rPr>
        <w:t xml:space="preserve">5 plusów – </w:t>
      </w:r>
      <w:r w:rsidRPr="00BB4CB2">
        <w:rPr>
          <w:rFonts w:ascii="Naw times roman" w:hAnsi="Naw times roman"/>
          <w:b/>
          <w:sz w:val="24"/>
          <w:szCs w:val="24"/>
        </w:rPr>
        <w:t>bardzo dobry</w:t>
      </w:r>
    </w:p>
    <w:p w:rsidR="002C54A4" w:rsidRDefault="002C54A4" w:rsidP="00130EB8">
      <w:pPr>
        <w:pStyle w:val="ListParagraph"/>
        <w:numPr>
          <w:ilvl w:val="0"/>
          <w:numId w:val="10"/>
        </w:numPr>
        <w:jc w:val="both"/>
        <w:rPr>
          <w:rFonts w:ascii="Naw times roman" w:hAnsi="Naw times roman"/>
          <w:b/>
          <w:sz w:val="24"/>
          <w:szCs w:val="24"/>
        </w:rPr>
      </w:pPr>
      <w:r>
        <w:rPr>
          <w:rFonts w:ascii="Naw times roman" w:hAnsi="Naw times roman"/>
          <w:sz w:val="24"/>
          <w:szCs w:val="24"/>
        </w:rPr>
        <w:t xml:space="preserve">4 plusy – </w:t>
      </w:r>
      <w:r w:rsidRPr="00BB4CB2">
        <w:rPr>
          <w:rFonts w:ascii="Naw times roman" w:hAnsi="Naw times roman"/>
          <w:b/>
          <w:sz w:val="24"/>
          <w:szCs w:val="24"/>
        </w:rPr>
        <w:t>dobry</w:t>
      </w:r>
    </w:p>
    <w:p w:rsidR="002C54A4" w:rsidRPr="00130EB8" w:rsidRDefault="002C54A4" w:rsidP="00130EB8">
      <w:pPr>
        <w:pStyle w:val="ListParagraph"/>
        <w:numPr>
          <w:ilvl w:val="0"/>
          <w:numId w:val="10"/>
        </w:numPr>
        <w:jc w:val="both"/>
        <w:rPr>
          <w:rFonts w:ascii="Naw times roman" w:hAnsi="Naw times roman"/>
          <w:b/>
          <w:sz w:val="24"/>
          <w:szCs w:val="24"/>
        </w:rPr>
      </w:pPr>
      <w:r>
        <w:rPr>
          <w:rFonts w:ascii="Naw times roman" w:hAnsi="Naw times roman"/>
          <w:b/>
          <w:sz w:val="24"/>
          <w:szCs w:val="24"/>
        </w:rPr>
        <w:t>- dostateczny</w:t>
      </w:r>
    </w:p>
    <w:p w:rsidR="002C54A4" w:rsidRPr="00BB4CB2" w:rsidRDefault="002C54A4" w:rsidP="0067380D">
      <w:pPr>
        <w:jc w:val="both"/>
        <w:rPr>
          <w:rFonts w:ascii="Naw times roman" w:hAnsi="Naw times roman"/>
          <w:b/>
          <w:sz w:val="24"/>
          <w:szCs w:val="24"/>
        </w:rPr>
      </w:pPr>
    </w:p>
    <w:p w:rsidR="002C54A4" w:rsidRPr="00BB4CB2" w:rsidRDefault="002C54A4" w:rsidP="0067380D">
      <w:pPr>
        <w:jc w:val="both"/>
        <w:rPr>
          <w:rFonts w:ascii="Naw times roman" w:hAnsi="Naw times roman"/>
          <w:sz w:val="24"/>
          <w:szCs w:val="24"/>
        </w:rPr>
      </w:pPr>
      <w:r>
        <w:rPr>
          <w:rFonts w:ascii="Naw times roman" w:hAnsi="Naw times roman"/>
          <w:sz w:val="24"/>
          <w:szCs w:val="24"/>
        </w:rPr>
        <w:t>Jeżeli uczeń przez cały semestr otrzyma mniej niż 3 minusy lub mniej niż 3 plusy nie otrzymuje żadnej oceny.</w:t>
      </w:r>
    </w:p>
    <w:p w:rsidR="002C54A4" w:rsidRPr="006E1068" w:rsidRDefault="002C54A4" w:rsidP="0067380D">
      <w:pPr>
        <w:rPr>
          <w:rFonts w:ascii="Naw times roman" w:hAnsi="Naw times roman"/>
          <w:sz w:val="24"/>
          <w:szCs w:val="24"/>
        </w:rPr>
      </w:pPr>
      <w:r>
        <w:rPr>
          <w:rFonts w:ascii="Naw times roman" w:hAnsi="Naw times roman"/>
          <w:sz w:val="24"/>
          <w:szCs w:val="24"/>
        </w:rPr>
        <w:t xml:space="preserve"> </w:t>
      </w:r>
    </w:p>
    <w:p w:rsidR="002C54A4" w:rsidRPr="00E30587" w:rsidRDefault="002C54A4" w:rsidP="00F16539">
      <w:pPr>
        <w:numPr>
          <w:ilvl w:val="0"/>
          <w:numId w:val="18"/>
        </w:numPr>
        <w:spacing w:after="0" w:line="240" w:lineRule="auto"/>
        <w:rPr>
          <w:rFonts w:ascii="Naw times roman" w:hAnsi="Naw times roman"/>
          <w:b/>
          <w:sz w:val="24"/>
          <w:szCs w:val="24"/>
          <w:u w:val="single"/>
        </w:rPr>
      </w:pPr>
      <w:r>
        <w:rPr>
          <w:rFonts w:ascii="Naw times roman" w:hAnsi="Naw times roman"/>
          <w:b/>
          <w:sz w:val="24"/>
          <w:szCs w:val="24"/>
          <w:u w:val="single"/>
        </w:rPr>
        <w:t>Systematyczność na zajęciach wychowania fizycznego</w:t>
      </w:r>
    </w:p>
    <w:p w:rsidR="002C54A4" w:rsidRPr="006E1068" w:rsidRDefault="002C54A4" w:rsidP="0067380D">
      <w:pPr>
        <w:rPr>
          <w:rFonts w:ascii="Naw times roman" w:hAnsi="Naw times roman"/>
          <w:b/>
          <w:i/>
          <w:sz w:val="24"/>
          <w:szCs w:val="24"/>
        </w:rPr>
      </w:pP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Ocenę wystawia się, co</w:t>
      </w:r>
      <w:r w:rsidRPr="006E1068">
        <w:rPr>
          <w:rFonts w:ascii="Naw times roman" w:hAnsi="Naw times roman"/>
          <w:b/>
          <w:i/>
          <w:sz w:val="24"/>
          <w:szCs w:val="24"/>
          <w:u w:val="single"/>
        </w:rPr>
        <w:t xml:space="preserve"> 10 jednostek lekcyjnych</w:t>
      </w:r>
      <w:r w:rsidRPr="006E1068">
        <w:rPr>
          <w:rFonts w:ascii="Naw times roman" w:hAnsi="Naw times roman"/>
          <w:i/>
          <w:sz w:val="24"/>
          <w:szCs w:val="24"/>
          <w:u w:val="single"/>
        </w:rPr>
        <w:t xml:space="preserve"> za</w:t>
      </w:r>
      <w:r w:rsidRPr="006E1068">
        <w:rPr>
          <w:rFonts w:ascii="Naw times roman" w:hAnsi="Naw times roman"/>
          <w:sz w:val="24"/>
          <w:szCs w:val="24"/>
        </w:rPr>
        <w:t xml:space="preserve"> aktywny udział w zajęciach (posiada pełny strój</w:t>
      </w:r>
      <w:r>
        <w:rPr>
          <w:rFonts w:ascii="Naw times roman" w:hAnsi="Naw times roman"/>
          <w:sz w:val="24"/>
          <w:szCs w:val="24"/>
        </w:rPr>
        <w:t>, czyli</w:t>
      </w:r>
      <w:r w:rsidRPr="006E1068">
        <w:rPr>
          <w:rFonts w:ascii="Naw times roman" w:hAnsi="Naw times roman"/>
          <w:sz w:val="24"/>
          <w:szCs w:val="24"/>
        </w:rPr>
        <w:t xml:space="preserve"> </w:t>
      </w:r>
      <w:r>
        <w:rPr>
          <w:rFonts w:ascii="Naw times roman" w:hAnsi="Naw times roman"/>
          <w:sz w:val="24"/>
          <w:szCs w:val="24"/>
        </w:rPr>
        <w:t xml:space="preserve">białą koszulkę, spodenki na zmianę, białe skarpetki na zmianę i </w:t>
      </w:r>
      <w:r w:rsidRPr="006E1068">
        <w:rPr>
          <w:rFonts w:ascii="Naw times roman" w:hAnsi="Naw times roman"/>
          <w:sz w:val="24"/>
          <w:szCs w:val="24"/>
        </w:rPr>
        <w:t>ćwiczy)</w:t>
      </w:r>
    </w:p>
    <w:p w:rsidR="002C54A4" w:rsidRPr="006E1068" w:rsidRDefault="002C54A4" w:rsidP="0067380D">
      <w:pPr>
        <w:rPr>
          <w:rFonts w:ascii="Naw times roman" w:hAnsi="Naw times roman"/>
          <w:sz w:val="24"/>
          <w:szCs w:val="24"/>
        </w:rPr>
      </w:pPr>
      <w:r>
        <w:rPr>
          <w:rFonts w:ascii="Naw times roman" w:hAnsi="Naw times roman"/>
          <w:sz w:val="24"/>
          <w:szCs w:val="24"/>
        </w:rPr>
        <w:t xml:space="preserve">                                    10 x ćwiczy</w:t>
      </w:r>
      <w:r w:rsidRPr="006E1068">
        <w:rPr>
          <w:rFonts w:ascii="Naw times roman" w:hAnsi="Naw times roman"/>
          <w:sz w:val="24"/>
          <w:szCs w:val="24"/>
        </w:rPr>
        <w:t xml:space="preserve"> – ocena </w:t>
      </w:r>
      <w:r w:rsidRPr="006E1068">
        <w:rPr>
          <w:rFonts w:ascii="Naw times roman" w:hAnsi="Naw times roman"/>
          <w:b/>
          <w:sz w:val="24"/>
          <w:szCs w:val="24"/>
        </w:rPr>
        <w:t>celujący</w:t>
      </w:r>
    </w:p>
    <w:p w:rsidR="002C54A4" w:rsidRPr="006E1068" w:rsidRDefault="002C54A4" w:rsidP="0067380D">
      <w:pPr>
        <w:ind w:left="1416" w:firstLine="708"/>
        <w:rPr>
          <w:rFonts w:ascii="Naw times roman" w:hAnsi="Naw times roman"/>
          <w:sz w:val="24"/>
          <w:szCs w:val="24"/>
        </w:rPr>
      </w:pPr>
      <w:r w:rsidRPr="006E1068">
        <w:rPr>
          <w:rFonts w:ascii="Naw times roman" w:hAnsi="Naw times roman"/>
          <w:sz w:val="24"/>
          <w:szCs w:val="24"/>
        </w:rPr>
        <w:t xml:space="preserve">1 x nie ćwiczy </w:t>
      </w:r>
      <w:r>
        <w:rPr>
          <w:rFonts w:ascii="Naw times roman" w:hAnsi="Naw times roman"/>
          <w:b/>
          <w:i/>
          <w:sz w:val="24"/>
          <w:szCs w:val="24"/>
        </w:rPr>
        <w:t>(</w:t>
      </w:r>
      <w:r w:rsidRPr="006E1068">
        <w:rPr>
          <w:rFonts w:ascii="Naw times roman" w:hAnsi="Naw times roman"/>
          <w:b/>
          <w:i/>
          <w:sz w:val="24"/>
          <w:szCs w:val="24"/>
        </w:rPr>
        <w:t>9 przećwiczonych lekcji)</w:t>
      </w:r>
      <w:r w:rsidRPr="006E1068">
        <w:rPr>
          <w:rFonts w:ascii="Naw times roman" w:hAnsi="Naw times roman"/>
          <w:sz w:val="24"/>
          <w:szCs w:val="24"/>
        </w:rPr>
        <w:t xml:space="preserve"> – ocena </w:t>
      </w:r>
      <w:r>
        <w:rPr>
          <w:rFonts w:ascii="Naw times roman" w:hAnsi="Naw times roman"/>
          <w:b/>
          <w:sz w:val="24"/>
          <w:szCs w:val="24"/>
        </w:rPr>
        <w:t>bardzo dobry</w:t>
      </w:r>
    </w:p>
    <w:p w:rsidR="002C54A4" w:rsidRPr="006E1068" w:rsidRDefault="002C54A4" w:rsidP="0067380D">
      <w:pPr>
        <w:ind w:left="1416" w:firstLine="708"/>
        <w:rPr>
          <w:rFonts w:ascii="Naw times roman" w:hAnsi="Naw times roman"/>
          <w:sz w:val="24"/>
          <w:szCs w:val="24"/>
        </w:rPr>
      </w:pPr>
      <w:r w:rsidRPr="006E1068">
        <w:rPr>
          <w:rFonts w:ascii="Naw times roman" w:hAnsi="Naw times roman"/>
          <w:sz w:val="24"/>
          <w:szCs w:val="24"/>
        </w:rPr>
        <w:t xml:space="preserve">2 x nie ćwiczy </w:t>
      </w:r>
      <w:r w:rsidRPr="006E1068">
        <w:rPr>
          <w:rFonts w:ascii="Naw times roman" w:hAnsi="Naw times roman"/>
          <w:b/>
          <w:i/>
          <w:sz w:val="24"/>
          <w:szCs w:val="24"/>
        </w:rPr>
        <w:t>(8 przećwiczonych lekcji)</w:t>
      </w:r>
      <w:r w:rsidRPr="006E1068">
        <w:rPr>
          <w:rFonts w:ascii="Naw times roman" w:hAnsi="Naw times roman"/>
          <w:sz w:val="24"/>
          <w:szCs w:val="24"/>
        </w:rPr>
        <w:t xml:space="preserve"> – ocena </w:t>
      </w:r>
      <w:r w:rsidRPr="006E1068">
        <w:rPr>
          <w:rFonts w:ascii="Naw times roman" w:hAnsi="Naw times roman"/>
          <w:b/>
          <w:sz w:val="24"/>
          <w:szCs w:val="24"/>
        </w:rPr>
        <w:t>dobry</w:t>
      </w:r>
    </w:p>
    <w:p w:rsidR="002C54A4" w:rsidRPr="006E1068" w:rsidRDefault="002C54A4" w:rsidP="0067380D">
      <w:pPr>
        <w:ind w:left="2124"/>
        <w:rPr>
          <w:rFonts w:ascii="Naw times roman" w:hAnsi="Naw times roman"/>
          <w:sz w:val="24"/>
          <w:szCs w:val="24"/>
        </w:rPr>
      </w:pPr>
      <w:r w:rsidRPr="006E1068">
        <w:rPr>
          <w:rFonts w:ascii="Naw times roman" w:hAnsi="Naw times roman"/>
          <w:sz w:val="24"/>
          <w:szCs w:val="24"/>
        </w:rPr>
        <w:t xml:space="preserve">3 x nie ćwiczy </w:t>
      </w:r>
      <w:r w:rsidRPr="006E1068">
        <w:rPr>
          <w:rFonts w:ascii="Naw times roman" w:hAnsi="Naw times roman"/>
          <w:b/>
          <w:i/>
          <w:sz w:val="24"/>
          <w:szCs w:val="24"/>
        </w:rPr>
        <w:t>(7 przećwiczonych lekcji)</w:t>
      </w:r>
      <w:r w:rsidRPr="006E1068">
        <w:rPr>
          <w:rFonts w:ascii="Naw times roman" w:hAnsi="Naw times roman"/>
          <w:sz w:val="24"/>
          <w:szCs w:val="24"/>
        </w:rPr>
        <w:t xml:space="preserve"> – ocena </w:t>
      </w:r>
      <w:r w:rsidRPr="006E1068">
        <w:rPr>
          <w:rFonts w:ascii="Naw times roman" w:hAnsi="Naw times roman"/>
          <w:b/>
          <w:sz w:val="24"/>
          <w:szCs w:val="24"/>
        </w:rPr>
        <w:t>dostateczny</w:t>
      </w:r>
    </w:p>
    <w:p w:rsidR="002C54A4" w:rsidRPr="006E1068" w:rsidRDefault="002C54A4" w:rsidP="0067380D">
      <w:pPr>
        <w:ind w:left="1416" w:firstLine="708"/>
        <w:rPr>
          <w:rFonts w:ascii="Naw times roman" w:hAnsi="Naw times roman"/>
          <w:sz w:val="24"/>
          <w:szCs w:val="24"/>
        </w:rPr>
      </w:pPr>
      <w:r w:rsidRPr="006E1068">
        <w:rPr>
          <w:rFonts w:ascii="Naw times roman" w:hAnsi="Naw times roman"/>
          <w:sz w:val="24"/>
          <w:szCs w:val="24"/>
        </w:rPr>
        <w:t xml:space="preserve">4 x nie ćwiczy </w:t>
      </w:r>
      <w:r w:rsidRPr="006E1068">
        <w:rPr>
          <w:rFonts w:ascii="Naw times roman" w:hAnsi="Naw times roman"/>
          <w:b/>
          <w:i/>
          <w:sz w:val="24"/>
          <w:szCs w:val="24"/>
        </w:rPr>
        <w:t>(6 przećwiczonych lekcji)</w:t>
      </w:r>
      <w:r w:rsidRPr="006E1068">
        <w:rPr>
          <w:rFonts w:ascii="Naw times roman" w:hAnsi="Naw times roman"/>
          <w:sz w:val="24"/>
          <w:szCs w:val="24"/>
        </w:rPr>
        <w:t xml:space="preserve"> – ocena </w:t>
      </w:r>
      <w:r w:rsidRPr="006E1068">
        <w:rPr>
          <w:rFonts w:ascii="Naw times roman" w:hAnsi="Naw times roman"/>
          <w:b/>
          <w:sz w:val="24"/>
          <w:szCs w:val="24"/>
        </w:rPr>
        <w:t>dopuszczający</w:t>
      </w:r>
    </w:p>
    <w:p w:rsidR="002C54A4" w:rsidRPr="006E1068" w:rsidRDefault="002C54A4" w:rsidP="0067380D">
      <w:pPr>
        <w:ind w:left="1416" w:firstLine="708"/>
        <w:rPr>
          <w:rFonts w:ascii="Naw times roman" w:hAnsi="Naw times roman"/>
          <w:sz w:val="24"/>
          <w:szCs w:val="24"/>
        </w:rPr>
      </w:pPr>
      <w:r w:rsidRPr="006E1068">
        <w:rPr>
          <w:rFonts w:ascii="Naw times roman" w:hAnsi="Naw times roman"/>
          <w:sz w:val="24"/>
          <w:szCs w:val="24"/>
        </w:rPr>
        <w:t xml:space="preserve">5 i więcej razy nie ćwiczy – ocena </w:t>
      </w:r>
      <w:r w:rsidRPr="006E1068">
        <w:rPr>
          <w:rFonts w:ascii="Naw times roman" w:hAnsi="Naw times roman"/>
          <w:b/>
          <w:sz w:val="24"/>
          <w:szCs w:val="24"/>
        </w:rPr>
        <w:t>niedostateczny</w:t>
      </w:r>
    </w:p>
    <w:p w:rsidR="002C54A4" w:rsidRDefault="002C54A4" w:rsidP="0067380D">
      <w:pPr>
        <w:jc w:val="both"/>
        <w:rPr>
          <w:rFonts w:ascii="Naw times roman" w:hAnsi="Naw times roman"/>
          <w:sz w:val="24"/>
          <w:szCs w:val="24"/>
        </w:rPr>
      </w:pPr>
      <w:r>
        <w:rPr>
          <w:rFonts w:ascii="Naw times roman" w:hAnsi="Naw times roman"/>
          <w:sz w:val="24"/>
          <w:szCs w:val="24"/>
        </w:rPr>
        <w:t>Jeżeli uczeń posiada na zajęciach strój sportowy niepełny tzn. brak spodenek lub skarpetek lub koszulki na zmianę ma zaliczoną lekcję, jako przećwiczoną ale ze znaczkiem „S”. Gdy uzbiera trzy lekcje ze znaczkiem „S” otrzymuje za tą lekcję nieprzygotowanie w danym cyklu 10 lekcji. Lekcje z „S” nie wliczają się w system 10 przećwiczonych lekcji i trwają cały semestr na bieżąco.</w:t>
      </w:r>
    </w:p>
    <w:p w:rsidR="002C54A4" w:rsidRPr="006E1068" w:rsidRDefault="002C54A4" w:rsidP="0067380D">
      <w:pPr>
        <w:jc w:val="both"/>
        <w:rPr>
          <w:rFonts w:ascii="Naw times roman" w:hAnsi="Naw times roman"/>
          <w:sz w:val="24"/>
          <w:szCs w:val="24"/>
        </w:rPr>
      </w:pPr>
      <w:r>
        <w:rPr>
          <w:rFonts w:ascii="Naw times roman" w:hAnsi="Naw times roman"/>
          <w:sz w:val="24"/>
          <w:szCs w:val="24"/>
        </w:rPr>
        <w:t>Jeżeli uczeń ma dwie lekcje w-f w bloku i nie ma stroju lub ma strój niepełny („S”) otrzymuje tylko jedno nieprzygotowanie lub jedną „S”</w:t>
      </w:r>
    </w:p>
    <w:p w:rsidR="002C54A4" w:rsidRDefault="002C54A4" w:rsidP="0067380D">
      <w:pPr>
        <w:jc w:val="both"/>
        <w:rPr>
          <w:rFonts w:ascii="Naw times roman" w:hAnsi="Naw times roman"/>
          <w:b/>
          <w:i/>
          <w:sz w:val="24"/>
          <w:szCs w:val="24"/>
        </w:rPr>
      </w:pPr>
    </w:p>
    <w:p w:rsidR="002C54A4" w:rsidRPr="006E1068" w:rsidRDefault="002C54A4" w:rsidP="0067380D">
      <w:pPr>
        <w:jc w:val="both"/>
        <w:rPr>
          <w:rFonts w:ascii="Naw times roman" w:hAnsi="Naw times roman"/>
          <w:b/>
          <w:i/>
          <w:sz w:val="24"/>
          <w:szCs w:val="24"/>
        </w:rPr>
      </w:pPr>
      <w:r w:rsidRPr="006E1068">
        <w:rPr>
          <w:rFonts w:ascii="Naw times roman" w:hAnsi="Naw times roman"/>
          <w:b/>
          <w:i/>
          <w:sz w:val="24"/>
          <w:szCs w:val="24"/>
        </w:rPr>
        <w:t>Na ocenę nie ma wpływu:</w:t>
      </w:r>
    </w:p>
    <w:p w:rsidR="002C54A4" w:rsidRPr="006E1068" w:rsidRDefault="002C54A4" w:rsidP="0067380D">
      <w:pPr>
        <w:jc w:val="both"/>
        <w:rPr>
          <w:rFonts w:ascii="Naw times roman" w:hAnsi="Naw times roman"/>
          <w:b/>
          <w:i/>
          <w:sz w:val="24"/>
          <w:szCs w:val="24"/>
        </w:rPr>
      </w:pP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nieobecność w szkole ( z wyjątkiem nieusprawiedliwionych godzin)</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zwolnienie lekarskie lub usprawiedliwienie rodzica</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nagła niedyspozycja ucznia, (ale posiada kostium, czyli był przygotowany do zajęć, ale np. źle się poczuł)</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uczeń może nie ćwiczyć w pierwszym tygodniu po chorobie</w:t>
      </w:r>
    </w:p>
    <w:p w:rsidR="002C54A4" w:rsidRPr="006E1068" w:rsidRDefault="002C54A4" w:rsidP="0067380D">
      <w:pPr>
        <w:jc w:val="both"/>
        <w:rPr>
          <w:rFonts w:ascii="Naw times roman" w:hAnsi="Naw times roman"/>
          <w:b/>
          <w:sz w:val="24"/>
          <w:szCs w:val="24"/>
        </w:rPr>
      </w:pPr>
      <w:r w:rsidRPr="006E1068">
        <w:rPr>
          <w:rFonts w:ascii="Naw times roman" w:hAnsi="Naw times roman"/>
          <w:b/>
          <w:sz w:val="24"/>
          <w:szCs w:val="24"/>
        </w:rPr>
        <w:t xml:space="preserve">Każde zwolnienie lekarskie (trwające powyżej tygodnia) należy przekazać najpierw do dyrekcji, która zaopiniuje i wyda decyzję w tej sprawie a następnie przekaże nauczycielowi WF. Rodzic ma prawo usprawiedliwić niedyspozycję ucznia na zajęciach, jednak </w:t>
      </w:r>
      <w:r>
        <w:rPr>
          <w:rFonts w:ascii="Naw times roman" w:hAnsi="Naw times roman"/>
          <w:b/>
          <w:sz w:val="24"/>
          <w:szCs w:val="24"/>
        </w:rPr>
        <w:t xml:space="preserve">tylko do tygodnia czasu i </w:t>
      </w:r>
      <w:r w:rsidRPr="006E1068">
        <w:rPr>
          <w:rFonts w:ascii="Naw times roman" w:hAnsi="Naw times roman"/>
          <w:b/>
          <w:sz w:val="24"/>
          <w:szCs w:val="24"/>
        </w:rPr>
        <w:t>nie może się to powtarzać notorycznie.</w:t>
      </w:r>
    </w:p>
    <w:p w:rsidR="002C54A4" w:rsidRPr="006E1068" w:rsidRDefault="002C54A4" w:rsidP="0067380D">
      <w:pPr>
        <w:jc w:val="both"/>
        <w:rPr>
          <w:rFonts w:ascii="Naw times roman" w:hAnsi="Naw times roman"/>
          <w:b/>
          <w:sz w:val="24"/>
          <w:szCs w:val="24"/>
        </w:rPr>
      </w:pPr>
      <w:r w:rsidRPr="006E1068">
        <w:rPr>
          <w:rFonts w:ascii="Naw times roman" w:hAnsi="Naw times roman"/>
          <w:b/>
          <w:sz w:val="24"/>
          <w:szCs w:val="24"/>
        </w:rPr>
        <w:t>W przypadku całorocznego zwolnienia uczeń nie otrzymuje oceny z przedmiotu.</w:t>
      </w:r>
    </w:p>
    <w:p w:rsidR="002C54A4" w:rsidRPr="006E1068" w:rsidRDefault="002C54A4" w:rsidP="0067380D">
      <w:pPr>
        <w:jc w:val="both"/>
        <w:rPr>
          <w:rFonts w:ascii="Naw times roman" w:hAnsi="Naw times roman"/>
          <w:b/>
          <w:sz w:val="24"/>
          <w:szCs w:val="24"/>
        </w:rPr>
      </w:pPr>
      <w:r w:rsidRPr="006E1068">
        <w:rPr>
          <w:rFonts w:ascii="Naw times roman" w:hAnsi="Naw times roman"/>
          <w:b/>
          <w:sz w:val="24"/>
          <w:szCs w:val="24"/>
        </w:rPr>
        <w:t>Zwolnienia semestralne lub całoroczne należy dostarczyć do końca pierwszego miesiąca nauki w danym semestrze (do 30 września).</w:t>
      </w:r>
    </w:p>
    <w:p w:rsidR="002C54A4" w:rsidRPr="00706FCC" w:rsidRDefault="002C54A4" w:rsidP="0067380D">
      <w:pPr>
        <w:spacing w:after="0" w:line="240" w:lineRule="auto"/>
        <w:rPr>
          <w:rFonts w:ascii="Naw times roman" w:hAnsi="Naw times roman"/>
          <w:b/>
          <w:sz w:val="24"/>
          <w:szCs w:val="24"/>
          <w:u w:val="single"/>
        </w:rPr>
      </w:pPr>
    </w:p>
    <w:p w:rsidR="002C54A4" w:rsidRDefault="002C54A4" w:rsidP="0067380D">
      <w:pPr>
        <w:spacing w:after="0" w:line="240" w:lineRule="auto"/>
        <w:ind w:left="720"/>
        <w:rPr>
          <w:rFonts w:ascii="Naw times roman" w:hAnsi="Naw times roman"/>
          <w:b/>
          <w:sz w:val="24"/>
          <w:szCs w:val="24"/>
          <w:u w:val="single"/>
        </w:rPr>
      </w:pPr>
    </w:p>
    <w:p w:rsidR="002C54A4" w:rsidRDefault="002C54A4" w:rsidP="0067380D">
      <w:pPr>
        <w:pStyle w:val="ListParagraph"/>
        <w:spacing w:after="0" w:line="240" w:lineRule="auto"/>
        <w:rPr>
          <w:rFonts w:ascii="Naw times roman" w:hAnsi="Naw times roman"/>
          <w:b/>
          <w:sz w:val="24"/>
          <w:szCs w:val="24"/>
          <w:u w:val="single"/>
        </w:rPr>
      </w:pPr>
    </w:p>
    <w:p w:rsidR="002C54A4" w:rsidRPr="00706FCC" w:rsidRDefault="002C54A4" w:rsidP="00F16539">
      <w:pPr>
        <w:pStyle w:val="ListParagraph"/>
        <w:numPr>
          <w:ilvl w:val="0"/>
          <w:numId w:val="18"/>
        </w:numPr>
        <w:spacing w:after="0" w:line="240" w:lineRule="auto"/>
        <w:rPr>
          <w:rFonts w:ascii="Naw times roman" w:hAnsi="Naw times roman"/>
          <w:b/>
          <w:sz w:val="24"/>
          <w:szCs w:val="24"/>
          <w:u w:val="single"/>
        </w:rPr>
      </w:pPr>
      <w:r w:rsidRPr="00706FCC">
        <w:rPr>
          <w:rFonts w:ascii="Naw times roman" w:hAnsi="Naw times roman"/>
          <w:b/>
          <w:sz w:val="24"/>
          <w:szCs w:val="24"/>
          <w:u w:val="single"/>
        </w:rPr>
        <w:t>Inne działania na rzecz kultury fizycznej</w:t>
      </w:r>
    </w:p>
    <w:p w:rsidR="002C54A4" w:rsidRDefault="002C54A4" w:rsidP="0067380D">
      <w:pPr>
        <w:jc w:val="both"/>
        <w:rPr>
          <w:rFonts w:ascii="Naw times roman" w:hAnsi="Naw times roman"/>
          <w:b/>
          <w:i/>
          <w:sz w:val="24"/>
          <w:szCs w:val="24"/>
          <w:u w:val="single"/>
        </w:rPr>
      </w:pPr>
    </w:p>
    <w:p w:rsidR="002C54A4" w:rsidRDefault="002C54A4" w:rsidP="0067380D">
      <w:pPr>
        <w:jc w:val="both"/>
        <w:rPr>
          <w:rFonts w:ascii="Naw times roman" w:hAnsi="Naw times roman"/>
          <w:b/>
          <w:i/>
          <w:sz w:val="24"/>
          <w:szCs w:val="24"/>
        </w:rPr>
      </w:pPr>
    </w:p>
    <w:p w:rsidR="002C54A4" w:rsidRPr="006E1068" w:rsidRDefault="002C54A4" w:rsidP="0067380D">
      <w:pPr>
        <w:jc w:val="both"/>
        <w:rPr>
          <w:rFonts w:ascii="Naw times roman" w:hAnsi="Naw times roman"/>
          <w:b/>
          <w:i/>
          <w:sz w:val="24"/>
          <w:szCs w:val="24"/>
        </w:rPr>
      </w:pPr>
      <w:r w:rsidRPr="006E1068">
        <w:rPr>
          <w:rFonts w:ascii="Naw times roman" w:hAnsi="Naw times roman"/>
          <w:b/>
          <w:i/>
          <w:sz w:val="24"/>
          <w:szCs w:val="24"/>
        </w:rPr>
        <w:t>Oceną celującą premiowane jest:</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reprezentowanie szkoły na zawodach sportowych</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potwierdzone inne osiągnięcia sportowe (formy aktywności ruchowej w klubach sportowych, sekcjach sportowych),</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występy na szkolnych imprezach sportowych</w:t>
      </w:r>
    </w:p>
    <w:p w:rsidR="002C54A4" w:rsidRPr="006E1068" w:rsidRDefault="002C54A4" w:rsidP="0067380D">
      <w:pPr>
        <w:jc w:val="both"/>
        <w:rPr>
          <w:rFonts w:ascii="Naw times roman" w:hAnsi="Naw times roman"/>
          <w:sz w:val="24"/>
          <w:szCs w:val="24"/>
        </w:rPr>
      </w:pPr>
    </w:p>
    <w:p w:rsidR="002C54A4" w:rsidRPr="006E1068" w:rsidRDefault="002C54A4" w:rsidP="0067380D">
      <w:pPr>
        <w:jc w:val="both"/>
        <w:rPr>
          <w:rFonts w:ascii="Naw times roman" w:hAnsi="Naw times roman"/>
          <w:b/>
          <w:i/>
          <w:sz w:val="24"/>
          <w:szCs w:val="24"/>
        </w:rPr>
      </w:pPr>
      <w:r w:rsidRPr="006E1068">
        <w:rPr>
          <w:rFonts w:ascii="Naw times roman" w:hAnsi="Naw times roman"/>
          <w:b/>
          <w:i/>
          <w:sz w:val="24"/>
          <w:szCs w:val="24"/>
        </w:rPr>
        <w:t>Oceną bardzo dobrą premiowane jest:</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aktywny i regularny udział w zajęciach koła sportowego lub tanecznego,</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reprezentowanie klasy w rozgrywkach wewnątrzszkolnych,</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udział w przygotowaniu zawodów szkolnych,</w:t>
      </w:r>
    </w:p>
    <w:p w:rsidR="002C54A4" w:rsidRPr="006E1068" w:rsidRDefault="002C54A4" w:rsidP="0067380D">
      <w:pPr>
        <w:jc w:val="both"/>
        <w:rPr>
          <w:rFonts w:ascii="Naw times roman" w:hAnsi="Naw times roman"/>
          <w:sz w:val="24"/>
          <w:szCs w:val="24"/>
        </w:rPr>
      </w:pPr>
      <w:r w:rsidRPr="006E1068">
        <w:rPr>
          <w:rFonts w:ascii="Naw times roman" w:hAnsi="Naw times roman"/>
          <w:sz w:val="24"/>
          <w:szCs w:val="24"/>
        </w:rPr>
        <w:t>- wykonanie gazetki o tematyce sportowej (jednak nie będą brane pod uwagę prace</w:t>
      </w:r>
      <w:r>
        <w:rPr>
          <w:rFonts w:ascii="Naw times roman" w:hAnsi="Naw times roman"/>
          <w:sz w:val="24"/>
          <w:szCs w:val="24"/>
        </w:rPr>
        <w:t>,</w:t>
      </w:r>
      <w:r w:rsidRPr="006E1068">
        <w:rPr>
          <w:rFonts w:ascii="Naw times roman" w:hAnsi="Naw times roman"/>
          <w:sz w:val="24"/>
          <w:szCs w:val="24"/>
        </w:rPr>
        <w:t xml:space="preserve"> których jedynym źródłem będzie Internet – prace mają być wykonane i oddane w ciągu semestru a nie na jego koniec).</w:t>
      </w: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r w:rsidRPr="00645ABF">
        <w:rPr>
          <w:rFonts w:ascii="Times New Roman" w:hAnsi="Times New Roman"/>
          <w:b/>
          <w:sz w:val="32"/>
        </w:rPr>
        <w:t>Sposób wystawiania ocen śródrocznych i końcowych</w:t>
      </w:r>
    </w:p>
    <w:p w:rsidR="002C54A4" w:rsidRDefault="002C54A4" w:rsidP="0067380D">
      <w:pPr>
        <w:jc w:val="both"/>
        <w:rPr>
          <w:rFonts w:ascii="Times New Roman" w:hAnsi="Times New Roman"/>
          <w:sz w:val="24"/>
        </w:rPr>
      </w:pPr>
    </w:p>
    <w:p w:rsidR="002C54A4" w:rsidRPr="00E30587" w:rsidRDefault="002C54A4" w:rsidP="0067380D">
      <w:pPr>
        <w:jc w:val="both"/>
        <w:rPr>
          <w:rFonts w:ascii="NEW TIMES ROMAN" w:hAnsi="NEW TIMES ROMAN"/>
          <w:b/>
          <w:i/>
          <w:sz w:val="24"/>
          <w:szCs w:val="24"/>
          <w:u w:val="single"/>
        </w:rPr>
      </w:pPr>
      <w:r w:rsidRPr="00E30587">
        <w:rPr>
          <w:rFonts w:ascii="NEW TIMES ROMAN" w:hAnsi="NEW TIMES ROMAN"/>
          <w:sz w:val="24"/>
          <w:szCs w:val="24"/>
        </w:rPr>
        <w:t>Nauczyciel wystawia średnią ocenę z poszczególnych obszarów.</w:t>
      </w:r>
    </w:p>
    <w:p w:rsidR="002C54A4" w:rsidRDefault="002C54A4" w:rsidP="0067380D">
      <w:pPr>
        <w:jc w:val="both"/>
        <w:rPr>
          <w:rFonts w:ascii="NEW TIMES ROMAN" w:hAnsi="NEW TIMES ROMAN"/>
          <w:sz w:val="24"/>
          <w:szCs w:val="24"/>
        </w:rPr>
      </w:pPr>
      <w:r w:rsidRPr="00E30587">
        <w:rPr>
          <w:rFonts w:ascii="NEW TIMES ROMAN" w:hAnsi="NEW TIMES ROMAN"/>
          <w:sz w:val="24"/>
          <w:szCs w:val="24"/>
        </w:rPr>
        <w:t xml:space="preserve">Ocena semestralna i roczna jest średnią </w:t>
      </w:r>
      <w:r>
        <w:rPr>
          <w:rFonts w:ascii="NEW TIMES ROMAN" w:hAnsi="NEW TIMES ROMAN"/>
          <w:sz w:val="24"/>
          <w:szCs w:val="24"/>
        </w:rPr>
        <w:t>waż</w:t>
      </w:r>
      <w:r w:rsidRPr="00E30587">
        <w:rPr>
          <w:rFonts w:ascii="NEW TIMES ROMAN" w:hAnsi="NEW TIMES ROMAN"/>
          <w:sz w:val="24"/>
          <w:szCs w:val="24"/>
        </w:rPr>
        <w:t>o</w:t>
      </w:r>
      <w:r>
        <w:rPr>
          <w:rFonts w:ascii="NEW TIMES ROMAN" w:hAnsi="NEW TIMES ROMAN"/>
          <w:sz w:val="24"/>
          <w:szCs w:val="24"/>
        </w:rPr>
        <w:t>ną o</w:t>
      </w:r>
      <w:r w:rsidRPr="00E30587">
        <w:rPr>
          <w:rFonts w:ascii="NEW TIMES ROMAN" w:hAnsi="NEW TIMES ROMAN"/>
          <w:sz w:val="24"/>
          <w:szCs w:val="24"/>
        </w:rPr>
        <w:t>cen wystawianych za poszczególne obszary:</w:t>
      </w:r>
    </w:p>
    <w:p w:rsidR="002C54A4" w:rsidRDefault="002C54A4" w:rsidP="0067380D">
      <w:pPr>
        <w:jc w:val="both"/>
        <w:rPr>
          <w:rFonts w:ascii="NEW TIMES ROMAN" w:hAnsi="NEW TIMES ROMAN"/>
          <w:sz w:val="24"/>
          <w:szCs w:val="24"/>
        </w:rPr>
      </w:pPr>
    </w:p>
    <w:p w:rsidR="002C54A4" w:rsidRDefault="002C54A4" w:rsidP="0067380D">
      <w:pPr>
        <w:numPr>
          <w:ilvl w:val="0"/>
          <w:numId w:val="11"/>
        </w:numPr>
        <w:spacing w:after="0" w:line="240" w:lineRule="auto"/>
        <w:rPr>
          <w:rFonts w:ascii="Naw times roman" w:hAnsi="Naw times roman"/>
          <w:b/>
          <w:sz w:val="24"/>
          <w:szCs w:val="24"/>
          <w:u w:val="single"/>
        </w:rPr>
      </w:pPr>
      <w:r w:rsidRPr="006E1068">
        <w:rPr>
          <w:rFonts w:ascii="Naw times roman" w:hAnsi="Naw times roman"/>
          <w:b/>
          <w:sz w:val="24"/>
          <w:szCs w:val="24"/>
          <w:u w:val="single"/>
        </w:rPr>
        <w:t>Postęp w usprawnianiu</w:t>
      </w:r>
      <w:r>
        <w:rPr>
          <w:rFonts w:ascii="Naw times roman" w:hAnsi="Naw times roman"/>
          <w:b/>
          <w:sz w:val="24"/>
          <w:szCs w:val="24"/>
          <w:u w:val="single"/>
        </w:rPr>
        <w:t xml:space="preserve"> – waga oceny cząstkowej 0,2</w:t>
      </w:r>
    </w:p>
    <w:p w:rsidR="002C54A4" w:rsidRPr="006E1068" w:rsidRDefault="002C54A4" w:rsidP="0067380D">
      <w:pPr>
        <w:spacing w:after="0" w:line="240" w:lineRule="auto"/>
        <w:ind w:left="360"/>
        <w:rPr>
          <w:rFonts w:ascii="Naw times roman" w:hAnsi="Naw times roman"/>
          <w:b/>
          <w:sz w:val="24"/>
          <w:szCs w:val="24"/>
          <w:u w:val="single"/>
        </w:rPr>
      </w:pPr>
    </w:p>
    <w:p w:rsidR="002C54A4" w:rsidRDefault="002C54A4" w:rsidP="0067380D">
      <w:pPr>
        <w:numPr>
          <w:ilvl w:val="0"/>
          <w:numId w:val="11"/>
        </w:numPr>
        <w:spacing w:after="0" w:line="240" w:lineRule="auto"/>
        <w:rPr>
          <w:rFonts w:ascii="Naw times roman" w:hAnsi="Naw times roman"/>
          <w:b/>
          <w:sz w:val="24"/>
          <w:szCs w:val="24"/>
          <w:u w:val="single"/>
        </w:rPr>
      </w:pPr>
      <w:r w:rsidRPr="00E30587">
        <w:rPr>
          <w:rFonts w:ascii="Naw times roman" w:hAnsi="Naw times roman"/>
          <w:b/>
          <w:sz w:val="24"/>
          <w:szCs w:val="24"/>
          <w:u w:val="single"/>
        </w:rPr>
        <w:t>Zaangażowanie ucznia w proces usprawniania</w:t>
      </w:r>
      <w:r>
        <w:rPr>
          <w:rFonts w:ascii="Naw times roman" w:hAnsi="Naw times roman"/>
          <w:b/>
          <w:sz w:val="24"/>
          <w:szCs w:val="24"/>
          <w:u w:val="single"/>
        </w:rPr>
        <w:t xml:space="preserve"> – waga oceny cząstkowej 0,3</w:t>
      </w:r>
    </w:p>
    <w:p w:rsidR="002C54A4" w:rsidRPr="00E30587" w:rsidRDefault="002C54A4" w:rsidP="0067380D">
      <w:pPr>
        <w:spacing w:after="0" w:line="240" w:lineRule="auto"/>
        <w:rPr>
          <w:rFonts w:ascii="Naw times roman" w:hAnsi="Naw times roman"/>
          <w:b/>
          <w:sz w:val="24"/>
          <w:szCs w:val="24"/>
          <w:u w:val="single"/>
        </w:rPr>
      </w:pPr>
    </w:p>
    <w:p w:rsidR="002C54A4" w:rsidRDefault="002C54A4" w:rsidP="0067380D">
      <w:pPr>
        <w:numPr>
          <w:ilvl w:val="0"/>
          <w:numId w:val="11"/>
        </w:numPr>
        <w:spacing w:after="0" w:line="240" w:lineRule="auto"/>
        <w:rPr>
          <w:rFonts w:ascii="Naw times roman" w:hAnsi="Naw times roman"/>
          <w:b/>
          <w:sz w:val="24"/>
          <w:szCs w:val="24"/>
          <w:u w:val="single"/>
        </w:rPr>
      </w:pPr>
      <w:r w:rsidRPr="00E30587">
        <w:rPr>
          <w:rFonts w:ascii="Naw times roman" w:hAnsi="Naw times roman"/>
          <w:b/>
          <w:sz w:val="24"/>
          <w:szCs w:val="24"/>
          <w:u w:val="single"/>
        </w:rPr>
        <w:t>Systematyczność w usprawnianiu</w:t>
      </w:r>
      <w:r>
        <w:rPr>
          <w:rFonts w:ascii="Naw times roman" w:hAnsi="Naw times roman"/>
          <w:b/>
          <w:sz w:val="24"/>
          <w:szCs w:val="24"/>
          <w:u w:val="single"/>
        </w:rPr>
        <w:t xml:space="preserve"> – waga oceny cząstkowej 0,3</w:t>
      </w:r>
    </w:p>
    <w:p w:rsidR="002C54A4" w:rsidRPr="00E30587" w:rsidRDefault="002C54A4" w:rsidP="0067380D">
      <w:pPr>
        <w:spacing w:after="0" w:line="240" w:lineRule="auto"/>
        <w:ind w:left="720"/>
        <w:rPr>
          <w:rFonts w:ascii="Naw times roman" w:hAnsi="Naw times roman"/>
          <w:b/>
          <w:sz w:val="24"/>
          <w:szCs w:val="24"/>
          <w:u w:val="single"/>
        </w:rPr>
      </w:pPr>
    </w:p>
    <w:p w:rsidR="002C54A4" w:rsidRPr="00E30587" w:rsidRDefault="002C54A4" w:rsidP="0067380D">
      <w:pPr>
        <w:numPr>
          <w:ilvl w:val="0"/>
          <w:numId w:val="11"/>
        </w:numPr>
        <w:spacing w:after="0" w:line="240" w:lineRule="auto"/>
        <w:rPr>
          <w:rFonts w:ascii="Naw times roman" w:hAnsi="Naw times roman"/>
          <w:b/>
          <w:sz w:val="24"/>
          <w:szCs w:val="24"/>
          <w:u w:val="single"/>
        </w:rPr>
      </w:pPr>
      <w:r w:rsidRPr="00E30587">
        <w:rPr>
          <w:rFonts w:ascii="Naw times roman" w:hAnsi="Naw times roman"/>
          <w:b/>
          <w:sz w:val="24"/>
          <w:szCs w:val="24"/>
          <w:u w:val="single"/>
        </w:rPr>
        <w:t>Inne działania na rzecz kultury fizycznej</w:t>
      </w:r>
      <w:r>
        <w:rPr>
          <w:rFonts w:ascii="Naw times roman" w:hAnsi="Naw times roman"/>
          <w:b/>
          <w:sz w:val="24"/>
          <w:szCs w:val="24"/>
          <w:u w:val="single"/>
        </w:rPr>
        <w:t xml:space="preserve"> – waga oceny cząstkowej 0,2</w:t>
      </w:r>
    </w:p>
    <w:p w:rsidR="002C54A4" w:rsidRDefault="002C54A4" w:rsidP="0067380D">
      <w:pPr>
        <w:pStyle w:val="NormalWeb"/>
      </w:pPr>
    </w:p>
    <w:p w:rsidR="002C54A4" w:rsidRPr="00E30587" w:rsidRDefault="002C54A4" w:rsidP="0067380D">
      <w:pPr>
        <w:jc w:val="both"/>
        <w:rPr>
          <w:rFonts w:ascii="NEW TIMES ROMAN" w:hAnsi="NEW TIMES ROMAN"/>
          <w:sz w:val="24"/>
          <w:szCs w:val="24"/>
        </w:rPr>
      </w:pPr>
    </w:p>
    <w:p w:rsidR="002C54A4" w:rsidRPr="00E30587" w:rsidRDefault="002C54A4" w:rsidP="0067380D">
      <w:pPr>
        <w:ind w:left="1416" w:firstLine="708"/>
        <w:rPr>
          <w:rFonts w:ascii="NEW TIMES ROMAN" w:hAnsi="NEW TIMES ROMAN"/>
          <w:sz w:val="24"/>
          <w:szCs w:val="24"/>
        </w:rPr>
      </w:pPr>
      <w:r w:rsidRPr="00E30587">
        <w:rPr>
          <w:rFonts w:ascii="NEW TIMES ROMAN" w:hAnsi="NEW TIMES ROMAN"/>
          <w:sz w:val="24"/>
          <w:szCs w:val="24"/>
        </w:rPr>
        <w:t xml:space="preserve">średnia 5,5 i powyżej </w:t>
      </w:r>
      <w:r w:rsidRPr="00E30587">
        <w:rPr>
          <w:rFonts w:ascii="NEW TIMES ROMAN" w:hAnsi="NEW TIMES ROMAN"/>
          <w:sz w:val="24"/>
          <w:szCs w:val="24"/>
        </w:rPr>
        <w:tab/>
      </w:r>
      <w:r w:rsidRPr="00E30587">
        <w:rPr>
          <w:rFonts w:ascii="NEW TIMES ROMAN" w:hAnsi="NEW TIMES ROMAN"/>
          <w:sz w:val="24"/>
          <w:szCs w:val="24"/>
        </w:rPr>
        <w:tab/>
        <w:t xml:space="preserve">– ocena </w:t>
      </w:r>
      <w:r w:rsidRPr="00E30587">
        <w:rPr>
          <w:rFonts w:ascii="NEW TIMES ROMAN" w:hAnsi="NEW TIMES ROMAN"/>
          <w:b/>
          <w:sz w:val="24"/>
          <w:szCs w:val="24"/>
        </w:rPr>
        <w:t>celujący</w:t>
      </w:r>
    </w:p>
    <w:p w:rsidR="002C54A4" w:rsidRPr="00E30587" w:rsidRDefault="002C54A4" w:rsidP="0067380D">
      <w:pPr>
        <w:ind w:left="1416" w:firstLine="708"/>
        <w:rPr>
          <w:rFonts w:ascii="NEW TIMES ROMAN" w:hAnsi="NEW TIMES ROMAN"/>
          <w:sz w:val="24"/>
          <w:szCs w:val="24"/>
        </w:rPr>
      </w:pPr>
      <w:r>
        <w:rPr>
          <w:rFonts w:ascii="NEW TIMES ROMAN" w:hAnsi="NEW TIMES ROMAN"/>
          <w:sz w:val="24"/>
          <w:szCs w:val="24"/>
        </w:rPr>
        <w:t xml:space="preserve">średnia </w:t>
      </w:r>
      <w:r w:rsidRPr="007472FF">
        <w:rPr>
          <w:rFonts w:ascii="NEW TIMES ROMAN" w:hAnsi="NEW TIMES ROMAN"/>
          <w:sz w:val="24"/>
          <w:szCs w:val="24"/>
        </w:rPr>
        <w:t>4,65 - 5,49</w:t>
      </w:r>
      <w:r w:rsidRPr="00E30587">
        <w:rPr>
          <w:rFonts w:ascii="NEW TIMES ROMAN" w:hAnsi="NEW TIMES ROMAN"/>
          <w:sz w:val="24"/>
          <w:szCs w:val="24"/>
        </w:rPr>
        <w:tab/>
      </w:r>
      <w:r w:rsidRPr="00E30587">
        <w:rPr>
          <w:rFonts w:ascii="NEW TIMES ROMAN" w:hAnsi="NEW TIMES ROMAN"/>
          <w:sz w:val="24"/>
          <w:szCs w:val="24"/>
        </w:rPr>
        <w:tab/>
        <w:t xml:space="preserve">– ocena </w:t>
      </w:r>
      <w:r w:rsidRPr="00E30587">
        <w:rPr>
          <w:rFonts w:ascii="NEW TIMES ROMAN" w:hAnsi="NEW TIMES ROMAN"/>
          <w:b/>
          <w:sz w:val="24"/>
          <w:szCs w:val="24"/>
        </w:rPr>
        <w:t>bardzo dobry</w:t>
      </w:r>
    </w:p>
    <w:p w:rsidR="002C54A4" w:rsidRPr="00E30587" w:rsidRDefault="002C54A4" w:rsidP="0067380D">
      <w:pPr>
        <w:ind w:left="1416" w:firstLine="708"/>
        <w:rPr>
          <w:rFonts w:ascii="NEW TIMES ROMAN" w:hAnsi="NEW TIMES ROMAN"/>
          <w:sz w:val="24"/>
          <w:szCs w:val="24"/>
        </w:rPr>
      </w:pPr>
      <w:r>
        <w:rPr>
          <w:rFonts w:ascii="NEW TIMES ROMAN" w:hAnsi="NEW TIMES ROMAN"/>
          <w:sz w:val="24"/>
          <w:szCs w:val="24"/>
        </w:rPr>
        <w:t>średnia 3,65 – 4,64</w:t>
      </w:r>
      <w:r w:rsidRPr="00E30587">
        <w:rPr>
          <w:rFonts w:ascii="NEW TIMES ROMAN" w:hAnsi="NEW TIMES ROMAN"/>
          <w:sz w:val="24"/>
          <w:szCs w:val="24"/>
        </w:rPr>
        <w:tab/>
      </w:r>
      <w:r w:rsidRPr="00E30587">
        <w:rPr>
          <w:rFonts w:ascii="NEW TIMES ROMAN" w:hAnsi="NEW TIMES ROMAN"/>
          <w:sz w:val="24"/>
          <w:szCs w:val="24"/>
        </w:rPr>
        <w:tab/>
        <w:t xml:space="preserve">– ocena </w:t>
      </w:r>
      <w:r w:rsidRPr="00E30587">
        <w:rPr>
          <w:rFonts w:ascii="NEW TIMES ROMAN" w:hAnsi="NEW TIMES ROMAN"/>
          <w:b/>
          <w:sz w:val="24"/>
          <w:szCs w:val="24"/>
        </w:rPr>
        <w:t>dobry</w:t>
      </w:r>
    </w:p>
    <w:p w:rsidR="002C54A4" w:rsidRPr="00E30587" w:rsidRDefault="002C54A4" w:rsidP="0067380D">
      <w:pPr>
        <w:ind w:left="1416" w:firstLine="708"/>
        <w:rPr>
          <w:rFonts w:ascii="NEW TIMES ROMAN" w:hAnsi="NEW TIMES ROMAN"/>
          <w:sz w:val="24"/>
          <w:szCs w:val="24"/>
        </w:rPr>
      </w:pPr>
      <w:r>
        <w:rPr>
          <w:rFonts w:ascii="NEW TIMES ROMAN" w:hAnsi="NEW TIMES ROMAN"/>
          <w:sz w:val="24"/>
          <w:szCs w:val="24"/>
        </w:rPr>
        <w:t>średnia 2,65 – 3,64</w:t>
      </w:r>
      <w:r>
        <w:rPr>
          <w:rFonts w:ascii="NEW TIMES ROMAN" w:hAnsi="NEW TIMES ROMAN"/>
          <w:sz w:val="24"/>
          <w:szCs w:val="24"/>
        </w:rPr>
        <w:tab/>
      </w:r>
      <w:r>
        <w:rPr>
          <w:rFonts w:ascii="NEW TIMES ROMAN" w:hAnsi="NEW TIMES ROMAN"/>
          <w:sz w:val="24"/>
          <w:szCs w:val="24"/>
        </w:rPr>
        <w:tab/>
      </w:r>
      <w:r w:rsidRPr="00E30587">
        <w:rPr>
          <w:rFonts w:ascii="NEW TIMES ROMAN" w:hAnsi="NEW TIMES ROMAN"/>
          <w:sz w:val="24"/>
          <w:szCs w:val="24"/>
        </w:rPr>
        <w:t xml:space="preserve">– ocena </w:t>
      </w:r>
      <w:r w:rsidRPr="00E30587">
        <w:rPr>
          <w:rFonts w:ascii="NEW TIMES ROMAN" w:hAnsi="NEW TIMES ROMAN"/>
          <w:b/>
          <w:sz w:val="24"/>
          <w:szCs w:val="24"/>
        </w:rPr>
        <w:t>dostateczny</w:t>
      </w:r>
    </w:p>
    <w:p w:rsidR="002C54A4" w:rsidRDefault="002C54A4" w:rsidP="0067380D">
      <w:pPr>
        <w:ind w:left="1416" w:firstLine="708"/>
        <w:rPr>
          <w:rFonts w:ascii="NEW TIMES ROMAN" w:hAnsi="NEW TIMES ROMAN"/>
          <w:b/>
          <w:sz w:val="24"/>
          <w:szCs w:val="24"/>
        </w:rPr>
      </w:pPr>
      <w:r>
        <w:rPr>
          <w:rFonts w:ascii="NEW TIMES ROMAN" w:hAnsi="NEW TIMES ROMAN"/>
          <w:sz w:val="24"/>
          <w:szCs w:val="24"/>
        </w:rPr>
        <w:t xml:space="preserve">średnia 1,65 – 2,64 </w:t>
      </w:r>
      <w:r>
        <w:rPr>
          <w:rFonts w:ascii="NEW TIMES ROMAN" w:hAnsi="NEW TIMES ROMAN"/>
          <w:sz w:val="24"/>
          <w:szCs w:val="24"/>
        </w:rPr>
        <w:tab/>
      </w:r>
      <w:r>
        <w:rPr>
          <w:rFonts w:ascii="NEW TIMES ROMAN" w:hAnsi="NEW TIMES ROMAN"/>
          <w:sz w:val="24"/>
          <w:szCs w:val="24"/>
        </w:rPr>
        <w:tab/>
      </w:r>
      <w:r w:rsidRPr="00E30587">
        <w:rPr>
          <w:rFonts w:ascii="NEW TIMES ROMAN" w:hAnsi="NEW TIMES ROMAN"/>
          <w:sz w:val="24"/>
          <w:szCs w:val="24"/>
        </w:rPr>
        <w:t xml:space="preserve">– ocena </w:t>
      </w:r>
      <w:r w:rsidRPr="00E30587">
        <w:rPr>
          <w:rFonts w:ascii="NEW TIMES ROMAN" w:hAnsi="NEW TIMES ROMAN"/>
          <w:b/>
          <w:sz w:val="24"/>
          <w:szCs w:val="24"/>
        </w:rPr>
        <w:t>dopuszczający</w:t>
      </w:r>
    </w:p>
    <w:p w:rsidR="002C54A4" w:rsidRPr="00E30587" w:rsidRDefault="002C54A4" w:rsidP="0067380D">
      <w:pPr>
        <w:ind w:left="1416" w:firstLine="708"/>
        <w:rPr>
          <w:rFonts w:ascii="NEW TIMES ROMAN" w:hAnsi="NEW TIMES ROMAN"/>
          <w:sz w:val="24"/>
          <w:szCs w:val="24"/>
        </w:rPr>
      </w:pPr>
      <w:r w:rsidRPr="007472FF">
        <w:rPr>
          <w:rFonts w:ascii="NEW TIMES ROMAN" w:hAnsi="NEW TIMES ROMAN"/>
          <w:sz w:val="24"/>
          <w:szCs w:val="24"/>
        </w:rPr>
        <w:t xml:space="preserve">średnia 0,0 – 1,64                 </w:t>
      </w:r>
      <w:r>
        <w:rPr>
          <w:rFonts w:ascii="NEW TIMES ROMAN" w:hAnsi="NEW TIMES ROMAN"/>
          <w:sz w:val="24"/>
          <w:szCs w:val="24"/>
        </w:rPr>
        <w:t xml:space="preserve">  -</w:t>
      </w:r>
      <w:r w:rsidRPr="007472FF">
        <w:rPr>
          <w:rFonts w:ascii="NEW TIMES ROMAN" w:hAnsi="NEW TIMES ROMAN"/>
          <w:sz w:val="24"/>
          <w:szCs w:val="24"/>
        </w:rPr>
        <w:t xml:space="preserve"> ocena</w:t>
      </w:r>
      <w:r>
        <w:rPr>
          <w:rFonts w:ascii="NEW TIMES ROMAN" w:hAnsi="NEW TIMES ROMAN"/>
          <w:b/>
          <w:sz w:val="24"/>
          <w:szCs w:val="24"/>
        </w:rPr>
        <w:t xml:space="preserve"> niedostateczna</w:t>
      </w:r>
    </w:p>
    <w:p w:rsidR="002C54A4" w:rsidRDefault="002C54A4" w:rsidP="0067380D">
      <w:pPr>
        <w:rPr>
          <w:rFonts w:ascii="NEW TIMES ROMAN" w:hAnsi="NEW TIMES ROMAN"/>
          <w:sz w:val="24"/>
          <w:szCs w:val="24"/>
        </w:rPr>
      </w:pPr>
    </w:p>
    <w:p w:rsidR="002C54A4" w:rsidRDefault="002C54A4" w:rsidP="0067380D">
      <w:pPr>
        <w:jc w:val="center"/>
        <w:rPr>
          <w:rFonts w:ascii="NEW TIMES ROMAN" w:hAnsi="NEW TIMES ROMAN"/>
          <w:b/>
          <w:sz w:val="28"/>
          <w:szCs w:val="28"/>
        </w:rPr>
      </w:pPr>
    </w:p>
    <w:p w:rsidR="002C54A4" w:rsidRDefault="002C54A4" w:rsidP="0067380D">
      <w:pPr>
        <w:jc w:val="center"/>
        <w:rPr>
          <w:rFonts w:ascii="NEW TIMES ROMAN" w:hAnsi="NEW TIMES ROMAN"/>
          <w:b/>
          <w:sz w:val="28"/>
          <w:szCs w:val="28"/>
        </w:rPr>
      </w:pPr>
    </w:p>
    <w:p w:rsidR="002C54A4" w:rsidRDefault="002C54A4" w:rsidP="0067380D">
      <w:pPr>
        <w:jc w:val="center"/>
        <w:rPr>
          <w:rFonts w:ascii="NEW TIMES ROMAN" w:hAnsi="NEW TIMES ROMAN"/>
          <w:b/>
          <w:sz w:val="28"/>
          <w:szCs w:val="28"/>
        </w:rPr>
      </w:pPr>
    </w:p>
    <w:p w:rsidR="002C54A4" w:rsidRPr="00706FCC" w:rsidRDefault="002C54A4" w:rsidP="0067380D">
      <w:pPr>
        <w:jc w:val="center"/>
        <w:rPr>
          <w:rFonts w:ascii="NEW TIMES ROMAN" w:hAnsi="NEW TIMES ROMAN"/>
          <w:b/>
          <w:sz w:val="28"/>
          <w:szCs w:val="28"/>
        </w:rPr>
      </w:pPr>
    </w:p>
    <w:p w:rsidR="002C54A4" w:rsidRPr="00706FCC" w:rsidRDefault="002C54A4" w:rsidP="0067380D">
      <w:pPr>
        <w:jc w:val="center"/>
        <w:rPr>
          <w:rFonts w:ascii="Times New Roman" w:hAnsi="Times New Roman"/>
          <w:b/>
          <w:sz w:val="28"/>
          <w:szCs w:val="28"/>
        </w:rPr>
      </w:pPr>
    </w:p>
    <w:p w:rsidR="002C54A4" w:rsidRDefault="002C54A4" w:rsidP="0067380D">
      <w:pPr>
        <w:rPr>
          <w:rFonts w:ascii="NEW TIMES ROMAN" w:hAnsi="NEW TIMES ROMAN"/>
          <w:sz w:val="24"/>
          <w:szCs w:val="24"/>
        </w:rPr>
      </w:pPr>
    </w:p>
    <w:p w:rsidR="002C54A4" w:rsidRDefault="002C54A4" w:rsidP="0067380D">
      <w:pPr>
        <w:rPr>
          <w:rFonts w:ascii="Times New Roman" w:hAnsi="Times New Roman"/>
          <w:b/>
          <w:sz w:val="32"/>
        </w:rPr>
      </w:pPr>
    </w:p>
    <w:p w:rsidR="002C54A4" w:rsidRDefault="002C54A4" w:rsidP="0067380D">
      <w:pPr>
        <w:rPr>
          <w:rFonts w:ascii="Times New Roman" w:hAnsi="Times New Roman"/>
          <w:b/>
          <w:sz w:val="32"/>
        </w:rPr>
      </w:pPr>
    </w:p>
    <w:p w:rsidR="002C54A4" w:rsidRDefault="002C54A4" w:rsidP="0067380D">
      <w:pPr>
        <w:rPr>
          <w:rFonts w:ascii="Times New Roman" w:hAnsi="Times New Roman"/>
          <w:b/>
          <w:sz w:val="32"/>
        </w:rPr>
      </w:pPr>
      <w:r w:rsidRPr="00645ABF">
        <w:rPr>
          <w:rFonts w:ascii="Times New Roman" w:hAnsi="Times New Roman"/>
          <w:b/>
          <w:sz w:val="32"/>
        </w:rPr>
        <w:t xml:space="preserve">Dostosowanie wymagań edukacyjnych dla ucznia </w:t>
      </w:r>
      <w:r>
        <w:rPr>
          <w:rFonts w:ascii="Times New Roman" w:hAnsi="Times New Roman"/>
          <w:b/>
          <w:sz w:val="32"/>
        </w:rPr>
        <w:t>o</w:t>
      </w:r>
      <w:r w:rsidRPr="00645ABF">
        <w:rPr>
          <w:rFonts w:ascii="Times New Roman" w:hAnsi="Times New Roman"/>
          <w:b/>
          <w:sz w:val="32"/>
        </w:rPr>
        <w:t xml:space="preserve"> specjalnych potrzebach edukacyjnych</w:t>
      </w:r>
    </w:p>
    <w:p w:rsidR="002C54A4" w:rsidRDefault="002C54A4" w:rsidP="0067380D">
      <w:pPr>
        <w:pStyle w:val="ListParagraph"/>
        <w:numPr>
          <w:ilvl w:val="0"/>
          <w:numId w:val="4"/>
        </w:numPr>
        <w:jc w:val="both"/>
        <w:rPr>
          <w:rFonts w:ascii="Times New Roman" w:hAnsi="Times New Roman"/>
          <w:sz w:val="24"/>
        </w:rPr>
      </w:pPr>
      <w:r>
        <w:rPr>
          <w:rFonts w:ascii="Times New Roman" w:hAnsi="Times New Roman"/>
          <w:sz w:val="24"/>
        </w:rPr>
        <w:t>Dla uczniów, którzy posiadają opinie Poradni Psychologiczno – Pedagogicznej, u których stwierdzono specyficzne trudności w uczeniu się dostosowuje się wymagania edukacyjne zgodnie z zapisami zawartymi w opiniach.</w:t>
      </w:r>
    </w:p>
    <w:p w:rsidR="002C54A4" w:rsidRDefault="002C54A4" w:rsidP="0067380D">
      <w:pPr>
        <w:pStyle w:val="ListParagraph"/>
        <w:numPr>
          <w:ilvl w:val="0"/>
          <w:numId w:val="4"/>
        </w:numPr>
        <w:jc w:val="both"/>
        <w:rPr>
          <w:rFonts w:ascii="Times New Roman" w:hAnsi="Times New Roman"/>
          <w:sz w:val="24"/>
        </w:rPr>
      </w:pPr>
      <w:r>
        <w:rPr>
          <w:rFonts w:ascii="Times New Roman" w:hAnsi="Times New Roman"/>
          <w:sz w:val="24"/>
        </w:rPr>
        <w:t>Dla uczniów ze stwierdzoną dysleksją lub zagrożeniem dysleksją stosuje się następujące kryteria oceniania (wybieramy do specyfiki przedmiotu, edukacja wczesnoszkolna odnosi się do przedmiotów, które realizowane są w ramach poszczególnych edukacji, zapisy ogólne do wszystkich przedmiotów).</w:t>
      </w:r>
    </w:p>
    <w:p w:rsidR="002C54A4" w:rsidRDefault="002C54A4" w:rsidP="0067380D">
      <w:pPr>
        <w:jc w:val="both"/>
        <w:rPr>
          <w:rFonts w:ascii="Times New Roman" w:hAnsi="Times New Roman"/>
          <w:b/>
          <w:sz w:val="24"/>
        </w:rPr>
      </w:pPr>
    </w:p>
    <w:p w:rsidR="002C54A4" w:rsidRPr="00DA6DE9" w:rsidRDefault="002C54A4" w:rsidP="0067380D">
      <w:pPr>
        <w:jc w:val="both"/>
        <w:rPr>
          <w:rFonts w:ascii="Times New Roman" w:hAnsi="Times New Roman"/>
          <w:b/>
          <w:sz w:val="24"/>
        </w:rPr>
      </w:pPr>
      <w:r w:rsidRPr="00DA6DE9">
        <w:rPr>
          <w:rFonts w:ascii="Times New Roman" w:hAnsi="Times New Roman"/>
          <w:b/>
          <w:sz w:val="24"/>
        </w:rPr>
        <w:t>Wychowanie fizyczne:</w:t>
      </w:r>
    </w:p>
    <w:p w:rsidR="002C54A4" w:rsidRDefault="002C54A4" w:rsidP="0067380D">
      <w:pPr>
        <w:jc w:val="both"/>
        <w:rPr>
          <w:rFonts w:ascii="Times New Roman" w:hAnsi="Times New Roman"/>
          <w:sz w:val="24"/>
        </w:rPr>
      </w:pPr>
      <w:r>
        <w:rPr>
          <w:rFonts w:ascii="Times New Roman" w:hAnsi="Times New Roman"/>
          <w:sz w:val="24"/>
        </w:rPr>
        <w:t>- indywidualne podejście do dziecka pozwala mu uwierzyć w siebie, dowartościować się, odważnie i wytrwale ćwiczyć,</w:t>
      </w:r>
    </w:p>
    <w:p w:rsidR="002C54A4" w:rsidRDefault="002C54A4" w:rsidP="0067380D">
      <w:pPr>
        <w:jc w:val="both"/>
        <w:rPr>
          <w:rFonts w:ascii="Times New Roman" w:hAnsi="Times New Roman"/>
          <w:sz w:val="24"/>
        </w:rPr>
      </w:pPr>
      <w:r>
        <w:rPr>
          <w:rFonts w:ascii="Times New Roman" w:hAnsi="Times New Roman"/>
          <w:sz w:val="24"/>
        </w:rPr>
        <w:t>- treści oraz zadania dostosować do specjalnych zindywidualizowanych potrzeb dzieci,</w:t>
      </w:r>
    </w:p>
    <w:p w:rsidR="002C54A4" w:rsidRDefault="002C54A4" w:rsidP="0067380D">
      <w:pPr>
        <w:jc w:val="both"/>
        <w:rPr>
          <w:rFonts w:ascii="Times New Roman" w:hAnsi="Times New Roman"/>
          <w:sz w:val="24"/>
        </w:rPr>
      </w:pPr>
      <w:r>
        <w:rPr>
          <w:rFonts w:ascii="Times New Roman" w:hAnsi="Times New Roman"/>
          <w:sz w:val="24"/>
        </w:rPr>
        <w:t>- należy przedstawić dzieciom jak najwięcej form aktywności fizycznej, tak, aby mogły znaleźć i wybrać dyscyplinę najbardziej przydatną, odpowiadającą,</w:t>
      </w:r>
    </w:p>
    <w:p w:rsidR="002C54A4" w:rsidRDefault="002C54A4" w:rsidP="0067380D">
      <w:pPr>
        <w:jc w:val="both"/>
        <w:rPr>
          <w:rFonts w:ascii="Times New Roman" w:hAnsi="Times New Roman"/>
          <w:sz w:val="24"/>
        </w:rPr>
      </w:pPr>
      <w:r>
        <w:rPr>
          <w:rFonts w:ascii="Times New Roman" w:hAnsi="Times New Roman"/>
          <w:sz w:val="24"/>
        </w:rPr>
        <w:t>- poprze wnikliwą obserwację, rozmowę z uczniem, zezwolić na jego własną inwencję i wykonanie ćwiczenia według jego pomysłu. Taka wiedza pozwala zrezygnować z niekorzystnych form aktywności fizycznej,</w:t>
      </w:r>
    </w:p>
    <w:p w:rsidR="002C54A4" w:rsidRDefault="002C54A4" w:rsidP="0067380D">
      <w:pPr>
        <w:jc w:val="both"/>
        <w:rPr>
          <w:rFonts w:ascii="Times New Roman" w:hAnsi="Times New Roman"/>
          <w:sz w:val="24"/>
        </w:rPr>
      </w:pPr>
      <w:r>
        <w:rPr>
          <w:rFonts w:ascii="Times New Roman" w:hAnsi="Times New Roman"/>
          <w:sz w:val="24"/>
        </w:rPr>
        <w:t>- uczniom nadruchliwym pozwolić na ich własną inwencję – nauczyciel koordynuje działania, sprawuje opiekę nad bezpieczeństwem i prawidłową formą wykonania ćwiczeń,</w:t>
      </w:r>
    </w:p>
    <w:p w:rsidR="002C54A4" w:rsidRDefault="002C54A4" w:rsidP="0067380D">
      <w:pPr>
        <w:jc w:val="both"/>
        <w:rPr>
          <w:rFonts w:ascii="Times New Roman" w:hAnsi="Times New Roman"/>
          <w:sz w:val="24"/>
        </w:rPr>
      </w:pPr>
      <w:r>
        <w:rPr>
          <w:rFonts w:ascii="Times New Roman" w:hAnsi="Times New Roman"/>
          <w:sz w:val="24"/>
        </w:rPr>
        <w:t>- należy odejść od ocen i stopni mierzonych i opartych o kategorie i zasady rywalizacji sportowej, a kierować się możliwościami psychofizycznymi ucznia i jego indywidualnymi postępami (uczeń z dysleksją nie mieści się w żadnej tabelce).</w:t>
      </w:r>
    </w:p>
    <w:p w:rsidR="002C54A4" w:rsidRDefault="002C54A4" w:rsidP="0067380D">
      <w:pPr>
        <w:jc w:val="both"/>
        <w:rPr>
          <w:rFonts w:ascii="Times New Roman" w:hAnsi="Times New Roman"/>
          <w:sz w:val="24"/>
        </w:rPr>
      </w:pPr>
    </w:p>
    <w:p w:rsidR="002C54A4" w:rsidRDefault="002C54A4" w:rsidP="0067380D">
      <w:pPr>
        <w:jc w:val="both"/>
        <w:rPr>
          <w:rFonts w:ascii="Times New Roman" w:hAnsi="Times New Roman"/>
          <w:sz w:val="24"/>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Default="002C54A4" w:rsidP="0067380D">
      <w:pPr>
        <w:jc w:val="center"/>
        <w:rPr>
          <w:rFonts w:ascii="Times New Roman" w:hAnsi="Times New Roman"/>
          <w:b/>
          <w:sz w:val="32"/>
        </w:rPr>
      </w:pPr>
    </w:p>
    <w:p w:rsidR="002C54A4" w:rsidRPr="0067380D" w:rsidRDefault="002C54A4" w:rsidP="0067380D"/>
    <w:sectPr w:rsidR="002C54A4" w:rsidRPr="0067380D" w:rsidSect="00F25F7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4A4" w:rsidRDefault="002C54A4">
      <w:pPr>
        <w:spacing w:after="0" w:line="240" w:lineRule="auto"/>
      </w:pPr>
      <w:r>
        <w:separator/>
      </w:r>
    </w:p>
  </w:endnote>
  <w:endnote w:type="continuationSeparator" w:id="0">
    <w:p w:rsidR="002C54A4" w:rsidRDefault="002C5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Naw 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A4" w:rsidRDefault="002C54A4">
    <w:pPr>
      <w:pStyle w:val="Footer"/>
      <w:jc w:val="right"/>
    </w:pPr>
    <w:fldSimple w:instr=" PAGE   \* MERGEFORMAT ">
      <w:r>
        <w:rPr>
          <w:noProof/>
        </w:rPr>
        <w:t>1</w:t>
      </w:r>
    </w:fldSimple>
  </w:p>
  <w:p w:rsidR="002C54A4" w:rsidRDefault="002C54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4A4" w:rsidRDefault="002C54A4">
      <w:pPr>
        <w:spacing w:after="0" w:line="240" w:lineRule="auto"/>
      </w:pPr>
      <w:r>
        <w:separator/>
      </w:r>
    </w:p>
  </w:footnote>
  <w:footnote w:type="continuationSeparator" w:id="0">
    <w:p w:rsidR="002C54A4" w:rsidRDefault="002C54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3FA"/>
    <w:multiLevelType w:val="hybridMultilevel"/>
    <w:tmpl w:val="AA948E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3C1743"/>
    <w:multiLevelType w:val="hybridMultilevel"/>
    <w:tmpl w:val="35BCC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6A754C"/>
    <w:multiLevelType w:val="hybridMultilevel"/>
    <w:tmpl w:val="918AEC08"/>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3857119"/>
    <w:multiLevelType w:val="hybridMultilevel"/>
    <w:tmpl w:val="113EF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4934CA5"/>
    <w:multiLevelType w:val="hybridMultilevel"/>
    <w:tmpl w:val="3B2EC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B281B57"/>
    <w:multiLevelType w:val="hybridMultilevel"/>
    <w:tmpl w:val="4AC28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F159F2"/>
    <w:multiLevelType w:val="hybridMultilevel"/>
    <w:tmpl w:val="C0587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D1210EF"/>
    <w:multiLevelType w:val="hybridMultilevel"/>
    <w:tmpl w:val="586A30B2"/>
    <w:lvl w:ilvl="0" w:tplc="6E6229F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nsid w:val="42B133DA"/>
    <w:multiLevelType w:val="hybridMultilevel"/>
    <w:tmpl w:val="6E88F29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430C6969"/>
    <w:multiLevelType w:val="hybridMultilevel"/>
    <w:tmpl w:val="5A02872A"/>
    <w:lvl w:ilvl="0" w:tplc="080CEFD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467A6DEC"/>
    <w:multiLevelType w:val="hybridMultilevel"/>
    <w:tmpl w:val="BBC8995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6BD7A7E"/>
    <w:multiLevelType w:val="hybridMultilevel"/>
    <w:tmpl w:val="F2F8D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6C4AFD"/>
    <w:multiLevelType w:val="hybridMultilevel"/>
    <w:tmpl w:val="E5DE10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DCB398E"/>
    <w:multiLevelType w:val="hybridMultilevel"/>
    <w:tmpl w:val="55762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774435A"/>
    <w:multiLevelType w:val="hybridMultilevel"/>
    <w:tmpl w:val="6D3ADB0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5E8B57FE"/>
    <w:multiLevelType w:val="hybridMultilevel"/>
    <w:tmpl w:val="DBB64D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3A9131D"/>
    <w:multiLevelType w:val="hybridMultilevel"/>
    <w:tmpl w:val="25CC73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688B7698"/>
    <w:multiLevelType w:val="hybridMultilevel"/>
    <w:tmpl w:val="FF08684A"/>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6CC758FC"/>
    <w:multiLevelType w:val="hybridMultilevel"/>
    <w:tmpl w:val="431257D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6EA03C91"/>
    <w:multiLevelType w:val="hybridMultilevel"/>
    <w:tmpl w:val="D9A0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0857E3E"/>
    <w:multiLevelType w:val="hybridMultilevel"/>
    <w:tmpl w:val="BDF84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52E31F9"/>
    <w:multiLevelType w:val="hybridMultilevel"/>
    <w:tmpl w:val="D4185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9"/>
  </w:num>
  <w:num w:numId="4">
    <w:abstractNumId w:val="0"/>
  </w:num>
  <w:num w:numId="5">
    <w:abstractNumId w:val="12"/>
  </w:num>
  <w:num w:numId="6">
    <w:abstractNumId w:val="17"/>
  </w:num>
  <w:num w:numId="7">
    <w:abstractNumId w:val="18"/>
  </w:num>
  <w:num w:numId="8">
    <w:abstractNumId w:val="16"/>
  </w:num>
  <w:num w:numId="9">
    <w:abstractNumId w:val="10"/>
  </w:num>
  <w:num w:numId="10">
    <w:abstractNumId w:val="4"/>
  </w:num>
  <w:num w:numId="11">
    <w:abstractNumId w:val="14"/>
  </w:num>
  <w:num w:numId="12">
    <w:abstractNumId w:val="20"/>
  </w:num>
  <w:num w:numId="13">
    <w:abstractNumId w:val="21"/>
  </w:num>
  <w:num w:numId="14">
    <w:abstractNumId w:val="19"/>
  </w:num>
  <w:num w:numId="15">
    <w:abstractNumId w:val="5"/>
  </w:num>
  <w:num w:numId="16">
    <w:abstractNumId w:val="3"/>
  </w:num>
  <w:num w:numId="17">
    <w:abstractNumId w:val="13"/>
  </w:num>
  <w:num w:numId="18">
    <w:abstractNumId w:val="7"/>
  </w:num>
  <w:num w:numId="19">
    <w:abstractNumId w:val="2"/>
  </w:num>
  <w:num w:numId="20">
    <w:abstractNumId w:val="11"/>
  </w:num>
  <w:num w:numId="21">
    <w:abstractNumId w:val="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104"/>
    <w:rsid w:val="00000924"/>
    <w:rsid w:val="00012C17"/>
    <w:rsid w:val="000164D1"/>
    <w:rsid w:val="00093A7D"/>
    <w:rsid w:val="00117CDC"/>
    <w:rsid w:val="00130EB8"/>
    <w:rsid w:val="00146AA9"/>
    <w:rsid w:val="0016092D"/>
    <w:rsid w:val="00173BE6"/>
    <w:rsid w:val="002444CE"/>
    <w:rsid w:val="002B2BC8"/>
    <w:rsid w:val="002C54A4"/>
    <w:rsid w:val="003C71BC"/>
    <w:rsid w:val="004709D1"/>
    <w:rsid w:val="004774A7"/>
    <w:rsid w:val="00493DE5"/>
    <w:rsid w:val="00527104"/>
    <w:rsid w:val="00566261"/>
    <w:rsid w:val="00592EE3"/>
    <w:rsid w:val="005A5494"/>
    <w:rsid w:val="005D18E4"/>
    <w:rsid w:val="006035E4"/>
    <w:rsid w:val="00636FC1"/>
    <w:rsid w:val="00640EC4"/>
    <w:rsid w:val="00645ABF"/>
    <w:rsid w:val="0067380D"/>
    <w:rsid w:val="006A5B8A"/>
    <w:rsid w:val="006C1E99"/>
    <w:rsid w:val="006E1068"/>
    <w:rsid w:val="00706FCC"/>
    <w:rsid w:val="0072233F"/>
    <w:rsid w:val="007472FF"/>
    <w:rsid w:val="00754F09"/>
    <w:rsid w:val="007566E8"/>
    <w:rsid w:val="007A4884"/>
    <w:rsid w:val="007B566E"/>
    <w:rsid w:val="007D0C3D"/>
    <w:rsid w:val="008122A6"/>
    <w:rsid w:val="008B635C"/>
    <w:rsid w:val="008E00EA"/>
    <w:rsid w:val="00952733"/>
    <w:rsid w:val="00963E12"/>
    <w:rsid w:val="00983C02"/>
    <w:rsid w:val="009A5733"/>
    <w:rsid w:val="00A13827"/>
    <w:rsid w:val="00B06B9E"/>
    <w:rsid w:val="00B225DE"/>
    <w:rsid w:val="00B264D1"/>
    <w:rsid w:val="00BB4CB2"/>
    <w:rsid w:val="00BE2631"/>
    <w:rsid w:val="00C54CE9"/>
    <w:rsid w:val="00CF209E"/>
    <w:rsid w:val="00D0578D"/>
    <w:rsid w:val="00DA6AD9"/>
    <w:rsid w:val="00DA6DE9"/>
    <w:rsid w:val="00DA725E"/>
    <w:rsid w:val="00DF1DAF"/>
    <w:rsid w:val="00E30587"/>
    <w:rsid w:val="00F16539"/>
    <w:rsid w:val="00F25F7C"/>
    <w:rsid w:val="00F64B39"/>
    <w:rsid w:val="00FB5FD3"/>
    <w:rsid w:val="00FC5A1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24"/>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7104"/>
    <w:pPr>
      <w:ind w:left="720"/>
      <w:contextualSpacing/>
    </w:pPr>
  </w:style>
  <w:style w:type="paragraph" w:styleId="Footer">
    <w:name w:val="footer"/>
    <w:basedOn w:val="Normal"/>
    <w:link w:val="FooterChar"/>
    <w:uiPriority w:val="99"/>
    <w:rsid w:val="0052710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27104"/>
    <w:rPr>
      <w:rFonts w:eastAsia="Times New Roman" w:cs="Times New Roman"/>
      <w:lang w:eastAsia="pl-PL"/>
    </w:rPr>
  </w:style>
  <w:style w:type="paragraph" w:styleId="NormalWeb">
    <w:name w:val="Normal (Web)"/>
    <w:basedOn w:val="Normal"/>
    <w:uiPriority w:val="99"/>
    <w:semiHidden/>
    <w:rsid w:val="0052710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2250</Words>
  <Characters>13503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Przedmiotowy System Oceniania z Wychowania Fizycznego</dc:title>
  <dc:subject/>
  <dc:creator>Michał Białas</dc:creator>
  <cp:keywords/>
  <dc:description/>
  <cp:lastModifiedBy>pc</cp:lastModifiedBy>
  <cp:revision>2</cp:revision>
  <dcterms:created xsi:type="dcterms:W3CDTF">2017-09-14T07:35:00Z</dcterms:created>
  <dcterms:modified xsi:type="dcterms:W3CDTF">2017-09-14T07:35:00Z</dcterms:modified>
</cp:coreProperties>
</file>