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73" w:rsidRPr="00756920" w:rsidRDefault="00EE7873" w:rsidP="00756920">
      <w:pPr>
        <w:spacing w:after="0"/>
        <w:rPr>
          <w:rFonts w:ascii="Times New Roman" w:hAnsi="Times New Roman"/>
        </w:rPr>
      </w:pPr>
      <w:r w:rsidRPr="00756920">
        <w:rPr>
          <w:rFonts w:ascii="Times New Roman" w:hAnsi="Times New Roman"/>
        </w:rPr>
        <w:t>……………………………………………</w:t>
      </w:r>
    </w:p>
    <w:p w:rsidR="00EE7873" w:rsidRPr="00756920" w:rsidRDefault="00EE7873" w:rsidP="00756920">
      <w:pPr>
        <w:spacing w:after="0"/>
        <w:rPr>
          <w:rFonts w:ascii="Times New Roman" w:hAnsi="Times New Roman"/>
        </w:rPr>
      </w:pPr>
      <w:r w:rsidRPr="00756920"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 xml:space="preserve"> dziecka - kandydata</w:t>
      </w:r>
    </w:p>
    <w:p w:rsidR="00EE7873" w:rsidRPr="00756920" w:rsidRDefault="00EE7873" w:rsidP="00756920">
      <w:pPr>
        <w:spacing w:after="0"/>
        <w:rPr>
          <w:rFonts w:ascii="Times New Roman" w:hAnsi="Times New Roman"/>
        </w:rPr>
      </w:pPr>
    </w:p>
    <w:p w:rsidR="00EE7873" w:rsidRPr="00756920" w:rsidRDefault="00EE7873" w:rsidP="00756920">
      <w:pPr>
        <w:spacing w:after="0"/>
        <w:rPr>
          <w:rFonts w:ascii="Times New Roman" w:hAnsi="Times New Roman"/>
        </w:rPr>
      </w:pPr>
      <w:r w:rsidRPr="00756920">
        <w:rPr>
          <w:rFonts w:ascii="Times New Roman" w:hAnsi="Times New Roman"/>
        </w:rPr>
        <w:t>……………………………………………</w:t>
      </w:r>
    </w:p>
    <w:p w:rsidR="00EE7873" w:rsidRDefault="00EE7873" w:rsidP="007569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Imię i nazwisko rodzica/opiekuna prawnego</w:t>
      </w:r>
    </w:p>
    <w:p w:rsidR="00EE7873" w:rsidRPr="00756920" w:rsidRDefault="00EE7873" w:rsidP="00756920">
      <w:pPr>
        <w:spacing w:after="0"/>
        <w:rPr>
          <w:rFonts w:ascii="Times New Roman" w:hAnsi="Times New Roman"/>
        </w:rPr>
      </w:pPr>
    </w:p>
    <w:p w:rsidR="00EE7873" w:rsidRPr="00756920" w:rsidRDefault="00EE7873" w:rsidP="00756920">
      <w:pPr>
        <w:spacing w:after="0"/>
        <w:rPr>
          <w:rFonts w:ascii="Times New Roman" w:hAnsi="Times New Roman"/>
        </w:rPr>
      </w:pPr>
      <w:r w:rsidRPr="00756920">
        <w:rPr>
          <w:rFonts w:ascii="Times New Roman" w:hAnsi="Times New Roman"/>
        </w:rPr>
        <w:t>……………………………………………</w:t>
      </w:r>
    </w:p>
    <w:p w:rsidR="00EE7873" w:rsidRDefault="00EE7873" w:rsidP="007569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zamieszkania</w:t>
      </w:r>
    </w:p>
    <w:p w:rsidR="00EE7873" w:rsidRDefault="00EE7873">
      <w:pPr>
        <w:spacing w:after="0"/>
        <w:rPr>
          <w:rFonts w:ascii="Times New Roman" w:hAnsi="Times New Roman"/>
        </w:rPr>
      </w:pPr>
    </w:p>
    <w:p w:rsidR="00EE7873" w:rsidRDefault="00EE7873">
      <w:pPr>
        <w:spacing w:after="0"/>
        <w:rPr>
          <w:rFonts w:ascii="Times New Roman" w:hAnsi="Times New Roman"/>
        </w:rPr>
      </w:pPr>
    </w:p>
    <w:p w:rsidR="00EE7873" w:rsidRDefault="00EE7873">
      <w:pPr>
        <w:spacing w:after="0"/>
        <w:rPr>
          <w:rFonts w:ascii="Times New Roman" w:hAnsi="Times New Roman"/>
        </w:rPr>
      </w:pPr>
    </w:p>
    <w:p w:rsidR="00EE7873" w:rsidRDefault="00EE7873">
      <w:pPr>
        <w:spacing w:after="0"/>
        <w:rPr>
          <w:rFonts w:ascii="Times New Roman" w:hAnsi="Times New Roman"/>
        </w:rPr>
      </w:pPr>
    </w:p>
    <w:p w:rsidR="00EE7873" w:rsidRPr="00742CE7" w:rsidRDefault="00EE7873" w:rsidP="00756920">
      <w:pPr>
        <w:spacing w:after="0"/>
        <w:jc w:val="center"/>
        <w:rPr>
          <w:rFonts w:ascii="Times New Roman" w:hAnsi="Times New Roman"/>
          <w:b/>
          <w:i/>
        </w:rPr>
      </w:pPr>
      <w:r w:rsidRPr="00742CE7">
        <w:rPr>
          <w:rFonts w:ascii="Times New Roman" w:hAnsi="Times New Roman"/>
          <w:b/>
          <w:i/>
        </w:rPr>
        <w:t xml:space="preserve">OŚWIADCZENIE </w:t>
      </w:r>
    </w:p>
    <w:p w:rsidR="00EE7873" w:rsidRDefault="00EE7873" w:rsidP="00756920">
      <w:pPr>
        <w:spacing w:after="0"/>
        <w:jc w:val="center"/>
        <w:rPr>
          <w:rFonts w:ascii="Times New Roman" w:hAnsi="Times New Roman"/>
        </w:rPr>
      </w:pPr>
    </w:p>
    <w:p w:rsidR="00EE7873" w:rsidRDefault="00EE7873" w:rsidP="00756920">
      <w:pPr>
        <w:spacing w:after="0"/>
        <w:jc w:val="center"/>
        <w:rPr>
          <w:rFonts w:ascii="Times New Roman" w:hAnsi="Times New Roman"/>
        </w:rPr>
      </w:pPr>
    </w:p>
    <w:p w:rsidR="00EE7873" w:rsidRDefault="00EE7873" w:rsidP="00756920">
      <w:pPr>
        <w:spacing w:after="0" w:line="360" w:lineRule="auto"/>
        <w:rPr>
          <w:rFonts w:ascii="Times New Roman" w:eastAsia="SimSun-ExtB" w:hAnsi="Times New Roman"/>
        </w:rPr>
      </w:pPr>
      <w:r>
        <w:rPr>
          <w:rFonts w:ascii="Times New Roman" w:hAnsi="Times New Roman"/>
        </w:rPr>
        <w:t>Niniejszym oświadczam, że potwierdzam wolę przyjęcia na rok szkolny 2018/2019 mojego dziecka</w:t>
      </w:r>
    </w:p>
    <w:p w:rsidR="00EE7873" w:rsidRDefault="00EE7873" w:rsidP="00756920">
      <w:pPr>
        <w:spacing w:after="0" w:line="360" w:lineRule="auto"/>
        <w:rPr>
          <w:rFonts w:ascii="Times New Roman" w:hAnsi="Times New Roman"/>
        </w:rPr>
      </w:pPr>
    </w:p>
    <w:p w:rsidR="00EE7873" w:rsidRDefault="00EE7873" w:rsidP="00F37E78">
      <w:pPr>
        <w:spacing w:after="0"/>
        <w:jc w:val="center"/>
        <w:rPr>
          <w:rFonts w:ascii="Times New Roman" w:eastAsia="SimSun-ExtB" w:hAnsi="Times New Roman"/>
        </w:rPr>
      </w:pPr>
      <w:r>
        <w:rPr>
          <w:rFonts w:ascii="Times New Roman" w:eastAsia="SimSun-ExtB" w:hAnsi="Times New Roman"/>
        </w:rPr>
        <w:t>……………………………………………………………………………………………………………</w:t>
      </w:r>
    </w:p>
    <w:p w:rsidR="00EE7873" w:rsidRPr="00F37E78" w:rsidRDefault="00EE7873" w:rsidP="00F37E78">
      <w:pPr>
        <w:spacing w:after="0"/>
        <w:jc w:val="center"/>
        <w:rPr>
          <w:rFonts w:ascii="Times New Roman" w:eastAsia="SimSun-ExtB" w:hAnsi="Times New Roman"/>
          <w:sz w:val="20"/>
        </w:rPr>
      </w:pPr>
      <w:r w:rsidRPr="00F37E78">
        <w:rPr>
          <w:rFonts w:ascii="Times New Roman" w:eastAsia="SimSun-ExtB" w:hAnsi="Times New Roman"/>
          <w:sz w:val="20"/>
        </w:rPr>
        <w:t>imię i nazwisko oraz data urodzenia</w:t>
      </w:r>
    </w:p>
    <w:p w:rsidR="00EE7873" w:rsidRDefault="00EE7873" w:rsidP="00F37E78">
      <w:pPr>
        <w:spacing w:after="0" w:line="480" w:lineRule="auto"/>
        <w:rPr>
          <w:rFonts w:ascii="Times New Roman" w:eastAsia="SimSun-ExtB" w:hAnsi="Times New Roman"/>
        </w:rPr>
      </w:pPr>
    </w:p>
    <w:p w:rsidR="00EE7873" w:rsidRDefault="00EE7873" w:rsidP="00F37E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do klasy I  do  Szkoły Podstawowej im. Igora Sikiryckiego w Woli Zaradzyńskiej.</w:t>
      </w: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……………………………………………...............</w:t>
      </w:r>
    </w:p>
    <w:p w:rsidR="00EE7873" w:rsidRDefault="00EE7873" w:rsidP="0075692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Data i czytelny podpis rodzica/ prawnego opiekuna</w:t>
      </w: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Default="00EE7873" w:rsidP="00756920">
      <w:pPr>
        <w:spacing w:after="0"/>
        <w:rPr>
          <w:rFonts w:ascii="Times New Roman" w:hAnsi="Times New Roman"/>
        </w:rPr>
      </w:pPr>
    </w:p>
    <w:p w:rsidR="00EE7873" w:rsidRPr="00F37E78" w:rsidRDefault="00EE7873" w:rsidP="00756920">
      <w:pPr>
        <w:spacing w:after="0"/>
        <w:rPr>
          <w:rFonts w:ascii="Times New Roman" w:eastAsia="SimSun-ExtB" w:hAnsi="Times New Roman"/>
          <w:sz w:val="20"/>
        </w:rPr>
      </w:pPr>
    </w:p>
    <w:sectPr w:rsidR="00EE7873" w:rsidRPr="00F37E78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920"/>
    <w:rsid w:val="000463A3"/>
    <w:rsid w:val="00267BCC"/>
    <w:rsid w:val="003B3F90"/>
    <w:rsid w:val="003C2646"/>
    <w:rsid w:val="0052258E"/>
    <w:rsid w:val="005C6057"/>
    <w:rsid w:val="005C6DB1"/>
    <w:rsid w:val="005D3506"/>
    <w:rsid w:val="006370E2"/>
    <w:rsid w:val="00661BDA"/>
    <w:rsid w:val="006800C0"/>
    <w:rsid w:val="006B24B3"/>
    <w:rsid w:val="00742CE7"/>
    <w:rsid w:val="00756920"/>
    <w:rsid w:val="00843ACB"/>
    <w:rsid w:val="008C31AC"/>
    <w:rsid w:val="00AB2EB5"/>
    <w:rsid w:val="00C4281E"/>
    <w:rsid w:val="00E178E2"/>
    <w:rsid w:val="00E17C40"/>
    <w:rsid w:val="00E97504"/>
    <w:rsid w:val="00EC4A3C"/>
    <w:rsid w:val="00ED4416"/>
    <w:rsid w:val="00EE7873"/>
    <w:rsid w:val="00F37E78"/>
    <w:rsid w:val="00FA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B2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4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77</Words>
  <Characters>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subject/>
  <dc:creator>mkasprzak1</dc:creator>
  <cp:keywords/>
  <dc:description/>
  <cp:lastModifiedBy>pc</cp:lastModifiedBy>
  <cp:revision>2</cp:revision>
  <cp:lastPrinted>2018-03-19T13:58:00Z</cp:lastPrinted>
  <dcterms:created xsi:type="dcterms:W3CDTF">2018-03-19T14:00:00Z</dcterms:created>
  <dcterms:modified xsi:type="dcterms:W3CDTF">2018-03-19T14:00:00Z</dcterms:modified>
</cp:coreProperties>
</file>